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B3A4" w14:textId="20504731" w:rsidR="00B726CF" w:rsidRPr="0001408F" w:rsidRDefault="0001408F">
      <w:pPr>
        <w:pStyle w:val="Nom"/>
        <w:rPr>
          <w:b w:val="0"/>
          <w:bCs/>
        </w:rPr>
      </w:pPr>
      <w:r>
        <w:rPr>
          <w:b w:val="0"/>
          <w:bCs/>
        </w:rPr>
        <w:t xml:space="preserve">Abdelaazize elhadi </w:t>
      </w:r>
    </w:p>
    <w:p w14:paraId="599F85A6" w14:textId="7CC6E48B" w:rsidR="00B726CF" w:rsidRPr="00B9679C" w:rsidRDefault="00441739">
      <w:pPr>
        <w:pStyle w:val="Coordonnes"/>
        <w:rPr>
          <w:color w:val="000000" w:themeColor="text1"/>
        </w:rPr>
      </w:pPr>
      <w:r w:rsidRPr="00B9679C">
        <w:rPr>
          <w:color w:val="000000" w:themeColor="text1"/>
        </w:rPr>
        <w:t xml:space="preserve">Téléphone : +212666340786. </w:t>
      </w:r>
      <w:r w:rsidR="00BB7C10" w:rsidRPr="00B9679C">
        <w:rPr>
          <w:color w:val="000000" w:themeColor="text1"/>
        </w:rPr>
        <w:t xml:space="preserve">                                     </w:t>
      </w:r>
      <w:r w:rsidR="00AC31E0" w:rsidRPr="00B9679C">
        <w:rPr>
          <w:color w:val="000000" w:themeColor="text1"/>
        </w:rPr>
        <w:t>Email :  elhadiaziz22@gmail.com</w:t>
      </w:r>
    </w:p>
    <w:p w14:paraId="57D720CC" w14:textId="56E378B1" w:rsidR="00B726CF" w:rsidRPr="00A40D0A" w:rsidRDefault="000D01F0">
      <w:pPr>
        <w:pStyle w:val="Titre1"/>
      </w:pPr>
      <w:r>
        <w:t>Profil</w:t>
      </w:r>
    </w:p>
    <w:p w14:paraId="731216BC" w14:textId="07CA8142" w:rsidR="00B726CF" w:rsidRPr="00B12F89" w:rsidRDefault="00A264CC">
      <w:pPr>
        <w:rPr>
          <w:lang w:bidi="ar-SA"/>
        </w:rPr>
      </w:pPr>
      <w:r>
        <w:rPr>
          <w:rFonts w:ascii="Arial" w:hAnsi="Arial" w:cs="Arial"/>
          <w:color w:val="000000" w:themeColor="text1"/>
          <w:lang w:bidi="ar-SA"/>
        </w:rPr>
        <w:t xml:space="preserve"> </w:t>
      </w:r>
      <w:r w:rsidR="00C53846">
        <w:rPr>
          <w:rFonts w:ascii="Arial" w:hAnsi="Arial" w:cs="Arial"/>
          <w:color w:val="000000" w:themeColor="text1"/>
          <w:lang w:bidi="ar-SA"/>
        </w:rPr>
        <w:t xml:space="preserve">chauffeur de </w:t>
      </w:r>
      <w:r w:rsidR="008E0F78">
        <w:rPr>
          <w:rFonts w:ascii="Arial" w:hAnsi="Arial" w:cs="Arial"/>
          <w:color w:val="000000" w:themeColor="text1"/>
          <w:lang w:bidi="ar-SA"/>
        </w:rPr>
        <w:t xml:space="preserve">camion </w:t>
      </w:r>
      <w:r>
        <w:rPr>
          <w:rFonts w:ascii="Arial" w:hAnsi="Arial" w:cs="Arial"/>
          <w:color w:val="000000" w:themeColor="text1"/>
          <w:lang w:bidi="ar-SA"/>
        </w:rPr>
        <w:t xml:space="preserve">avec </w:t>
      </w:r>
      <w:r w:rsidR="006E27A1">
        <w:rPr>
          <w:rFonts w:ascii="Arial" w:hAnsi="Arial" w:cs="Arial"/>
          <w:color w:val="000000" w:themeColor="text1"/>
          <w:lang w:bidi="ar-SA"/>
        </w:rPr>
        <w:t xml:space="preserve">5 </w:t>
      </w:r>
      <w:r>
        <w:rPr>
          <w:rFonts w:ascii="Arial" w:hAnsi="Arial" w:cs="Arial"/>
          <w:color w:val="000000" w:themeColor="text1"/>
          <w:lang w:bidi="ar-SA"/>
        </w:rPr>
        <w:t>an</w:t>
      </w:r>
      <w:r w:rsidR="006E27A1">
        <w:rPr>
          <w:rFonts w:ascii="Arial" w:hAnsi="Arial" w:cs="Arial"/>
          <w:color w:val="000000" w:themeColor="text1"/>
          <w:lang w:bidi="ar-SA"/>
        </w:rPr>
        <w:t xml:space="preserve">s </w:t>
      </w:r>
      <w:r>
        <w:rPr>
          <w:rFonts w:ascii="Arial" w:hAnsi="Arial" w:cs="Arial"/>
          <w:color w:val="000000" w:themeColor="text1"/>
          <w:lang w:bidi="ar-SA"/>
        </w:rPr>
        <w:t xml:space="preserve">d’expérience en recherche </w:t>
      </w:r>
      <w:r w:rsidR="005B6B74">
        <w:rPr>
          <w:rFonts w:ascii="Arial" w:hAnsi="Arial" w:cs="Arial"/>
          <w:color w:val="000000" w:themeColor="text1"/>
          <w:lang w:bidi="ar-SA"/>
        </w:rPr>
        <w:t xml:space="preserve">active </w:t>
      </w:r>
      <w:r w:rsidR="005A6C7B">
        <w:rPr>
          <w:rFonts w:ascii="Arial" w:hAnsi="Arial" w:cs="Arial"/>
          <w:color w:val="000000" w:themeColor="text1"/>
          <w:lang w:bidi="ar-SA"/>
        </w:rPr>
        <w:t>de</w:t>
      </w:r>
      <w:r w:rsidR="00E81829">
        <w:rPr>
          <w:rFonts w:ascii="Arial" w:hAnsi="Arial" w:cs="Arial"/>
          <w:color w:val="000000" w:themeColor="text1"/>
          <w:lang w:bidi="ar-SA"/>
        </w:rPr>
        <w:t>s</w:t>
      </w:r>
      <w:r w:rsidR="005A6C7B">
        <w:rPr>
          <w:rFonts w:ascii="Arial" w:hAnsi="Arial" w:cs="Arial"/>
          <w:color w:val="000000" w:themeColor="text1"/>
          <w:lang w:bidi="ar-SA"/>
        </w:rPr>
        <w:t xml:space="preserve"> </w:t>
      </w:r>
      <w:r>
        <w:rPr>
          <w:rFonts w:ascii="Arial" w:hAnsi="Arial" w:cs="Arial"/>
          <w:color w:val="000000" w:themeColor="text1"/>
          <w:lang w:bidi="ar-SA"/>
        </w:rPr>
        <w:t xml:space="preserve">nouveaux opportunités </w:t>
      </w:r>
    </w:p>
    <w:sdt>
      <w:sdtPr>
        <w:id w:val="1728489637"/>
        <w:placeholder>
          <w:docPart w:val="BC6AF8C6C559064E9150D1F4B4E04DD3"/>
        </w:placeholder>
        <w:temporary/>
        <w:showingPlcHdr/>
        <w15:appearance w15:val="hidden"/>
      </w:sdtPr>
      <w:sdtEndPr/>
      <w:sdtContent>
        <w:p w14:paraId="17FF2854" w14:textId="77777777" w:rsidR="00B726CF" w:rsidRPr="00A40D0A" w:rsidRDefault="00CA0815">
          <w:pPr>
            <w:pStyle w:val="Titre1"/>
          </w:pPr>
          <w:r w:rsidRPr="00CA0815">
            <w:t>EXPÉRIENCE</w:t>
          </w:r>
        </w:p>
      </w:sdtContent>
    </w:sdt>
    <w:p w14:paraId="32BAE613" w14:textId="7F2A114F" w:rsidR="00B726CF" w:rsidRPr="00B9679C" w:rsidRDefault="003D1F4D">
      <w:pPr>
        <w:rPr>
          <w:color w:val="000000" w:themeColor="text1"/>
        </w:rPr>
      </w:pPr>
      <w:r w:rsidRPr="00B9679C">
        <w:rPr>
          <w:color w:val="000000" w:themeColor="text1"/>
        </w:rPr>
        <w:t xml:space="preserve">Société </w:t>
      </w:r>
      <w:r w:rsidR="00877585" w:rsidRPr="00B9679C">
        <w:rPr>
          <w:color w:val="000000" w:themeColor="text1"/>
        </w:rPr>
        <w:t xml:space="preserve">Biocar medical </w:t>
      </w:r>
    </w:p>
    <w:p w14:paraId="47192C49" w14:textId="1306CF86" w:rsidR="00B726CF" w:rsidRPr="00B9679C" w:rsidRDefault="00330B3F">
      <w:pPr>
        <w:rPr>
          <w:color w:val="000000" w:themeColor="text1"/>
        </w:rPr>
      </w:pPr>
      <w:r w:rsidRPr="00B9679C">
        <w:rPr>
          <w:color w:val="000000" w:themeColor="text1"/>
        </w:rPr>
        <w:t>Chauffeur de camion /  juin 2020</w:t>
      </w:r>
      <w:r w:rsidR="00847D69" w:rsidRPr="00B9679C">
        <w:rPr>
          <w:color w:val="000000" w:themeColor="text1"/>
        </w:rPr>
        <w:t xml:space="preserve"> </w:t>
      </w:r>
      <w:r w:rsidR="00A7742F" w:rsidRPr="00B9679C">
        <w:rPr>
          <w:color w:val="000000" w:themeColor="text1"/>
        </w:rPr>
        <w:t xml:space="preserve"> jusqu’à </w:t>
      </w:r>
      <w:r w:rsidR="009C22BB" w:rsidRPr="00B9679C">
        <w:rPr>
          <w:color w:val="000000" w:themeColor="text1"/>
        </w:rPr>
        <w:t xml:space="preserve">aujourd’hui </w:t>
      </w:r>
    </w:p>
    <w:p w14:paraId="085688C6" w14:textId="4FCE7A24" w:rsidR="0099635C" w:rsidRPr="00B9679C" w:rsidRDefault="005F187A" w:rsidP="00901150">
      <w:pPr>
        <w:pStyle w:val="Listepuces"/>
        <w:numPr>
          <w:ilvl w:val="0"/>
          <w:numId w:val="28"/>
        </w:numPr>
        <w:rPr>
          <w:color w:val="000000" w:themeColor="text1"/>
          <w:u w:val="single"/>
          <w:lang w:eastAsia="fr-FR" w:bidi="ar-SA"/>
        </w:rPr>
      </w:pPr>
      <w:r>
        <w:rPr>
          <w:color w:val="000000" w:themeColor="text1"/>
          <w:lang w:eastAsia="fr-FR" w:bidi="ar-SA"/>
        </w:rPr>
        <w:t>Pr</w:t>
      </w:r>
      <w:r w:rsidR="00FF59A3">
        <w:rPr>
          <w:color w:val="000000" w:themeColor="text1"/>
          <w:lang w:eastAsia="fr-FR" w:bidi="ar-SA"/>
        </w:rPr>
        <w:t>é-</w:t>
      </w:r>
      <w:r w:rsidR="00E51B50" w:rsidRPr="00B9679C">
        <w:rPr>
          <w:color w:val="000000" w:themeColor="text1"/>
          <w:lang w:eastAsia="fr-FR" w:bidi="ar-SA"/>
        </w:rPr>
        <w:t>inspection</w:t>
      </w:r>
      <w:r w:rsidR="007D29BC" w:rsidRPr="00B9679C">
        <w:rPr>
          <w:color w:val="000000" w:themeColor="text1"/>
          <w:lang w:eastAsia="fr-FR" w:bidi="ar-SA"/>
        </w:rPr>
        <w:t xml:space="preserve"> </w:t>
      </w:r>
      <w:r w:rsidR="001B5509" w:rsidRPr="00B9679C">
        <w:rPr>
          <w:color w:val="000000" w:themeColor="text1"/>
          <w:lang w:eastAsia="fr-FR" w:bidi="ar-SA"/>
        </w:rPr>
        <w:t>régulièr</w:t>
      </w:r>
      <w:r w:rsidR="00902AF6" w:rsidRPr="00B9679C">
        <w:rPr>
          <w:color w:val="000000" w:themeColor="text1"/>
          <w:lang w:eastAsia="fr-FR" w:bidi="ar-SA"/>
        </w:rPr>
        <w:t>e</w:t>
      </w:r>
      <w:r w:rsidR="0099635C" w:rsidRPr="00B9679C">
        <w:rPr>
          <w:color w:val="000000" w:themeColor="text1"/>
          <w:lang w:eastAsia="fr-FR" w:bidi="ar-SA"/>
        </w:rPr>
        <w:t xml:space="preserve"> du camion </w:t>
      </w:r>
    </w:p>
    <w:p w14:paraId="7AC9C232" w14:textId="630C5FFC" w:rsidR="0099635C" w:rsidRPr="00B9679C" w:rsidRDefault="0099635C" w:rsidP="00EB7C90">
      <w:pPr>
        <w:pStyle w:val="Listepuces"/>
        <w:numPr>
          <w:ilvl w:val="0"/>
          <w:numId w:val="20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>Chargement et déchargement d</w:t>
      </w:r>
      <w:r w:rsidR="00685B76" w:rsidRPr="00B9679C">
        <w:rPr>
          <w:color w:val="000000" w:themeColor="text1"/>
          <w:lang w:eastAsia="fr-FR" w:bidi="ar-SA"/>
        </w:rPr>
        <w:t xml:space="preserve">u matériel </w:t>
      </w:r>
    </w:p>
    <w:p w14:paraId="756BEA58" w14:textId="72DE07BE" w:rsidR="0099635C" w:rsidRPr="00B9679C" w:rsidRDefault="004E5585" w:rsidP="00EB7C90">
      <w:pPr>
        <w:pStyle w:val="Listepuces"/>
        <w:numPr>
          <w:ilvl w:val="0"/>
          <w:numId w:val="20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 xml:space="preserve">Conduire </w:t>
      </w:r>
      <w:r w:rsidR="00BD5C28" w:rsidRPr="00B9679C">
        <w:rPr>
          <w:color w:val="000000" w:themeColor="text1"/>
          <w:lang w:eastAsia="fr-FR" w:bidi="ar-SA"/>
        </w:rPr>
        <w:t>d</w:t>
      </w:r>
      <w:r w:rsidR="0099635C" w:rsidRPr="00B9679C">
        <w:rPr>
          <w:color w:val="000000" w:themeColor="text1"/>
          <w:lang w:eastAsia="fr-FR" w:bidi="ar-SA"/>
        </w:rPr>
        <w:t>es camions droits ou articulés</w:t>
      </w:r>
      <w:r w:rsidR="00A84FA0" w:rsidRPr="00B9679C">
        <w:rPr>
          <w:color w:val="000000" w:themeColor="text1"/>
          <w:lang w:eastAsia="fr-FR" w:bidi="ar-SA"/>
        </w:rPr>
        <w:t xml:space="preserve"> </w:t>
      </w:r>
    </w:p>
    <w:p w14:paraId="480A194B" w14:textId="77777777" w:rsidR="0099635C" w:rsidRPr="00B9679C" w:rsidRDefault="0099635C" w:rsidP="00EB7C90">
      <w:pPr>
        <w:pStyle w:val="Listepuces"/>
        <w:numPr>
          <w:ilvl w:val="0"/>
          <w:numId w:val="20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 xml:space="preserve">Bien géré le temp , prévoir l’itinéraire et respect des horaires </w:t>
      </w:r>
    </w:p>
    <w:p w14:paraId="46793EAB" w14:textId="77777777" w:rsidR="0099635C" w:rsidRPr="00B9679C" w:rsidRDefault="0099635C" w:rsidP="00EB7C90">
      <w:pPr>
        <w:pStyle w:val="Listepuces"/>
        <w:numPr>
          <w:ilvl w:val="0"/>
          <w:numId w:val="20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>Conduire sur longues , courts  distance et différentes routes</w:t>
      </w:r>
    </w:p>
    <w:p w14:paraId="381FBBE7" w14:textId="402D568D" w:rsidR="00B726CF" w:rsidRPr="00B9679C" w:rsidRDefault="00CD78CE" w:rsidP="00EB7C90">
      <w:pPr>
        <w:pStyle w:val="Listepuces"/>
        <w:numPr>
          <w:ilvl w:val="0"/>
          <w:numId w:val="20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Offrir un </w:t>
      </w:r>
      <w:r w:rsidR="006F4194" w:rsidRPr="00B9679C">
        <w:rPr>
          <w:color w:val="000000" w:themeColor="text1"/>
        </w:rPr>
        <w:t>bon service a</w:t>
      </w:r>
      <w:r w:rsidR="0085765C">
        <w:rPr>
          <w:color w:val="000000" w:themeColor="text1"/>
        </w:rPr>
        <w:t xml:space="preserve"> la clientèle </w:t>
      </w:r>
    </w:p>
    <w:p w14:paraId="17575522" w14:textId="37324F4D" w:rsidR="00436F68" w:rsidRDefault="00FD593C" w:rsidP="00EB7C90">
      <w:pPr>
        <w:pStyle w:val="Listepuces"/>
        <w:numPr>
          <w:ilvl w:val="0"/>
          <w:numId w:val="20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Respect du code de la route </w:t>
      </w:r>
      <w:r w:rsidR="00A150AA" w:rsidRPr="00B9679C">
        <w:rPr>
          <w:color w:val="000000" w:themeColor="text1"/>
        </w:rPr>
        <w:t xml:space="preserve">et conduire d’une </w:t>
      </w:r>
      <w:r w:rsidR="007A6AA9" w:rsidRPr="00B9679C">
        <w:rPr>
          <w:color w:val="000000" w:themeColor="text1"/>
        </w:rPr>
        <w:t xml:space="preserve">façon sécuritaire </w:t>
      </w:r>
    </w:p>
    <w:p w14:paraId="71441270" w14:textId="5CA7B2F4" w:rsidR="00AD7BBC" w:rsidRPr="00B9679C" w:rsidRDefault="009E0643" w:rsidP="00EB7C90">
      <w:pPr>
        <w:pStyle w:val="Listepuces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Remplir</w:t>
      </w:r>
      <w:r w:rsidR="00AD7BBC">
        <w:rPr>
          <w:color w:val="000000" w:themeColor="text1"/>
        </w:rPr>
        <w:t xml:space="preserve"> et vérifier l’exactitude des documents </w:t>
      </w:r>
    </w:p>
    <w:p w14:paraId="07FE4337" w14:textId="17487527" w:rsidR="000564B4" w:rsidRPr="00B9679C" w:rsidRDefault="003D1F4D" w:rsidP="003D1F4D">
      <w:pPr>
        <w:pStyle w:val="Listepuces"/>
        <w:numPr>
          <w:ilvl w:val="0"/>
          <w:numId w:val="0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Société </w:t>
      </w:r>
      <w:r w:rsidR="005801EB" w:rsidRPr="00B9679C">
        <w:rPr>
          <w:color w:val="000000" w:themeColor="text1"/>
        </w:rPr>
        <w:t>Avicenne group</w:t>
      </w:r>
    </w:p>
    <w:p w14:paraId="6F9CB5BA" w14:textId="3C688703" w:rsidR="005801EB" w:rsidRPr="00B9679C" w:rsidRDefault="00546C5A" w:rsidP="00546C5A">
      <w:pPr>
        <w:pStyle w:val="Listepuces"/>
        <w:numPr>
          <w:ilvl w:val="0"/>
          <w:numId w:val="0"/>
        </w:numPr>
        <w:ind w:left="216" w:hanging="216"/>
        <w:rPr>
          <w:color w:val="000000" w:themeColor="text1"/>
        </w:rPr>
      </w:pPr>
      <w:r w:rsidRPr="00B9679C">
        <w:rPr>
          <w:color w:val="000000" w:themeColor="text1"/>
        </w:rPr>
        <w:t xml:space="preserve"> Chauffeur de camion /</w:t>
      </w:r>
      <w:r w:rsidR="00590D5D" w:rsidRPr="00B9679C">
        <w:rPr>
          <w:color w:val="000000" w:themeColor="text1"/>
        </w:rPr>
        <w:t xml:space="preserve"> nov 2016</w:t>
      </w:r>
      <w:r w:rsidR="00E31C6F" w:rsidRPr="00B9679C">
        <w:rPr>
          <w:color w:val="000000" w:themeColor="text1"/>
        </w:rPr>
        <w:t xml:space="preserve"> – mai 2020</w:t>
      </w:r>
    </w:p>
    <w:p w14:paraId="5ED90B61" w14:textId="5D45E3A6" w:rsidR="00902AF6" w:rsidRPr="00B9679C" w:rsidRDefault="00902AF6" w:rsidP="00831219">
      <w:pPr>
        <w:pStyle w:val="Listepuces"/>
        <w:numPr>
          <w:ilvl w:val="0"/>
          <w:numId w:val="26"/>
        </w:numPr>
        <w:rPr>
          <w:color w:val="000000" w:themeColor="text1"/>
          <w:u w:val="single"/>
          <w:lang w:eastAsia="fr-FR" w:bidi="ar-SA"/>
        </w:rPr>
      </w:pPr>
      <w:r w:rsidRPr="00B9679C">
        <w:rPr>
          <w:color w:val="000000" w:themeColor="text1"/>
          <w:lang w:eastAsia="fr-FR" w:bidi="ar-SA"/>
        </w:rPr>
        <w:t xml:space="preserve">Faire l’inspection régulière du camion </w:t>
      </w:r>
    </w:p>
    <w:p w14:paraId="47966766" w14:textId="77777777" w:rsidR="00902AF6" w:rsidRPr="00B9679C" w:rsidRDefault="00902AF6" w:rsidP="00EB7C90">
      <w:pPr>
        <w:pStyle w:val="Listepuces"/>
        <w:numPr>
          <w:ilvl w:val="0"/>
          <w:numId w:val="21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 xml:space="preserve">Chargement et déchargement du matériel </w:t>
      </w:r>
    </w:p>
    <w:p w14:paraId="700981C1" w14:textId="35CDBB12" w:rsidR="00902AF6" w:rsidRPr="00B9679C" w:rsidRDefault="00902AF6" w:rsidP="00EB7C90">
      <w:pPr>
        <w:pStyle w:val="Listepuces"/>
        <w:numPr>
          <w:ilvl w:val="0"/>
          <w:numId w:val="21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>Conduire des camions droit</w:t>
      </w:r>
      <w:r w:rsidR="00565886" w:rsidRPr="00B9679C">
        <w:rPr>
          <w:color w:val="000000" w:themeColor="text1"/>
          <w:lang w:eastAsia="fr-FR" w:bidi="ar-SA"/>
        </w:rPr>
        <w:t>s</w:t>
      </w:r>
    </w:p>
    <w:p w14:paraId="69630463" w14:textId="237C01E2" w:rsidR="00902AF6" w:rsidRPr="00B9679C" w:rsidRDefault="00902AF6" w:rsidP="00EB7C90">
      <w:pPr>
        <w:pStyle w:val="Listepuces"/>
        <w:numPr>
          <w:ilvl w:val="0"/>
          <w:numId w:val="21"/>
        </w:numPr>
        <w:rPr>
          <w:color w:val="000000" w:themeColor="text1"/>
          <w:lang w:eastAsia="fr-FR" w:bidi="ar-SA"/>
        </w:rPr>
      </w:pPr>
      <w:r w:rsidRPr="00B9679C">
        <w:rPr>
          <w:color w:val="000000" w:themeColor="text1"/>
          <w:lang w:eastAsia="fr-FR" w:bidi="ar-SA"/>
        </w:rPr>
        <w:t xml:space="preserve">Bien géré le temp , prévoir l’itinéraire et respect des horaires </w:t>
      </w:r>
    </w:p>
    <w:p w14:paraId="16AC283A" w14:textId="77777777" w:rsidR="00902AF6" w:rsidRPr="00B9679C" w:rsidRDefault="00902AF6" w:rsidP="00EB7C90">
      <w:pPr>
        <w:pStyle w:val="Listepuces"/>
        <w:numPr>
          <w:ilvl w:val="0"/>
          <w:numId w:val="21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Offrir un bon service auprès du client </w:t>
      </w:r>
    </w:p>
    <w:p w14:paraId="4B89C869" w14:textId="3244F151" w:rsidR="00825AD7" w:rsidRPr="00B9679C" w:rsidRDefault="00825AD7" w:rsidP="00EB7C90">
      <w:pPr>
        <w:pStyle w:val="Listepuces"/>
        <w:numPr>
          <w:ilvl w:val="0"/>
          <w:numId w:val="21"/>
        </w:numPr>
        <w:rPr>
          <w:color w:val="000000" w:themeColor="text1"/>
        </w:rPr>
      </w:pPr>
      <w:r w:rsidRPr="00B9679C">
        <w:rPr>
          <w:color w:val="000000" w:themeColor="text1"/>
        </w:rPr>
        <w:t>Préparation des commandes</w:t>
      </w:r>
    </w:p>
    <w:p w14:paraId="3D1D4844" w14:textId="01683F13" w:rsidR="00356419" w:rsidRPr="00B9679C" w:rsidRDefault="00D266F1" w:rsidP="00D266F1">
      <w:pPr>
        <w:pStyle w:val="Listepuces"/>
        <w:numPr>
          <w:ilvl w:val="0"/>
          <w:numId w:val="0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Société </w:t>
      </w:r>
      <w:r w:rsidR="00356419" w:rsidRPr="00B9679C">
        <w:rPr>
          <w:color w:val="000000" w:themeColor="text1"/>
        </w:rPr>
        <w:t xml:space="preserve">Pro énergie </w:t>
      </w:r>
    </w:p>
    <w:p w14:paraId="3C5A2926" w14:textId="060DCD8E" w:rsidR="00356419" w:rsidRPr="00B9679C" w:rsidRDefault="00281D81" w:rsidP="00281D81">
      <w:pPr>
        <w:pStyle w:val="Listepuces"/>
        <w:numPr>
          <w:ilvl w:val="0"/>
          <w:numId w:val="0"/>
        </w:numPr>
        <w:ind w:left="216" w:hanging="216"/>
        <w:rPr>
          <w:color w:val="000000" w:themeColor="text1"/>
        </w:rPr>
      </w:pPr>
      <w:r w:rsidRPr="00B9679C">
        <w:rPr>
          <w:color w:val="000000" w:themeColor="text1"/>
        </w:rPr>
        <w:t xml:space="preserve">Technicien frigoriste </w:t>
      </w:r>
      <w:r w:rsidR="008C6D89" w:rsidRPr="00B9679C">
        <w:rPr>
          <w:color w:val="000000" w:themeColor="text1"/>
        </w:rPr>
        <w:t xml:space="preserve"> / </w:t>
      </w:r>
      <w:r w:rsidR="009D6A72" w:rsidRPr="00B9679C">
        <w:rPr>
          <w:color w:val="000000" w:themeColor="text1"/>
        </w:rPr>
        <w:t xml:space="preserve">sep </w:t>
      </w:r>
      <w:r w:rsidR="00BE2FBA" w:rsidRPr="00B9679C">
        <w:rPr>
          <w:color w:val="000000" w:themeColor="text1"/>
        </w:rPr>
        <w:t>2010 – oct 2016</w:t>
      </w:r>
    </w:p>
    <w:p w14:paraId="6E83FA3F" w14:textId="34DF26C0" w:rsidR="00BE2FBA" w:rsidRPr="00B9679C" w:rsidRDefault="00496FFD" w:rsidP="00A85532">
      <w:pPr>
        <w:pStyle w:val="Listepuces"/>
        <w:numPr>
          <w:ilvl w:val="0"/>
          <w:numId w:val="22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Installation et  maintenance </w:t>
      </w:r>
      <w:r w:rsidR="00F53378" w:rsidRPr="00B9679C">
        <w:rPr>
          <w:color w:val="000000" w:themeColor="text1"/>
        </w:rPr>
        <w:t>des chambres froides</w:t>
      </w:r>
    </w:p>
    <w:p w14:paraId="2DF28714" w14:textId="4A61740B" w:rsidR="00716844" w:rsidRPr="00B9679C" w:rsidRDefault="00D66D4F" w:rsidP="00A85532">
      <w:pPr>
        <w:pStyle w:val="Listepuces"/>
        <w:numPr>
          <w:ilvl w:val="0"/>
          <w:numId w:val="22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Installation des systèmes de climatisation </w:t>
      </w:r>
      <w:r w:rsidR="007B7E23" w:rsidRPr="00B9679C">
        <w:rPr>
          <w:color w:val="000000" w:themeColor="text1"/>
        </w:rPr>
        <w:t>et de traitement d’air</w:t>
      </w:r>
    </w:p>
    <w:p w14:paraId="78215D34" w14:textId="4DFCC90D" w:rsidR="00560C7E" w:rsidRPr="00B9679C" w:rsidRDefault="006712CB" w:rsidP="00A85532">
      <w:pPr>
        <w:pStyle w:val="Listepuces"/>
        <w:numPr>
          <w:ilvl w:val="0"/>
          <w:numId w:val="22"/>
        </w:numPr>
        <w:rPr>
          <w:color w:val="000000" w:themeColor="text1"/>
        </w:rPr>
      </w:pPr>
      <w:r w:rsidRPr="00B9679C">
        <w:rPr>
          <w:color w:val="000000" w:themeColor="text1"/>
        </w:rPr>
        <w:lastRenderedPageBreak/>
        <w:t>Électricité</w:t>
      </w:r>
      <w:r w:rsidR="001E7DEF" w:rsidRPr="00B9679C">
        <w:rPr>
          <w:color w:val="000000" w:themeColor="text1"/>
        </w:rPr>
        <w:t xml:space="preserve"> et plomberie </w:t>
      </w:r>
    </w:p>
    <w:p w14:paraId="0B2ED1C0" w14:textId="77777777" w:rsidR="008952D1" w:rsidRDefault="008952D1" w:rsidP="008952D1">
      <w:pPr>
        <w:pStyle w:val="Listepuces"/>
        <w:numPr>
          <w:ilvl w:val="0"/>
          <w:numId w:val="0"/>
        </w:numPr>
        <w:ind w:left="216"/>
      </w:pPr>
    </w:p>
    <w:p w14:paraId="6B282E57" w14:textId="77777777" w:rsidR="008952D1" w:rsidRPr="00A40D0A" w:rsidRDefault="008952D1" w:rsidP="008952D1">
      <w:pPr>
        <w:pStyle w:val="Listepuces"/>
        <w:numPr>
          <w:ilvl w:val="0"/>
          <w:numId w:val="0"/>
        </w:numPr>
        <w:ind w:left="216"/>
      </w:pPr>
    </w:p>
    <w:sdt>
      <w:sdtPr>
        <w:id w:val="720946933"/>
        <w:placeholder>
          <w:docPart w:val="C569623F0B3244439E5FA793ED967520"/>
        </w:placeholder>
        <w:temporary/>
        <w:showingPlcHdr/>
        <w15:appearance w15:val="hidden"/>
      </w:sdtPr>
      <w:sdtEndPr/>
      <w:sdtContent>
        <w:p w14:paraId="347867F5" w14:textId="77777777" w:rsidR="00B726CF" w:rsidRPr="00A40D0A" w:rsidRDefault="00A40D0A">
          <w:pPr>
            <w:pStyle w:val="Titre1"/>
          </w:pPr>
          <w:r>
            <w:t>Formation</w:t>
          </w:r>
        </w:p>
      </w:sdtContent>
    </w:sdt>
    <w:p w14:paraId="13F1AA16" w14:textId="77777777" w:rsidR="003F6A57" w:rsidRDefault="003F6A57"/>
    <w:p w14:paraId="749F5802" w14:textId="5B277649" w:rsidR="002027B9" w:rsidRPr="00B9679C" w:rsidRDefault="00C22102">
      <w:pPr>
        <w:rPr>
          <w:color w:val="000000" w:themeColor="text1"/>
        </w:rPr>
      </w:pPr>
      <w:r w:rsidRPr="00B9679C">
        <w:rPr>
          <w:color w:val="000000" w:themeColor="text1"/>
        </w:rPr>
        <w:t>20</w:t>
      </w:r>
      <w:r w:rsidR="001C2C69" w:rsidRPr="00B9679C">
        <w:rPr>
          <w:color w:val="000000" w:themeColor="text1"/>
        </w:rPr>
        <w:t xml:space="preserve">08 </w:t>
      </w:r>
      <w:r w:rsidR="003D3D79" w:rsidRPr="00B9679C">
        <w:rPr>
          <w:color w:val="000000" w:themeColor="text1"/>
        </w:rPr>
        <w:t>-</w:t>
      </w:r>
      <w:r w:rsidR="001C2C69" w:rsidRPr="00B9679C">
        <w:rPr>
          <w:color w:val="000000" w:themeColor="text1"/>
        </w:rPr>
        <w:t xml:space="preserve"> 2010 : Diplôme de technicien en froid industriel </w:t>
      </w:r>
      <w:r w:rsidR="003D6DE1" w:rsidRPr="00B9679C">
        <w:rPr>
          <w:color w:val="000000" w:themeColor="text1"/>
        </w:rPr>
        <w:t xml:space="preserve">a l’institut supérieur de </w:t>
      </w:r>
      <w:r w:rsidR="00B63262" w:rsidRPr="00B9679C">
        <w:rPr>
          <w:color w:val="000000" w:themeColor="text1"/>
        </w:rPr>
        <w:t>génie</w:t>
      </w:r>
      <w:r w:rsidR="003D6DE1" w:rsidRPr="00B9679C">
        <w:rPr>
          <w:color w:val="000000" w:themeColor="text1"/>
        </w:rPr>
        <w:t xml:space="preserve"> thermique et </w:t>
      </w:r>
      <w:r w:rsidR="00B63262" w:rsidRPr="00B9679C">
        <w:rPr>
          <w:color w:val="000000" w:themeColor="text1"/>
        </w:rPr>
        <w:t>froid</w:t>
      </w:r>
    </w:p>
    <w:p w14:paraId="0A38F015" w14:textId="78EABC57" w:rsidR="00B726CF" w:rsidRPr="00B9679C" w:rsidRDefault="002027B9">
      <w:pPr>
        <w:rPr>
          <w:color w:val="000000" w:themeColor="text1"/>
        </w:rPr>
      </w:pPr>
      <w:r w:rsidRPr="00B9679C">
        <w:rPr>
          <w:color w:val="000000" w:themeColor="text1"/>
        </w:rPr>
        <w:t xml:space="preserve">2006 </w:t>
      </w:r>
      <w:r w:rsidR="002A1ED3" w:rsidRPr="00B9679C">
        <w:rPr>
          <w:color w:val="000000" w:themeColor="text1"/>
        </w:rPr>
        <w:t>–</w:t>
      </w:r>
      <w:r w:rsidR="00B63262" w:rsidRPr="00B9679C">
        <w:rPr>
          <w:color w:val="000000" w:themeColor="text1"/>
        </w:rPr>
        <w:t xml:space="preserve"> </w:t>
      </w:r>
      <w:r w:rsidR="002A1ED3" w:rsidRPr="00B9679C">
        <w:rPr>
          <w:color w:val="000000" w:themeColor="text1"/>
        </w:rPr>
        <w:t xml:space="preserve">2008 : Diplôme d’agent technique de vente </w:t>
      </w:r>
      <w:r w:rsidR="00EB4649" w:rsidRPr="00B9679C">
        <w:rPr>
          <w:color w:val="000000" w:themeColor="text1"/>
        </w:rPr>
        <w:t xml:space="preserve">a l’institut des technologies appliqué </w:t>
      </w:r>
    </w:p>
    <w:p w14:paraId="44BDA497" w14:textId="0461F041" w:rsidR="00840310" w:rsidRPr="00B9679C" w:rsidRDefault="00840310">
      <w:pPr>
        <w:rPr>
          <w:color w:val="000000" w:themeColor="text1"/>
        </w:rPr>
      </w:pPr>
      <w:r w:rsidRPr="00B9679C">
        <w:rPr>
          <w:color w:val="000000" w:themeColor="text1"/>
        </w:rPr>
        <w:t>2005 : Niveau secondaire 5</w:t>
      </w:r>
      <w:r w:rsidR="005C23CA" w:rsidRPr="00B9679C">
        <w:rPr>
          <w:color w:val="000000" w:themeColor="text1"/>
        </w:rPr>
        <w:t xml:space="preserve"> en sciences expérimentale</w:t>
      </w:r>
    </w:p>
    <w:p w14:paraId="38D52C98" w14:textId="77777777" w:rsidR="003F6A57" w:rsidRPr="00A40D0A" w:rsidRDefault="003F6A57"/>
    <w:p w14:paraId="455F1372" w14:textId="42C0004C" w:rsidR="00B726CF" w:rsidRDefault="00915363">
      <w:pPr>
        <w:pStyle w:val="Titre1"/>
      </w:pPr>
      <w:r>
        <w:t>COMPETENCES</w:t>
      </w:r>
    </w:p>
    <w:p w14:paraId="154F1F4C" w14:textId="77777777" w:rsidR="003F6A57" w:rsidRDefault="003F6A57" w:rsidP="003F6A57">
      <w:pPr>
        <w:pStyle w:val="Listepuces"/>
        <w:numPr>
          <w:ilvl w:val="0"/>
          <w:numId w:val="0"/>
        </w:numPr>
        <w:ind w:left="216"/>
      </w:pPr>
    </w:p>
    <w:p w14:paraId="3B45B6FC" w14:textId="651C9A0F" w:rsidR="00B726CF" w:rsidRPr="00B9679C" w:rsidRDefault="00190B27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Conduire des camions </w:t>
      </w:r>
      <w:r w:rsidR="00614ECF" w:rsidRPr="00B9679C">
        <w:rPr>
          <w:color w:val="000000" w:themeColor="text1"/>
        </w:rPr>
        <w:t xml:space="preserve">droits et articuler </w:t>
      </w:r>
    </w:p>
    <w:p w14:paraId="28C1AF1C" w14:textId="70BB0450" w:rsidR="00614ECF" w:rsidRPr="00B9679C" w:rsidRDefault="00A36D6D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Veille a </w:t>
      </w:r>
      <w:r w:rsidR="00910005" w:rsidRPr="00B9679C">
        <w:rPr>
          <w:color w:val="000000" w:themeColor="text1"/>
        </w:rPr>
        <w:t>bien livré le matériel</w:t>
      </w:r>
      <w:r w:rsidR="00A42575" w:rsidRPr="00B9679C">
        <w:rPr>
          <w:color w:val="000000" w:themeColor="text1"/>
        </w:rPr>
        <w:t xml:space="preserve"> au bon état et au </w:t>
      </w:r>
      <w:r w:rsidR="002D4B43" w:rsidRPr="00B9679C">
        <w:rPr>
          <w:color w:val="000000" w:themeColor="text1"/>
        </w:rPr>
        <w:t>moment</w:t>
      </w:r>
      <w:r w:rsidR="00A42575" w:rsidRPr="00B9679C">
        <w:rPr>
          <w:color w:val="000000" w:themeColor="text1"/>
        </w:rPr>
        <w:t xml:space="preserve"> </w:t>
      </w:r>
      <w:r w:rsidR="002D4B43" w:rsidRPr="00B9679C">
        <w:rPr>
          <w:color w:val="000000" w:themeColor="text1"/>
        </w:rPr>
        <w:t xml:space="preserve">opportun </w:t>
      </w:r>
    </w:p>
    <w:p w14:paraId="392FB347" w14:textId="10623AB5" w:rsidR="002D4B43" w:rsidRPr="00B9679C" w:rsidRDefault="00E03229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Bien fidéliser la clientèle </w:t>
      </w:r>
    </w:p>
    <w:p w14:paraId="0C87FBE7" w14:textId="77DC85A3" w:rsidR="008526EE" w:rsidRPr="00B9679C" w:rsidRDefault="000D4968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Respect des procédures </w:t>
      </w:r>
    </w:p>
    <w:p w14:paraId="0C0C68C3" w14:textId="4D62A9F9" w:rsidR="00AE30AA" w:rsidRPr="00B9679C" w:rsidRDefault="00AE30AA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 w:rsidRPr="00B9679C">
        <w:rPr>
          <w:color w:val="000000" w:themeColor="text1"/>
        </w:rPr>
        <w:t xml:space="preserve">Travail en équipe </w:t>
      </w:r>
    </w:p>
    <w:p w14:paraId="65FC89A7" w14:textId="364740F3" w:rsidR="00366BF7" w:rsidRDefault="00366BF7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 w:rsidRPr="00B9679C">
        <w:rPr>
          <w:color w:val="000000" w:themeColor="text1"/>
        </w:rPr>
        <w:t>Connaissance en logiciel bureautique</w:t>
      </w:r>
    </w:p>
    <w:p w14:paraId="648F5FE3" w14:textId="60F620C2" w:rsidR="00CF2912" w:rsidRPr="00B9679C" w:rsidRDefault="008537D1" w:rsidP="003F6A57">
      <w:pPr>
        <w:pStyle w:val="Listepuces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Obtiens </w:t>
      </w:r>
      <w:r w:rsidR="009C6812">
        <w:rPr>
          <w:color w:val="000000" w:themeColor="text1"/>
        </w:rPr>
        <w:t xml:space="preserve">du carte de conducteur professionnel </w:t>
      </w:r>
    </w:p>
    <w:sectPr w:rsidR="00CF2912" w:rsidRPr="00B9679C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9CFA" w14:textId="77777777" w:rsidR="00B11CFF" w:rsidRDefault="00B11CFF">
      <w:r>
        <w:separator/>
      </w:r>
    </w:p>
  </w:endnote>
  <w:endnote w:type="continuationSeparator" w:id="0">
    <w:p w14:paraId="0A5AC4C9" w14:textId="77777777" w:rsidR="00B11CFF" w:rsidRDefault="00B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4330" w14:textId="77777777" w:rsidR="00B726CF" w:rsidRDefault="00A40D0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2FE" w14:textId="77777777" w:rsidR="00B11CFF" w:rsidRDefault="00B11CFF">
      <w:r>
        <w:separator/>
      </w:r>
    </w:p>
  </w:footnote>
  <w:footnote w:type="continuationSeparator" w:id="0">
    <w:p w14:paraId="2AFDB9C1" w14:textId="77777777" w:rsidR="00B11CFF" w:rsidRDefault="00B1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3124" w14:textId="77777777" w:rsidR="00B726CF" w:rsidRDefault="00A40D0A"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7490E38" wp14:editId="18B32FC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shape w14:anchorId="74CCEA0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58FA" w14:textId="77777777" w:rsidR="00B726CF" w:rsidRDefault="00A40D0A"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D3C5F9A" wp14:editId="002C51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e 4" title="Cadre de page avec ongl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Cadre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4F55F9" w14:textId="77777777" w:rsidR="00B726CF" w:rsidRDefault="00B726C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group w14:anchorId="2D3C5F9A" id="Groupe 4" o:spid="_x0000_s1026" alt="Titre : Cadre de page avec onglet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">
              <v:shape id="Cadre 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e libre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F4F55F9" w14:textId="77777777" w:rsidR="00B726CF" w:rsidRDefault="00B726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A9AC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660"/>
    <w:multiLevelType w:val="hybridMultilevel"/>
    <w:tmpl w:val="1CE84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D764AE"/>
    <w:multiLevelType w:val="hybridMultilevel"/>
    <w:tmpl w:val="20EAF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404DA"/>
    <w:multiLevelType w:val="hybridMultilevel"/>
    <w:tmpl w:val="6EE6F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60A4"/>
    <w:multiLevelType w:val="hybridMultilevel"/>
    <w:tmpl w:val="89E8ED9A"/>
    <w:lvl w:ilvl="0" w:tplc="4E22C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69691" w:themeColor="accent3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101F67"/>
    <w:multiLevelType w:val="hybridMultilevel"/>
    <w:tmpl w:val="BEF2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30466"/>
    <w:multiLevelType w:val="hybridMultilevel"/>
    <w:tmpl w:val="2E32B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013D"/>
    <w:multiLevelType w:val="hybridMultilevel"/>
    <w:tmpl w:val="1416F8A8"/>
    <w:lvl w:ilvl="0" w:tplc="097C5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72E1"/>
    <w:multiLevelType w:val="hybridMultilevel"/>
    <w:tmpl w:val="CA722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20E07"/>
    <w:multiLevelType w:val="hybridMultilevel"/>
    <w:tmpl w:val="947CF81E"/>
    <w:lvl w:ilvl="0" w:tplc="4E22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9691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B0DB9"/>
    <w:multiLevelType w:val="hybridMultilevel"/>
    <w:tmpl w:val="4080E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A14D3"/>
    <w:multiLevelType w:val="hybridMultilevel"/>
    <w:tmpl w:val="370E9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00D80"/>
    <w:multiLevelType w:val="hybridMultilevel"/>
    <w:tmpl w:val="1354D2F2"/>
    <w:lvl w:ilvl="0" w:tplc="4E22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9691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C1755"/>
    <w:multiLevelType w:val="hybridMultilevel"/>
    <w:tmpl w:val="963E3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9980">
    <w:abstractNumId w:val="9"/>
  </w:num>
  <w:num w:numId="2" w16cid:durableId="101386157">
    <w:abstractNumId w:val="18"/>
  </w:num>
  <w:num w:numId="3" w16cid:durableId="746415479">
    <w:abstractNumId w:val="11"/>
  </w:num>
  <w:num w:numId="4" w16cid:durableId="1170024409">
    <w:abstractNumId w:val="7"/>
  </w:num>
  <w:num w:numId="5" w16cid:durableId="983313725">
    <w:abstractNumId w:val="6"/>
  </w:num>
  <w:num w:numId="6" w16cid:durableId="1306811310">
    <w:abstractNumId w:val="5"/>
  </w:num>
  <w:num w:numId="7" w16cid:durableId="475685642">
    <w:abstractNumId w:val="4"/>
  </w:num>
  <w:num w:numId="8" w16cid:durableId="1930501853">
    <w:abstractNumId w:val="8"/>
  </w:num>
  <w:num w:numId="9" w16cid:durableId="1367296254">
    <w:abstractNumId w:val="3"/>
  </w:num>
  <w:num w:numId="10" w16cid:durableId="484783770">
    <w:abstractNumId w:val="2"/>
  </w:num>
  <w:num w:numId="11" w16cid:durableId="1766611302">
    <w:abstractNumId w:val="1"/>
  </w:num>
  <w:num w:numId="12" w16cid:durableId="475530125">
    <w:abstractNumId w:val="0"/>
  </w:num>
  <w:num w:numId="13" w16cid:durableId="1764183769">
    <w:abstractNumId w:val="22"/>
  </w:num>
  <w:num w:numId="14" w16cid:durableId="146284778">
    <w:abstractNumId w:val="17"/>
  </w:num>
  <w:num w:numId="15" w16cid:durableId="1803691148">
    <w:abstractNumId w:val="9"/>
  </w:num>
  <w:num w:numId="16" w16cid:durableId="530845133">
    <w:abstractNumId w:val="9"/>
  </w:num>
  <w:num w:numId="17" w16cid:durableId="1551458747">
    <w:abstractNumId w:val="12"/>
  </w:num>
  <w:num w:numId="18" w16cid:durableId="270865015">
    <w:abstractNumId w:val="10"/>
  </w:num>
  <w:num w:numId="19" w16cid:durableId="1610311821">
    <w:abstractNumId w:val="13"/>
  </w:num>
  <w:num w:numId="20" w16cid:durableId="1562054063">
    <w:abstractNumId w:val="16"/>
  </w:num>
  <w:num w:numId="21" w16cid:durableId="1985237686">
    <w:abstractNumId w:val="19"/>
  </w:num>
  <w:num w:numId="22" w16cid:durableId="898054217">
    <w:abstractNumId w:val="25"/>
  </w:num>
  <w:num w:numId="23" w16cid:durableId="532112569">
    <w:abstractNumId w:val="23"/>
  </w:num>
  <w:num w:numId="24" w16cid:durableId="1001156674">
    <w:abstractNumId w:val="21"/>
  </w:num>
  <w:num w:numId="25" w16cid:durableId="1973630149">
    <w:abstractNumId w:val="15"/>
  </w:num>
  <w:num w:numId="26" w16cid:durableId="848984600">
    <w:abstractNumId w:val="20"/>
  </w:num>
  <w:num w:numId="27" w16cid:durableId="437455563">
    <w:abstractNumId w:val="14"/>
  </w:num>
  <w:num w:numId="28" w16cid:durableId="7214455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CC"/>
    <w:rsid w:val="0001408F"/>
    <w:rsid w:val="00020108"/>
    <w:rsid w:val="000564B4"/>
    <w:rsid w:val="000D01F0"/>
    <w:rsid w:val="000D4968"/>
    <w:rsid w:val="00103F86"/>
    <w:rsid w:val="00164D45"/>
    <w:rsid w:val="00190B27"/>
    <w:rsid w:val="001B5509"/>
    <w:rsid w:val="001C2C69"/>
    <w:rsid w:val="001D6F44"/>
    <w:rsid w:val="001E7DEF"/>
    <w:rsid w:val="002027B9"/>
    <w:rsid w:val="002513BD"/>
    <w:rsid w:val="00281D81"/>
    <w:rsid w:val="002A1ED3"/>
    <w:rsid w:val="002A4385"/>
    <w:rsid w:val="002A75B1"/>
    <w:rsid w:val="002D3ACC"/>
    <w:rsid w:val="002D4B43"/>
    <w:rsid w:val="00330B3F"/>
    <w:rsid w:val="0035591A"/>
    <w:rsid w:val="00356419"/>
    <w:rsid w:val="00366BF7"/>
    <w:rsid w:val="0037706F"/>
    <w:rsid w:val="003D1F4D"/>
    <w:rsid w:val="003D34EE"/>
    <w:rsid w:val="003D3D79"/>
    <w:rsid w:val="003D62F2"/>
    <w:rsid w:val="003D6DE1"/>
    <w:rsid w:val="003E7BE5"/>
    <w:rsid w:val="003F6A57"/>
    <w:rsid w:val="00434E02"/>
    <w:rsid w:val="00436F68"/>
    <w:rsid w:val="00440A0E"/>
    <w:rsid w:val="00441739"/>
    <w:rsid w:val="00496FFD"/>
    <w:rsid w:val="004D4499"/>
    <w:rsid w:val="004E5585"/>
    <w:rsid w:val="00546C5A"/>
    <w:rsid w:val="00547AC2"/>
    <w:rsid w:val="00560C7E"/>
    <w:rsid w:val="00565886"/>
    <w:rsid w:val="005801EB"/>
    <w:rsid w:val="00590D5D"/>
    <w:rsid w:val="005A6C7B"/>
    <w:rsid w:val="005B4266"/>
    <w:rsid w:val="005B6B74"/>
    <w:rsid w:val="005C23CA"/>
    <w:rsid w:val="005C62AD"/>
    <w:rsid w:val="005F187A"/>
    <w:rsid w:val="00614ECF"/>
    <w:rsid w:val="006671A5"/>
    <w:rsid w:val="006712CB"/>
    <w:rsid w:val="00685B76"/>
    <w:rsid w:val="006E27A1"/>
    <w:rsid w:val="006E4BD6"/>
    <w:rsid w:val="006F4194"/>
    <w:rsid w:val="00716844"/>
    <w:rsid w:val="0077772C"/>
    <w:rsid w:val="007A6AA9"/>
    <w:rsid w:val="007A74FE"/>
    <w:rsid w:val="007B7E23"/>
    <w:rsid w:val="007C0043"/>
    <w:rsid w:val="007C4520"/>
    <w:rsid w:val="007D29BC"/>
    <w:rsid w:val="007F04C9"/>
    <w:rsid w:val="00800E1C"/>
    <w:rsid w:val="0080143F"/>
    <w:rsid w:val="00825AD7"/>
    <w:rsid w:val="00831219"/>
    <w:rsid w:val="00840310"/>
    <w:rsid w:val="00847D69"/>
    <w:rsid w:val="008526EE"/>
    <w:rsid w:val="008537D1"/>
    <w:rsid w:val="0085765C"/>
    <w:rsid w:val="00877585"/>
    <w:rsid w:val="00890520"/>
    <w:rsid w:val="008952D1"/>
    <w:rsid w:val="008C6D89"/>
    <w:rsid w:val="008D50F6"/>
    <w:rsid w:val="008D5D6E"/>
    <w:rsid w:val="008E0F78"/>
    <w:rsid w:val="00901150"/>
    <w:rsid w:val="00901C7A"/>
    <w:rsid w:val="00902AF6"/>
    <w:rsid w:val="00910005"/>
    <w:rsid w:val="00915363"/>
    <w:rsid w:val="0099635C"/>
    <w:rsid w:val="009C22BB"/>
    <w:rsid w:val="009C6812"/>
    <w:rsid w:val="009D11F8"/>
    <w:rsid w:val="009D6A72"/>
    <w:rsid w:val="009E0643"/>
    <w:rsid w:val="009E63F9"/>
    <w:rsid w:val="00A150AA"/>
    <w:rsid w:val="00A264CC"/>
    <w:rsid w:val="00A36D6D"/>
    <w:rsid w:val="00A36E1E"/>
    <w:rsid w:val="00A40D0A"/>
    <w:rsid w:val="00A42575"/>
    <w:rsid w:val="00A7742F"/>
    <w:rsid w:val="00A80440"/>
    <w:rsid w:val="00A84FA0"/>
    <w:rsid w:val="00A85532"/>
    <w:rsid w:val="00AC31E0"/>
    <w:rsid w:val="00AD3109"/>
    <w:rsid w:val="00AD7BBC"/>
    <w:rsid w:val="00AE30AA"/>
    <w:rsid w:val="00B11CFF"/>
    <w:rsid w:val="00B12F89"/>
    <w:rsid w:val="00B63262"/>
    <w:rsid w:val="00B718CC"/>
    <w:rsid w:val="00B726CF"/>
    <w:rsid w:val="00B9679C"/>
    <w:rsid w:val="00BB7C10"/>
    <w:rsid w:val="00BD5C28"/>
    <w:rsid w:val="00BE2FBA"/>
    <w:rsid w:val="00C124CA"/>
    <w:rsid w:val="00C22102"/>
    <w:rsid w:val="00C53846"/>
    <w:rsid w:val="00C75006"/>
    <w:rsid w:val="00CA0815"/>
    <w:rsid w:val="00CD78CE"/>
    <w:rsid w:val="00CF2912"/>
    <w:rsid w:val="00D266F1"/>
    <w:rsid w:val="00D66D4F"/>
    <w:rsid w:val="00D8776D"/>
    <w:rsid w:val="00D95574"/>
    <w:rsid w:val="00DE5664"/>
    <w:rsid w:val="00E03229"/>
    <w:rsid w:val="00E31C6F"/>
    <w:rsid w:val="00E43ECD"/>
    <w:rsid w:val="00E51B50"/>
    <w:rsid w:val="00E81829"/>
    <w:rsid w:val="00EB4649"/>
    <w:rsid w:val="00EB7C90"/>
    <w:rsid w:val="00ED5CE9"/>
    <w:rsid w:val="00F0773D"/>
    <w:rsid w:val="00F34468"/>
    <w:rsid w:val="00F53378"/>
    <w:rsid w:val="00F91198"/>
    <w:rsid w:val="00FD593C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B8A5"/>
  <w15:chartTrackingRefBased/>
  <w15:docId w15:val="{F6B31C87-4E00-8E4B-B4BB-FB6F4E05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F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7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162EA71-AB48-3145-BC4A-16097169ECAD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AF8C6C559064E9150D1F4B4E04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A6DBF-AD89-1B4E-A63F-B898F9EDEA83}"/>
      </w:docPartPr>
      <w:docPartBody>
        <w:p w:rsidR="00220FC9" w:rsidRDefault="00442FF1">
          <w:pPr>
            <w:pStyle w:val="BC6AF8C6C559064E9150D1F4B4E04DD3"/>
          </w:pPr>
          <w:r w:rsidRPr="00CA0815">
            <w:t>EXPÉRIENCE</w:t>
          </w:r>
        </w:p>
      </w:docPartBody>
    </w:docPart>
    <w:docPart>
      <w:docPartPr>
        <w:name w:val="C569623F0B3244439E5FA793ED967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5E68D-2DE6-9843-A74D-E7E0779032EE}"/>
      </w:docPartPr>
      <w:docPartBody>
        <w:p w:rsidR="00220FC9" w:rsidRDefault="00442FF1">
          <w:pPr>
            <w:pStyle w:val="C569623F0B3244439E5FA793ED967520"/>
          </w:pPr>
          <w: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3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C9"/>
    <w:rsid w:val="00021695"/>
    <w:rsid w:val="00220FC9"/>
    <w:rsid w:val="00261145"/>
    <w:rsid w:val="00442FF1"/>
    <w:rsid w:val="004461B5"/>
    <w:rsid w:val="004947A8"/>
    <w:rsid w:val="00680439"/>
    <w:rsid w:val="00BE35C3"/>
    <w:rsid w:val="00D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M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6AF8C6C559064E9150D1F4B4E04DD3">
    <w:name w:val="BC6AF8C6C559064E9150D1F4B4E04DD3"/>
  </w:style>
  <w:style w:type="paragraph" w:styleId="Listepuc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fr-FR" w:eastAsia="ja-JP" w:bidi="fr-FR"/>
    </w:rPr>
  </w:style>
  <w:style w:type="paragraph" w:customStyle="1" w:styleId="C569623F0B3244439E5FA793ED967520">
    <w:name w:val="C569623F0B3244439E5FA793ED967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B573-7D8C-4DD8-8649-71804019CB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%7b6162EA71-AB48-3145-BC4A-16097169ECAD%7dtf16392110.dotx</Template>
  <TotalTime>83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abdelaziz elhadi</dc:creator>
  <cp:keywords/>
  <dc:description/>
  <cp:lastModifiedBy>abdelaziz elhadi</cp:lastModifiedBy>
  <cp:revision>125</cp:revision>
  <dcterms:created xsi:type="dcterms:W3CDTF">2023-04-10T06:29:00Z</dcterms:created>
  <dcterms:modified xsi:type="dcterms:W3CDTF">2023-09-07T22:39:00Z</dcterms:modified>
</cp:coreProperties>
</file>