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2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9561E" w14:paraId="578F22A8" w14:textId="77777777" w:rsidTr="00D9561E">
        <w:trPr>
          <w:trHeight w:val="4410"/>
        </w:trPr>
        <w:tc>
          <w:tcPr>
            <w:tcW w:w="3600" w:type="dxa"/>
            <w:vAlign w:val="bottom"/>
          </w:tcPr>
          <w:p w14:paraId="7DD93A38" w14:textId="5949DFBF" w:rsidR="001B2ABD" w:rsidRDefault="00E24B52" w:rsidP="00D9561E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C864DC3" wp14:editId="1F3D9BA1">
                      <wp:simplePos x="660400" y="168148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1798955" cy="1672590"/>
                      <wp:effectExtent l="38100" t="38100" r="29845" b="41910"/>
                      <wp:wrapSquare wrapText="bothSides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1672590"/>
                              </a:xfrm>
                              <a:prstGeom prst="ellipse">
                                <a:avLst/>
                              </a:prstGeom>
                              <a:ln w="762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F68FC" w14:textId="5D0F3E6E" w:rsidR="00E24B52" w:rsidRPr="00E24B52" w:rsidRDefault="00E24B52" w:rsidP="004D6D8F">
                                  <w:pPr>
                                    <w:spacing w:line="7200" w:lineRule="auto"/>
                                    <w:ind w:left="-170"/>
                                    <w:rPr>
                                      <w:color w:val="94B6D2" w:themeColor="accent1"/>
                                      <w:sz w:val="144"/>
                                      <w:szCs w:val="144"/>
                                      <w:lang w:val="fr-FR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64DC3" id="Oval 7" o:spid="_x0000_s1026" style="position:absolute;left:0;text-align:left;margin-left:0;margin-top:0;width:141.65pt;height:131.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" fillcolor="white [3201]" strokecolor="#94b6d2 [3204]" strokeweight="6pt">
                      <v:stroke joinstyle="miter"/>
                      <v:textbox>
                        <w:txbxContent>
                          <w:p w14:paraId="5E5F68FC" w14:textId="5D0F3E6E" w:rsidR="00E24B52" w:rsidRPr="00E24B52" w:rsidRDefault="00E24B52" w:rsidP="004D6D8F">
                            <w:pPr>
                              <w:spacing w:line="7200" w:lineRule="auto"/>
                              <w:ind w:left="-170"/>
                              <w:rPr>
                                <w:color w:val="94B6D2" w:themeColor="accent1"/>
                                <w:sz w:val="144"/>
                                <w:szCs w:val="1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19B84B6" w14:textId="77777777" w:rsidR="001B2ABD" w:rsidRDefault="001B2ABD" w:rsidP="00D9561E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5DC81B2" w14:textId="77777777" w:rsidR="002B43F9" w:rsidRDefault="008F1D52" w:rsidP="00D9561E">
            <w:pPr>
              <w:pStyle w:val="Titre"/>
            </w:pPr>
            <w:r>
              <w:t>GuEDIDI</w:t>
            </w:r>
          </w:p>
          <w:p w14:paraId="52D24C80" w14:textId="77777777" w:rsidR="002B43F9" w:rsidRDefault="008F1D52" w:rsidP="00D9561E">
            <w:pPr>
              <w:pStyle w:val="Titre"/>
            </w:pPr>
            <w:r>
              <w:t>RAYENE</w:t>
            </w:r>
          </w:p>
          <w:p w14:paraId="07DA2A23" w14:textId="17EBF993" w:rsidR="00D9561E" w:rsidRPr="00D9561E" w:rsidRDefault="00D9561E" w:rsidP="00D9561E"/>
        </w:tc>
      </w:tr>
      <w:tr w:rsidR="001B2ABD" w:rsidRPr="00D9561E" w14:paraId="4D2D4065" w14:textId="77777777" w:rsidTr="00D9561E">
        <w:tc>
          <w:tcPr>
            <w:tcW w:w="3600" w:type="dxa"/>
          </w:tcPr>
          <w:p w14:paraId="29316BBD" w14:textId="0219824D" w:rsidR="001B2ABD" w:rsidRPr="00723165" w:rsidRDefault="005C3D96" w:rsidP="00D9561E">
            <w:pPr>
              <w:pStyle w:val="Titre3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3424A" wp14:editId="0E622EC7">
                      <wp:simplePos x="0" y="0"/>
                      <wp:positionH relativeFrom="column">
                        <wp:posOffset>296626</wp:posOffset>
                      </wp:positionH>
                      <wp:positionV relativeFrom="paragraph">
                        <wp:posOffset>-1661484</wp:posOffset>
                      </wp:positionV>
                      <wp:extent cx="914400" cy="1702327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7023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0269FA29" w14:textId="392AFB46" w:rsidR="004D6D8F" w:rsidRDefault="00723165" w:rsidP="004D6D8F">
                                  <w:pPr>
                                    <w:spacing w:line="7200" w:lineRule="auto"/>
                                    <w:ind w:left="-170"/>
                                    <w:jc w:val="center"/>
                                    <w:rPr>
                                      <w:color w:val="94B6D2" w:themeColor="accent1"/>
                                      <w:sz w:val="144"/>
                                      <w:szCs w:val="144"/>
                                      <w:lang w:val="fr-FR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24B52">
                                    <w:rPr>
                                      <w:color w:val="94B6D2" w:themeColor="accent1"/>
                                      <w:sz w:val="144"/>
                                      <w:szCs w:val="144"/>
                                      <w:lang w:val="fr-FR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>
                                    <w:rPr>
                                      <w:color w:val="94B6D2" w:themeColor="accent1"/>
                                      <w:sz w:val="144"/>
                                      <w:szCs w:val="144"/>
                                      <w:lang w:val="fr-FR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 </w:t>
                                  </w:r>
                                </w:p>
                                <w:p w14:paraId="35080C23" w14:textId="77777777" w:rsidR="00723165" w:rsidRPr="00E24B52" w:rsidRDefault="00723165" w:rsidP="004D6D8F">
                                  <w:pPr>
                                    <w:spacing w:line="7200" w:lineRule="auto"/>
                                    <w:ind w:left="-170"/>
                                    <w:jc w:val="center"/>
                                    <w:rPr>
                                      <w:color w:val="94B6D2" w:themeColor="accent1"/>
                                      <w:sz w:val="144"/>
                                      <w:szCs w:val="144"/>
                                      <w:lang w:val="fr-FR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AC87B54" w14:textId="77777777" w:rsidR="004D6D8F" w:rsidRDefault="004D6D8F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342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23.35pt;margin-top:-130.85pt;width:1in;height:13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" filled="f" stroked="f">
                      <v:textbox>
                        <w:txbxContent>
                          <w:p w14:paraId="0269FA29" w14:textId="392AFB46" w:rsidR="004D6D8F" w:rsidRDefault="00723165" w:rsidP="004D6D8F">
                            <w:pPr>
                              <w:spacing w:line="7200" w:lineRule="auto"/>
                              <w:ind w:left="-170"/>
                              <w:jc w:val="center"/>
                              <w:rPr>
                                <w:color w:val="94B6D2" w:themeColor="accent1"/>
                                <w:sz w:val="144"/>
                                <w:szCs w:val="1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B52">
                              <w:rPr>
                                <w:color w:val="94B6D2" w:themeColor="accent1"/>
                                <w:sz w:val="144"/>
                                <w:szCs w:val="1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color w:val="94B6D2" w:themeColor="accent1"/>
                                <w:sz w:val="144"/>
                                <w:szCs w:val="1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</w:p>
                          <w:p w14:paraId="35080C23" w14:textId="77777777" w:rsidR="00723165" w:rsidRPr="00E24B52" w:rsidRDefault="00723165" w:rsidP="004D6D8F">
                            <w:pPr>
                              <w:spacing w:line="7200" w:lineRule="auto"/>
                              <w:ind w:left="-170"/>
                              <w:jc w:val="center"/>
                              <w:rPr>
                                <w:color w:val="94B6D2" w:themeColor="accent1"/>
                                <w:sz w:val="144"/>
                                <w:szCs w:val="1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C87B54" w14:textId="77777777" w:rsidR="004D6D8F" w:rsidRDefault="004D6D8F"/>
                        </w:txbxContent>
                      </v:textbox>
                    </v:shape>
                  </w:pict>
                </mc:Fallback>
              </mc:AlternateContent>
            </w:r>
            <w:r w:rsidR="008F1D52" w:rsidRPr="00723165">
              <w:rPr>
                <w:lang w:val="fr-FR"/>
              </w:rPr>
              <w:t>PROFIL pERSONNEL</w:t>
            </w:r>
          </w:p>
          <w:p w14:paraId="61D8C55B" w14:textId="44DA186F" w:rsidR="00036450" w:rsidRPr="008F1D52" w:rsidRDefault="008F1D52" w:rsidP="00D9561E">
            <w:pPr>
              <w:rPr>
                <w:lang w:val="fr-FR"/>
              </w:rPr>
            </w:pPr>
            <w:r w:rsidRPr="008F1D52">
              <w:rPr>
                <w:color w:val="484848"/>
                <w:w w:val="115"/>
                <w:lang w:val="fr-FR"/>
              </w:rPr>
              <w:t xml:space="preserve">Je suis </w:t>
            </w:r>
            <w:proofErr w:type="spellStart"/>
            <w:r w:rsidRPr="008F1D52">
              <w:rPr>
                <w:color w:val="484848"/>
                <w:w w:val="115"/>
                <w:lang w:val="fr-FR"/>
              </w:rPr>
              <w:t>diplomé</w:t>
            </w:r>
            <w:proofErr w:type="spellEnd"/>
            <w:r w:rsidRPr="008F1D52">
              <w:rPr>
                <w:color w:val="484848"/>
                <w:w w:val="115"/>
                <w:lang w:val="fr-FR"/>
              </w:rPr>
              <w:t xml:space="preserve"> d’un master en finance d</w:t>
            </w:r>
            <w:r w:rsidRPr="008F1D52">
              <w:rPr>
                <w:color w:val="484848"/>
                <w:w w:val="115"/>
                <w:sz w:val="17"/>
                <w:lang w:val="fr-FR"/>
              </w:rPr>
              <w:t>'</w:t>
            </w:r>
            <w:r w:rsidRPr="008F1D52">
              <w:rPr>
                <w:color w:val="484848"/>
                <w:w w:val="115"/>
                <w:lang w:val="fr-FR"/>
              </w:rPr>
              <w:t>entreprise</w:t>
            </w:r>
            <w:r w:rsidRPr="008F1D52">
              <w:rPr>
                <w:color w:val="484848"/>
                <w:w w:val="115"/>
                <w:sz w:val="17"/>
                <w:lang w:val="fr-FR"/>
              </w:rPr>
              <w:t xml:space="preserve">, </w:t>
            </w:r>
            <w:r w:rsidRPr="008F1D52">
              <w:rPr>
                <w:color w:val="484848"/>
                <w:w w:val="115"/>
                <w:lang w:val="fr-FR"/>
              </w:rPr>
              <w:t>Ayant de solides bases techniques</w:t>
            </w:r>
            <w:r w:rsidRPr="008F1D52">
              <w:rPr>
                <w:color w:val="484848"/>
                <w:w w:val="115"/>
                <w:sz w:val="17"/>
                <w:lang w:val="fr-FR"/>
              </w:rPr>
              <w:t xml:space="preserve">, </w:t>
            </w:r>
            <w:r w:rsidRPr="008F1D52">
              <w:rPr>
                <w:color w:val="484848"/>
                <w:w w:val="115"/>
                <w:lang w:val="fr-FR"/>
              </w:rPr>
              <w:t>dynamique</w:t>
            </w:r>
            <w:r w:rsidRPr="008F1D52">
              <w:rPr>
                <w:color w:val="484848"/>
                <w:w w:val="115"/>
                <w:sz w:val="17"/>
                <w:lang w:val="fr-FR"/>
              </w:rPr>
              <w:t xml:space="preserve">, </w:t>
            </w:r>
            <w:r w:rsidRPr="008F1D52">
              <w:rPr>
                <w:color w:val="484848"/>
                <w:w w:val="115"/>
                <w:lang w:val="fr-FR"/>
              </w:rPr>
              <w:t>sérieuse</w:t>
            </w:r>
            <w:r w:rsidRPr="008F1D52">
              <w:rPr>
                <w:color w:val="484848"/>
                <w:w w:val="115"/>
                <w:sz w:val="17"/>
                <w:lang w:val="fr-FR"/>
              </w:rPr>
              <w:t xml:space="preserve">, </w:t>
            </w:r>
            <w:r w:rsidRPr="008F1D52">
              <w:rPr>
                <w:color w:val="484848"/>
                <w:w w:val="115"/>
                <w:lang w:val="fr-FR"/>
              </w:rPr>
              <w:t>extrêmement motivé pour développer constamment mes compétences et évoluer professionnellement</w:t>
            </w:r>
            <w:r>
              <w:rPr>
                <w:color w:val="484848"/>
                <w:w w:val="115"/>
                <w:lang w:val="fr-FR"/>
              </w:rPr>
              <w:t>.</w:t>
            </w:r>
          </w:p>
          <w:p w14:paraId="54181A43" w14:textId="77777777" w:rsidR="00036450" w:rsidRPr="008F1D52" w:rsidRDefault="00036450" w:rsidP="00D9561E">
            <w:pPr>
              <w:rPr>
                <w:lang w:val="fr-FR"/>
              </w:rPr>
            </w:pPr>
          </w:p>
          <w:p w14:paraId="3BB44CE3" w14:textId="2F4DC6E3" w:rsidR="00036450" w:rsidRPr="002B43F9" w:rsidRDefault="000F75EA" w:rsidP="00D9561E">
            <w:pPr>
              <w:pStyle w:val="Titre3"/>
              <w:rPr>
                <w:lang w:val="fr-FR"/>
              </w:rPr>
            </w:pPr>
            <w:r w:rsidRPr="002B43F9">
              <w:rPr>
                <w:lang w:val="fr-FR"/>
              </w:rPr>
              <w:t>COoREDONNées</w:t>
            </w:r>
          </w:p>
          <w:p w14:paraId="0EF6846C" w14:textId="30BFD69D" w:rsidR="004D3011" w:rsidRPr="002B43F9" w:rsidRDefault="004D3011" w:rsidP="00D9561E">
            <w:pPr>
              <w:rPr>
                <w:lang w:val="fr-FR"/>
              </w:rPr>
            </w:pPr>
          </w:p>
          <w:p w14:paraId="6412DA7F" w14:textId="3FE2811B" w:rsidR="004D3011" w:rsidRPr="002B43F9" w:rsidRDefault="000F75EA" w:rsidP="00D9561E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26E4BFB" wp14:editId="1C65A9E3">
                  <wp:extent cx="170815" cy="170815"/>
                  <wp:effectExtent l="0" t="0" r="635" b="635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43F9">
              <w:rPr>
                <w:lang w:val="fr-FR"/>
              </w:rPr>
              <w:t xml:space="preserve"> </w:t>
            </w:r>
            <w:r w:rsidR="00BC6CAE">
              <w:rPr>
                <w:lang w:val="fr-FR"/>
              </w:rPr>
              <w:t xml:space="preserve"> </w:t>
            </w:r>
            <w:r w:rsidRPr="002B43F9">
              <w:rPr>
                <w:lang w:val="fr-FR"/>
              </w:rPr>
              <w:t>0</w:t>
            </w:r>
            <w:r w:rsidR="00486A2F" w:rsidRPr="002B43F9">
              <w:rPr>
                <w:lang w:val="fr-FR"/>
              </w:rPr>
              <w:t>65714</w:t>
            </w:r>
            <w:r w:rsidR="00723165" w:rsidRPr="002B43F9">
              <w:rPr>
                <w:lang w:val="fr-FR"/>
              </w:rPr>
              <w:t>8427</w:t>
            </w:r>
          </w:p>
          <w:p w14:paraId="73042E37" w14:textId="77777777" w:rsidR="000F75EA" w:rsidRPr="002B43F9" w:rsidRDefault="000F75EA" w:rsidP="00D9561E">
            <w:pPr>
              <w:rPr>
                <w:lang w:val="fr-FR"/>
              </w:rPr>
            </w:pPr>
          </w:p>
          <w:p w14:paraId="42551D44" w14:textId="6F7FB23C" w:rsidR="004D3011" w:rsidRPr="000F75EA" w:rsidRDefault="000F75EA" w:rsidP="00D9561E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D521F2D" wp14:editId="0283030D">
                  <wp:extent cx="170815" cy="170815"/>
                  <wp:effectExtent l="0" t="0" r="635" b="635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75EA">
              <w:rPr>
                <w:lang w:val="fr-FR"/>
              </w:rPr>
              <w:t xml:space="preserve"> </w:t>
            </w:r>
            <w:r w:rsidR="00BC6CAE">
              <w:rPr>
                <w:lang w:val="fr-FR"/>
              </w:rPr>
              <w:t xml:space="preserve"> </w:t>
            </w:r>
            <w:r w:rsidRPr="000F75EA">
              <w:rPr>
                <w:rFonts w:asciiTheme="majorBidi" w:hAnsiTheme="majorBidi" w:cstheme="majorBidi"/>
                <w:color w:val="484848"/>
                <w:w w:val="115"/>
                <w:sz w:val="20"/>
                <w:szCs w:val="20"/>
                <w:lang w:val="fr-FR"/>
              </w:rPr>
              <w:t xml:space="preserve">8 mai 1945 </w:t>
            </w:r>
            <w:proofErr w:type="spellStart"/>
            <w:r w:rsidRPr="000F75EA">
              <w:rPr>
                <w:rFonts w:asciiTheme="majorBidi" w:hAnsiTheme="majorBidi" w:cstheme="majorBidi"/>
                <w:color w:val="484848"/>
                <w:w w:val="115"/>
                <w:sz w:val="20"/>
                <w:szCs w:val="20"/>
                <w:lang w:val="fr-FR"/>
              </w:rPr>
              <w:t>batiment</w:t>
            </w:r>
            <w:proofErr w:type="spellEnd"/>
            <w:r w:rsidRPr="000F75EA">
              <w:rPr>
                <w:rFonts w:asciiTheme="majorBidi" w:hAnsiTheme="majorBidi" w:cstheme="majorBidi"/>
                <w:color w:val="484848"/>
                <w:w w:val="115"/>
                <w:sz w:val="20"/>
                <w:szCs w:val="20"/>
                <w:lang w:val="fr-FR"/>
              </w:rPr>
              <w:t xml:space="preserve"> 9 bloc 1</w:t>
            </w:r>
          </w:p>
          <w:p w14:paraId="56509F74" w14:textId="77777777" w:rsidR="004D3011" w:rsidRPr="000F75EA" w:rsidRDefault="004D3011" w:rsidP="00D9561E">
            <w:pPr>
              <w:rPr>
                <w:rFonts w:asciiTheme="majorBidi" w:hAnsiTheme="majorBidi" w:cstheme="majorBidi"/>
                <w:lang w:val="fr-FR"/>
              </w:rPr>
            </w:pPr>
          </w:p>
          <w:p w14:paraId="6E02189A" w14:textId="4D841472" w:rsidR="004D3011" w:rsidRDefault="000F75EA" w:rsidP="00D9561E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95ED6A8" wp14:editId="465DF2CD">
                  <wp:extent cx="170815" cy="170815"/>
                  <wp:effectExtent l="0" t="0" r="635" b="635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43F9">
              <w:rPr>
                <w:lang w:val="fr-FR"/>
              </w:rPr>
              <w:t xml:space="preserve">  </w:t>
            </w:r>
            <w:hyperlink r:id="rId10" w:history="1">
              <w:r w:rsidR="00BC6CAE" w:rsidRPr="006E284A">
                <w:rPr>
                  <w:rStyle w:val="Lienhypertexte"/>
                  <w:lang w:val="fr-FR"/>
                </w:rPr>
                <w:t>financerayene@gmail.com</w:t>
              </w:r>
            </w:hyperlink>
          </w:p>
          <w:p w14:paraId="5576593A" w14:textId="77777777" w:rsidR="00BC6CAE" w:rsidRPr="002B43F9" w:rsidRDefault="00BC6CAE" w:rsidP="00D9561E">
            <w:pPr>
              <w:rPr>
                <w:lang w:val="fr-FR"/>
              </w:rPr>
            </w:pPr>
          </w:p>
          <w:p w14:paraId="6018DB3C" w14:textId="77777777" w:rsidR="000F75EA" w:rsidRPr="002B43F9" w:rsidRDefault="000F75EA" w:rsidP="00D9561E">
            <w:pPr>
              <w:rPr>
                <w:lang w:val="fr-FR"/>
              </w:rPr>
            </w:pPr>
          </w:p>
          <w:p w14:paraId="24FB858F" w14:textId="6022CF79" w:rsidR="004D3011" w:rsidRPr="00CD7E5F" w:rsidRDefault="000F75EA" w:rsidP="00D9561E">
            <w:pPr>
              <w:pStyle w:val="Titre3"/>
              <w:rPr>
                <w:lang w:val="fr-FR"/>
              </w:rPr>
            </w:pPr>
            <w:r w:rsidRPr="00CD7E5F">
              <w:rPr>
                <w:lang w:val="fr-FR"/>
              </w:rPr>
              <w:t>Centre d’</w:t>
            </w:r>
            <w:r w:rsidR="00CD7E5F" w:rsidRPr="00CD7E5F">
              <w:rPr>
                <w:lang w:val="fr-FR"/>
              </w:rPr>
              <w:t>i</w:t>
            </w:r>
            <w:r w:rsidRPr="00CD7E5F">
              <w:rPr>
                <w:lang w:val="fr-FR"/>
              </w:rPr>
              <w:t>nt</w:t>
            </w:r>
            <w:r w:rsidR="00CD7E5F" w:rsidRPr="00CD7E5F">
              <w:rPr>
                <w:lang w:val="fr-FR"/>
              </w:rPr>
              <w:t>é</w:t>
            </w:r>
            <w:r w:rsidRPr="00CD7E5F">
              <w:rPr>
                <w:lang w:val="fr-FR"/>
              </w:rPr>
              <w:t>r</w:t>
            </w:r>
            <w:r w:rsidR="00CD7E5F" w:rsidRPr="00CD7E5F">
              <w:rPr>
                <w:lang w:val="fr-FR"/>
              </w:rPr>
              <w:t>ê</w:t>
            </w:r>
            <w:r w:rsidRPr="00CD7E5F">
              <w:rPr>
                <w:lang w:val="fr-FR"/>
              </w:rPr>
              <w:t>t</w:t>
            </w:r>
          </w:p>
          <w:p w14:paraId="1429936D" w14:textId="77777777" w:rsidR="00CD7E5F" w:rsidRPr="00CD7E5F" w:rsidRDefault="00CD7E5F" w:rsidP="00D9561E">
            <w:pPr>
              <w:spacing w:before="80"/>
              <w:rPr>
                <w:b/>
                <w:bCs/>
                <w:color w:val="484848"/>
                <w:w w:val="110"/>
                <w:sz w:val="15"/>
                <w:lang w:val="fr-FR"/>
              </w:rPr>
            </w:pPr>
            <w:r w:rsidRPr="00CD7E5F">
              <w:rPr>
                <w:b/>
                <w:bCs/>
                <w:color w:val="484848"/>
                <w:w w:val="110"/>
                <w:sz w:val="15"/>
                <w:lang w:val="fr-FR"/>
              </w:rPr>
              <w:t xml:space="preserve">-  Aime le sport, la dance, la Cuisine, </w:t>
            </w:r>
          </w:p>
          <w:p w14:paraId="1A0976F8" w14:textId="77777777" w:rsidR="00CD7E5F" w:rsidRPr="00CD7E5F" w:rsidRDefault="00CD7E5F" w:rsidP="00D9561E">
            <w:pPr>
              <w:spacing w:before="80"/>
              <w:rPr>
                <w:b/>
                <w:bCs/>
                <w:color w:val="484848"/>
                <w:w w:val="110"/>
                <w:sz w:val="15"/>
                <w:lang w:val="fr-FR"/>
              </w:rPr>
            </w:pPr>
            <w:r w:rsidRPr="00CD7E5F">
              <w:rPr>
                <w:b/>
                <w:bCs/>
                <w:color w:val="484848"/>
                <w:w w:val="110"/>
                <w:sz w:val="15"/>
                <w:lang w:val="fr-FR"/>
              </w:rPr>
              <w:t>la lecture, et les documentaires.</w:t>
            </w:r>
          </w:p>
          <w:p w14:paraId="7825CEAC" w14:textId="77777777" w:rsidR="00CD7E5F" w:rsidRPr="00CD7E5F" w:rsidRDefault="00CD7E5F" w:rsidP="00D9561E">
            <w:pPr>
              <w:spacing w:before="80"/>
              <w:rPr>
                <w:b/>
                <w:bCs/>
                <w:color w:val="484848"/>
                <w:w w:val="110"/>
                <w:sz w:val="15"/>
                <w:lang w:val="fr-FR"/>
              </w:rPr>
            </w:pPr>
            <w:r w:rsidRPr="00CD7E5F">
              <w:rPr>
                <w:b/>
                <w:bCs/>
                <w:color w:val="484848"/>
                <w:w w:val="110"/>
                <w:sz w:val="15"/>
                <w:lang w:val="fr-FR"/>
              </w:rPr>
              <w:t>- Intéressée par la photographie et</w:t>
            </w:r>
          </w:p>
          <w:p w14:paraId="73509394" w14:textId="5D76A0BB" w:rsidR="004D3011" w:rsidRPr="00CD7E5F" w:rsidRDefault="00CD7E5F" w:rsidP="00D9561E">
            <w:pPr>
              <w:rPr>
                <w:lang w:val="fr-FR"/>
              </w:rPr>
            </w:pPr>
            <w:r w:rsidRPr="00CD7E5F">
              <w:rPr>
                <w:b/>
                <w:bCs/>
                <w:color w:val="484848"/>
                <w:w w:val="110"/>
                <w:sz w:val="15"/>
                <w:lang w:val="fr-FR"/>
              </w:rPr>
              <w:t xml:space="preserve"> les langues</w:t>
            </w:r>
          </w:p>
        </w:tc>
        <w:tc>
          <w:tcPr>
            <w:tcW w:w="720" w:type="dxa"/>
          </w:tcPr>
          <w:p w14:paraId="753A90C5" w14:textId="77777777" w:rsidR="001B2ABD" w:rsidRPr="00CD7E5F" w:rsidRDefault="001B2ABD" w:rsidP="00D9561E">
            <w:pPr>
              <w:tabs>
                <w:tab w:val="left" w:pos="990"/>
              </w:tabs>
              <w:rPr>
                <w:lang w:val="fr-FR"/>
              </w:rPr>
            </w:pPr>
          </w:p>
        </w:tc>
        <w:tc>
          <w:tcPr>
            <w:tcW w:w="6470" w:type="dxa"/>
          </w:tcPr>
          <w:p w14:paraId="62D0C715" w14:textId="3594AED6" w:rsidR="001B2ABD" w:rsidRPr="00B2193D" w:rsidRDefault="00B80D28" w:rsidP="00D9561E">
            <w:pPr>
              <w:pStyle w:val="Titre2"/>
              <w:rPr>
                <w:lang w:val="fr-FR"/>
              </w:rPr>
            </w:pPr>
            <w:r w:rsidRPr="00B2193D">
              <w:rPr>
                <w:lang w:val="fr-FR"/>
              </w:rPr>
              <w:t>éducation</w:t>
            </w:r>
          </w:p>
          <w:p w14:paraId="02B3A2DB" w14:textId="37D24B59" w:rsidR="00036450" w:rsidRPr="0002204E" w:rsidRDefault="00D9561E" w:rsidP="00D9561E">
            <w:pPr>
              <w:pStyle w:val="Date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sym w:font="Wingdings 2" w:char="F043"/>
            </w:r>
            <w:r>
              <w:rPr>
                <w:b/>
                <w:bCs/>
                <w:lang w:val="fr-FR"/>
              </w:rPr>
              <w:t xml:space="preserve"> </w:t>
            </w:r>
            <w:r w:rsidR="0002204E" w:rsidRPr="0002204E">
              <w:rPr>
                <w:b/>
                <w:bCs/>
                <w:lang w:val="fr-FR"/>
              </w:rPr>
              <w:t>2016</w:t>
            </w:r>
            <w:r w:rsidR="00036450" w:rsidRPr="0002204E">
              <w:rPr>
                <w:b/>
                <w:bCs/>
                <w:lang w:val="fr-FR"/>
              </w:rPr>
              <w:t xml:space="preserve"> - </w:t>
            </w:r>
            <w:r w:rsidR="0002204E" w:rsidRPr="0002204E">
              <w:rPr>
                <w:b/>
                <w:bCs/>
                <w:lang w:val="fr-FR"/>
              </w:rPr>
              <w:t>2017</w:t>
            </w:r>
          </w:p>
          <w:p w14:paraId="56224327" w14:textId="352643C5" w:rsidR="00036450" w:rsidRPr="0002204E" w:rsidRDefault="00036450" w:rsidP="00D9561E">
            <w:pPr>
              <w:rPr>
                <w:lang w:val="fr-FR"/>
              </w:rPr>
            </w:pPr>
            <w:r w:rsidRPr="0002204E">
              <w:rPr>
                <w:lang w:val="fr-FR"/>
              </w:rPr>
              <w:t>[</w:t>
            </w:r>
            <w:r w:rsidR="0002204E" w:rsidRPr="0002204E">
              <w:rPr>
                <w:lang w:val="fr-FR"/>
              </w:rPr>
              <w:t>Bachelier, Filière scientifique</w:t>
            </w:r>
            <w:r w:rsidRPr="0002204E">
              <w:rPr>
                <w:lang w:val="fr-FR"/>
              </w:rPr>
              <w:t>]</w:t>
            </w:r>
          </w:p>
          <w:p w14:paraId="7B7710DF" w14:textId="32B1210A" w:rsidR="00036450" w:rsidRPr="0002204E" w:rsidRDefault="0002204E" w:rsidP="00D9561E">
            <w:pPr>
              <w:pStyle w:val="Titre4"/>
              <w:rPr>
                <w:lang w:val="fr-FR"/>
              </w:rPr>
            </w:pPr>
            <w:r w:rsidRPr="0002204E">
              <w:rPr>
                <w:lang w:val="fr-FR"/>
              </w:rPr>
              <w:t xml:space="preserve">Université de </w:t>
            </w:r>
            <w:proofErr w:type="spellStart"/>
            <w:r w:rsidRPr="0002204E">
              <w:rPr>
                <w:lang w:val="fr-FR"/>
              </w:rPr>
              <w:t>Badji</w:t>
            </w:r>
            <w:proofErr w:type="spellEnd"/>
            <w:r w:rsidRPr="0002204E">
              <w:rPr>
                <w:lang w:val="fr-FR"/>
              </w:rPr>
              <w:t xml:space="preserve"> Mokhtar Annaba</w:t>
            </w:r>
          </w:p>
          <w:p w14:paraId="21CF35D2" w14:textId="5E1C4038" w:rsidR="00036450" w:rsidRPr="00D9561E" w:rsidRDefault="00D9561E" w:rsidP="00D9561E">
            <w:pPr>
              <w:pStyle w:val="Date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sym w:font="Wingdings 2" w:char="F043"/>
            </w:r>
            <w:r w:rsidRPr="00D9561E">
              <w:rPr>
                <w:b/>
                <w:bCs/>
                <w:lang w:val="fr-FR"/>
              </w:rPr>
              <w:t xml:space="preserve"> </w:t>
            </w:r>
            <w:r w:rsidR="0002204E" w:rsidRPr="00D9561E">
              <w:rPr>
                <w:b/>
                <w:bCs/>
                <w:lang w:val="fr-FR"/>
              </w:rPr>
              <w:t>2019</w:t>
            </w:r>
            <w:r w:rsidR="00036450" w:rsidRPr="00D9561E">
              <w:rPr>
                <w:b/>
                <w:bCs/>
                <w:lang w:val="fr-FR"/>
              </w:rPr>
              <w:t xml:space="preserve"> - </w:t>
            </w:r>
            <w:r w:rsidR="0002204E" w:rsidRPr="00D9561E">
              <w:rPr>
                <w:b/>
                <w:bCs/>
                <w:lang w:val="fr-FR"/>
              </w:rPr>
              <w:t>2020</w:t>
            </w:r>
          </w:p>
          <w:p w14:paraId="5DD906A4" w14:textId="68CDAB01" w:rsidR="00B80D28" w:rsidRPr="00B80D28" w:rsidRDefault="00B80D28" w:rsidP="00D9561E">
            <w:pPr>
              <w:rPr>
                <w:lang w:val="fr-FR"/>
              </w:rPr>
            </w:pPr>
            <w:r w:rsidRPr="00B80D28">
              <w:rPr>
                <w:lang w:val="fr-FR"/>
              </w:rPr>
              <w:t>[Licence en Finance D’entreprise]</w:t>
            </w:r>
          </w:p>
          <w:p w14:paraId="41B07A10" w14:textId="1B789FB4" w:rsidR="00B80D28" w:rsidRPr="00B80D28" w:rsidRDefault="00D9561E" w:rsidP="00D9561E">
            <w:pPr>
              <w:pStyle w:val="Date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sym w:font="Wingdings 2" w:char="F043"/>
            </w:r>
            <w:r>
              <w:rPr>
                <w:b/>
                <w:bCs/>
                <w:lang w:val="fr-FR"/>
              </w:rPr>
              <w:t xml:space="preserve"> </w:t>
            </w:r>
            <w:r w:rsidR="00B80D28" w:rsidRPr="00B80D28">
              <w:rPr>
                <w:b/>
                <w:bCs/>
                <w:lang w:val="fr-FR"/>
              </w:rPr>
              <w:t>20</w:t>
            </w:r>
            <w:r w:rsidR="00B80D28">
              <w:rPr>
                <w:b/>
                <w:bCs/>
                <w:lang w:val="fr-FR"/>
              </w:rPr>
              <w:t>21</w:t>
            </w:r>
            <w:r w:rsidR="00B80D28" w:rsidRPr="00B80D28">
              <w:rPr>
                <w:b/>
                <w:bCs/>
                <w:lang w:val="fr-FR"/>
              </w:rPr>
              <w:t xml:space="preserve"> - 202</w:t>
            </w:r>
            <w:r w:rsidR="00B80D28">
              <w:rPr>
                <w:b/>
                <w:bCs/>
                <w:lang w:val="fr-FR"/>
              </w:rPr>
              <w:t>2</w:t>
            </w:r>
          </w:p>
          <w:p w14:paraId="2550880A" w14:textId="5E974D85" w:rsidR="00036450" w:rsidRPr="00B80D28" w:rsidRDefault="00B80D28" w:rsidP="00D9561E">
            <w:pPr>
              <w:rPr>
                <w:lang w:val="fr-FR"/>
              </w:rPr>
            </w:pPr>
            <w:r w:rsidRPr="00B80D28">
              <w:rPr>
                <w:lang w:val="fr-FR"/>
              </w:rPr>
              <w:t>[</w:t>
            </w:r>
            <w:r>
              <w:rPr>
                <w:lang w:val="fr-FR"/>
              </w:rPr>
              <w:t>Master 2</w:t>
            </w:r>
            <w:r w:rsidRPr="00B80D28">
              <w:rPr>
                <w:lang w:val="fr-FR"/>
              </w:rPr>
              <w:t xml:space="preserve"> en Finance D’entreprise]</w:t>
            </w:r>
          </w:p>
          <w:p w14:paraId="1D7FBDCE" w14:textId="249D4165" w:rsidR="00036450" w:rsidRPr="00B80D28" w:rsidRDefault="00B80D28" w:rsidP="00D9561E">
            <w:pPr>
              <w:pStyle w:val="Titre2"/>
              <w:rPr>
                <w:lang w:val="fr-FR"/>
              </w:rPr>
            </w:pPr>
            <w:r w:rsidRPr="00B80D28">
              <w:rPr>
                <w:lang w:val="fr-FR"/>
              </w:rPr>
              <w:t>ex</w:t>
            </w:r>
            <w:r>
              <w:rPr>
                <w:lang w:val="fr-FR"/>
              </w:rPr>
              <w:t>périences professionnelle</w:t>
            </w:r>
            <w:r w:rsidR="00BC6CAE"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</w:p>
          <w:p w14:paraId="6BC6853C" w14:textId="41BF594E" w:rsidR="00BC6CAE" w:rsidRDefault="00BC6CAE" w:rsidP="00D9561E">
            <w:pPr>
              <w:pStyle w:val="Date"/>
              <w:rPr>
                <w:b/>
                <w:bCs/>
                <w:w w:val="120"/>
                <w:lang w:val="fr-FR"/>
              </w:rPr>
            </w:pPr>
            <w:r>
              <w:rPr>
                <w:b/>
                <w:bCs/>
                <w:w w:val="120"/>
                <w:lang w:val="fr-FR"/>
              </w:rPr>
              <w:sym w:font="Wingdings 2" w:char="F043"/>
            </w:r>
            <w:r>
              <w:rPr>
                <w:b/>
                <w:bCs/>
                <w:w w:val="120"/>
                <w:lang w:val="fr-FR"/>
              </w:rPr>
              <w:t xml:space="preserve"> </w:t>
            </w:r>
            <w:r w:rsidRPr="00BC6CAE">
              <w:rPr>
                <w:b/>
                <w:bCs/>
                <w:w w:val="120"/>
                <w:lang w:val="fr-FR"/>
              </w:rPr>
              <w:t xml:space="preserve">BDL : Banque de Développement Local Annaba Algérie Stagiaire </w:t>
            </w:r>
            <w:r w:rsidRPr="00BC6CAE">
              <w:rPr>
                <w:rFonts w:ascii="Trebuchet MS" w:hAnsi="Trebuchet MS"/>
                <w:b/>
                <w:bCs/>
                <w:w w:val="120"/>
                <w:sz w:val="19"/>
                <w:lang w:val="fr-FR"/>
              </w:rPr>
              <w:t>(</w:t>
            </w:r>
            <w:r w:rsidRPr="00BC6CAE">
              <w:rPr>
                <w:b/>
                <w:bCs/>
                <w:w w:val="120"/>
                <w:lang w:val="fr-FR"/>
              </w:rPr>
              <w:t>1Mois)</w:t>
            </w:r>
          </w:p>
          <w:p w14:paraId="5AC4B3B6" w14:textId="22B94CB5" w:rsidR="00BC6CAE" w:rsidRPr="00BC6CAE" w:rsidRDefault="00BC6CAE" w:rsidP="00D9561E">
            <w:pPr>
              <w:spacing w:before="84"/>
              <w:ind w:left="71"/>
              <w:rPr>
                <w:b/>
                <w:bCs/>
                <w:w w:val="115"/>
                <w:sz w:val="20"/>
                <w:szCs w:val="20"/>
                <w:lang w:val="fr-FR"/>
              </w:rPr>
            </w:pPr>
            <w:r>
              <w:rPr>
                <w:rFonts w:ascii="Wide Latin" w:hAnsi="Wide Latin"/>
                <w:b/>
                <w:bCs/>
                <w:w w:val="115"/>
                <w:sz w:val="20"/>
                <w:szCs w:val="20"/>
                <w:lang w:val="fr-FR"/>
              </w:rPr>
              <w:t>[</w:t>
            </w:r>
            <w:r w:rsidRPr="00BC6CAE">
              <w:rPr>
                <w:b/>
                <w:bCs/>
                <w:w w:val="115"/>
                <w:sz w:val="20"/>
                <w:szCs w:val="20"/>
                <w:lang w:val="fr-FR"/>
              </w:rPr>
              <w:t>2019 – 2020</w:t>
            </w:r>
            <w:r>
              <w:rPr>
                <w:rFonts w:ascii="Wide Latin" w:hAnsi="Wide Latin"/>
                <w:b/>
                <w:bCs/>
                <w:w w:val="115"/>
                <w:sz w:val="20"/>
                <w:szCs w:val="20"/>
                <w:lang w:val="fr-FR"/>
              </w:rPr>
              <w:t>]</w:t>
            </w:r>
          </w:p>
          <w:p w14:paraId="7167593D" w14:textId="77777777" w:rsidR="00BC6CAE" w:rsidRDefault="00BC6CAE" w:rsidP="00D9561E">
            <w:pPr>
              <w:spacing w:before="84"/>
              <w:ind w:left="71"/>
              <w:rPr>
                <w:w w:val="120"/>
                <w:sz w:val="20"/>
                <w:lang w:val="fr-FR"/>
              </w:rPr>
            </w:pPr>
            <w:r w:rsidRPr="00BC6CAE">
              <w:rPr>
                <w:w w:val="120"/>
                <w:sz w:val="20"/>
                <w:lang w:val="fr-FR"/>
              </w:rPr>
              <w:t>-</w:t>
            </w:r>
            <w:r w:rsidRPr="00BC6CAE">
              <w:rPr>
                <w:spacing w:val="-18"/>
                <w:w w:val="120"/>
                <w:sz w:val="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Notre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étude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a</w:t>
            </w:r>
            <w:r w:rsidRPr="00BC6CAE">
              <w:rPr>
                <w:spacing w:val="-25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porté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sur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le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thème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du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Mécanismes de traitement des créances douteuses dans les banques commerciales « étude de Cas de La Banque</w:t>
            </w:r>
            <w:r w:rsidRPr="00BC6CAE">
              <w:rPr>
                <w:w w:val="115"/>
                <w:lang w:val="fr-FR"/>
              </w:rPr>
              <w:t xml:space="preserve"> </w:t>
            </w:r>
            <w:r w:rsidRPr="00BC6CAE">
              <w:rPr>
                <w:w w:val="120"/>
                <w:sz w:val="20"/>
                <w:lang w:val="fr-FR"/>
              </w:rPr>
              <w:t>"</w:t>
            </w:r>
            <w:r w:rsidRPr="00BC6CAE">
              <w:rPr>
                <w:w w:val="120"/>
                <w:lang w:val="fr-FR"/>
              </w:rPr>
              <w:t>BDL</w:t>
            </w:r>
            <w:r w:rsidRPr="00BC6CAE">
              <w:rPr>
                <w:w w:val="120"/>
                <w:sz w:val="20"/>
                <w:lang w:val="fr-FR"/>
              </w:rPr>
              <w:t xml:space="preserve">" </w:t>
            </w:r>
            <w:r>
              <w:rPr>
                <w:w w:val="120"/>
                <w:sz w:val="20"/>
                <w:lang w:val="fr-FR"/>
              </w:rPr>
              <w:t>.</w:t>
            </w:r>
          </w:p>
          <w:p w14:paraId="5E36D9F4" w14:textId="425F5FC4" w:rsidR="00BC6CAE" w:rsidRPr="008F4E67" w:rsidRDefault="00BC6CAE" w:rsidP="00D9561E">
            <w:pPr>
              <w:spacing w:before="84"/>
              <w:ind w:left="71"/>
              <w:rPr>
                <w:b/>
                <w:bCs/>
                <w:w w:val="120"/>
                <w:szCs w:val="18"/>
                <w:lang w:val="fr-FR"/>
              </w:rPr>
            </w:pPr>
            <w:r w:rsidRPr="00A70F0E">
              <w:rPr>
                <w:b/>
                <w:bCs/>
                <w:w w:val="120"/>
                <w:sz w:val="20"/>
                <w:lang w:val="fr-FR"/>
              </w:rPr>
              <w:sym w:font="Wingdings 2" w:char="F043"/>
            </w:r>
            <w:r w:rsidRPr="008F4E67">
              <w:rPr>
                <w:b/>
                <w:bCs/>
                <w:w w:val="120"/>
                <w:sz w:val="20"/>
                <w:lang w:val="fr-FR"/>
              </w:rPr>
              <w:t xml:space="preserve"> </w:t>
            </w:r>
            <w:r w:rsidRPr="008F4E67">
              <w:rPr>
                <w:b/>
                <w:bCs/>
                <w:w w:val="120"/>
                <w:szCs w:val="18"/>
                <w:lang w:val="fr-FR"/>
              </w:rPr>
              <w:t>SID</w:t>
            </w:r>
            <w:r w:rsidR="00A70F0E" w:rsidRPr="008F4E67">
              <w:rPr>
                <w:b/>
                <w:bCs/>
                <w:w w:val="120"/>
                <w:szCs w:val="18"/>
                <w:lang w:val="fr-FR"/>
              </w:rPr>
              <w:t>E</w:t>
            </w:r>
            <w:r w:rsidRPr="008F4E67">
              <w:rPr>
                <w:b/>
                <w:bCs/>
                <w:w w:val="120"/>
                <w:szCs w:val="18"/>
                <w:lang w:val="fr-FR"/>
              </w:rPr>
              <w:t>R E</w:t>
            </w:r>
            <w:r w:rsidR="00A70F0E" w:rsidRPr="008F4E67">
              <w:rPr>
                <w:b/>
                <w:bCs/>
                <w:w w:val="120"/>
                <w:szCs w:val="18"/>
                <w:lang w:val="fr-FR"/>
              </w:rPr>
              <w:t xml:space="preserve">l </w:t>
            </w:r>
            <w:proofErr w:type="spellStart"/>
            <w:r w:rsidRPr="008F4E67">
              <w:rPr>
                <w:b/>
                <w:bCs/>
                <w:w w:val="120"/>
                <w:szCs w:val="18"/>
                <w:lang w:val="fr-FR"/>
              </w:rPr>
              <w:t>H</w:t>
            </w:r>
            <w:r w:rsidR="00A70F0E" w:rsidRPr="008F4E67">
              <w:rPr>
                <w:b/>
                <w:bCs/>
                <w:w w:val="120"/>
                <w:szCs w:val="18"/>
                <w:lang w:val="fr-FR"/>
              </w:rPr>
              <w:t>adjar</w:t>
            </w:r>
            <w:proofErr w:type="spellEnd"/>
            <w:r w:rsidRPr="008F4E67">
              <w:rPr>
                <w:b/>
                <w:bCs/>
                <w:w w:val="120"/>
                <w:szCs w:val="18"/>
                <w:lang w:val="fr-FR"/>
              </w:rPr>
              <w:t xml:space="preserve"> A</w:t>
            </w:r>
            <w:r w:rsidR="00A70F0E" w:rsidRPr="008F4E67">
              <w:rPr>
                <w:b/>
                <w:bCs/>
                <w:w w:val="120"/>
                <w:szCs w:val="18"/>
                <w:lang w:val="fr-FR"/>
              </w:rPr>
              <w:t xml:space="preserve">nnaba </w:t>
            </w:r>
            <w:proofErr w:type="spellStart"/>
            <w:r w:rsidR="00A70F0E" w:rsidRPr="008F4E67">
              <w:rPr>
                <w:b/>
                <w:bCs/>
                <w:w w:val="120"/>
                <w:szCs w:val="18"/>
                <w:lang w:val="fr-FR"/>
              </w:rPr>
              <w:t>Stagaire</w:t>
            </w:r>
            <w:proofErr w:type="spellEnd"/>
            <w:r w:rsidR="00A70F0E" w:rsidRPr="008F4E67">
              <w:rPr>
                <w:b/>
                <w:bCs/>
                <w:w w:val="120"/>
                <w:szCs w:val="18"/>
                <w:lang w:val="fr-FR"/>
              </w:rPr>
              <w:t xml:space="preserve"> (1Mois)</w:t>
            </w:r>
            <w:r w:rsidRPr="008F4E67">
              <w:rPr>
                <w:b/>
                <w:bCs/>
                <w:w w:val="120"/>
                <w:szCs w:val="18"/>
                <w:lang w:val="fr-FR"/>
              </w:rPr>
              <w:t xml:space="preserve">   </w:t>
            </w:r>
          </w:p>
          <w:p w14:paraId="5FE9A975" w14:textId="45E3C0BE" w:rsidR="00A70F0E" w:rsidRDefault="00A70F0E" w:rsidP="00D9561E">
            <w:pPr>
              <w:spacing w:before="84"/>
              <w:ind w:left="71"/>
              <w:rPr>
                <w:rFonts w:ascii="Wide Latin" w:hAnsi="Wide Latin"/>
                <w:b/>
                <w:bCs/>
                <w:w w:val="115"/>
                <w:sz w:val="20"/>
                <w:szCs w:val="20"/>
                <w:lang w:val="fr-FR"/>
              </w:rPr>
            </w:pPr>
            <w:r>
              <w:rPr>
                <w:rFonts w:ascii="Wide Latin" w:hAnsi="Wide Latin"/>
                <w:b/>
                <w:bCs/>
                <w:w w:val="120"/>
                <w:sz w:val="20"/>
                <w:lang w:val="fr-FR"/>
              </w:rPr>
              <w:t>[</w:t>
            </w:r>
            <w:r w:rsidRPr="00BC6CAE">
              <w:rPr>
                <w:b/>
                <w:bCs/>
                <w:w w:val="115"/>
                <w:sz w:val="20"/>
                <w:szCs w:val="20"/>
                <w:lang w:val="fr-FR"/>
              </w:rPr>
              <w:t>20</w:t>
            </w:r>
            <w:r>
              <w:rPr>
                <w:b/>
                <w:bCs/>
                <w:w w:val="115"/>
                <w:sz w:val="20"/>
                <w:szCs w:val="20"/>
                <w:lang w:val="fr-FR"/>
              </w:rPr>
              <w:t>21</w:t>
            </w:r>
            <w:r w:rsidRPr="00BC6CAE">
              <w:rPr>
                <w:b/>
                <w:bCs/>
                <w:w w:val="115"/>
                <w:sz w:val="20"/>
                <w:szCs w:val="20"/>
                <w:lang w:val="fr-FR"/>
              </w:rPr>
              <w:t xml:space="preserve"> – 202</w:t>
            </w:r>
            <w:r>
              <w:rPr>
                <w:b/>
                <w:bCs/>
                <w:w w:val="115"/>
                <w:sz w:val="20"/>
                <w:szCs w:val="20"/>
                <w:lang w:val="fr-FR"/>
              </w:rPr>
              <w:t>2</w:t>
            </w:r>
            <w:r>
              <w:rPr>
                <w:rFonts w:ascii="Wide Latin" w:hAnsi="Wide Latin"/>
                <w:b/>
                <w:bCs/>
                <w:w w:val="115"/>
                <w:sz w:val="20"/>
                <w:szCs w:val="20"/>
                <w:lang w:val="fr-FR"/>
              </w:rPr>
              <w:t>]</w:t>
            </w:r>
          </w:p>
          <w:p w14:paraId="1B4FB87B" w14:textId="27D52A5E" w:rsidR="004D3011" w:rsidRPr="008F4E67" w:rsidRDefault="00A70F0E" w:rsidP="00D9561E">
            <w:pPr>
              <w:spacing w:before="84"/>
              <w:ind w:left="71"/>
              <w:rPr>
                <w:w w:val="120"/>
                <w:sz w:val="20"/>
                <w:lang w:val="fr-FR"/>
              </w:rPr>
            </w:pPr>
            <w:r w:rsidRPr="00BC6CAE">
              <w:rPr>
                <w:w w:val="120"/>
                <w:sz w:val="20"/>
                <w:lang w:val="fr-FR"/>
              </w:rPr>
              <w:t>-</w:t>
            </w:r>
            <w:r w:rsidRPr="00BC6CAE">
              <w:rPr>
                <w:spacing w:val="-18"/>
                <w:w w:val="120"/>
                <w:sz w:val="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Notre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étude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a</w:t>
            </w:r>
            <w:r w:rsidRPr="00BC6CAE">
              <w:rPr>
                <w:spacing w:val="-25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porté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sur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le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thème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 w:rsidRPr="00BC6CAE">
              <w:rPr>
                <w:w w:val="120"/>
                <w:lang w:val="fr-FR"/>
              </w:rPr>
              <w:t>du</w:t>
            </w:r>
            <w:r w:rsidRPr="00BC6CAE">
              <w:rPr>
                <w:spacing w:val="-24"/>
                <w:w w:val="120"/>
                <w:lang w:val="fr-FR"/>
              </w:rPr>
              <w:t xml:space="preserve"> </w:t>
            </w:r>
            <w:r>
              <w:rPr>
                <w:w w:val="120"/>
                <w:lang w:val="fr-FR"/>
              </w:rPr>
              <w:t>La Structuration financi</w:t>
            </w:r>
            <w:r w:rsidR="008F4E67">
              <w:rPr>
                <w:w w:val="120"/>
                <w:lang w:val="fr-FR"/>
              </w:rPr>
              <w:t>ère en utilisant les approches financières et fonctionnelles de l’analyse financière.</w:t>
            </w:r>
          </w:p>
          <w:p w14:paraId="74444339" w14:textId="5B32CB90" w:rsidR="00036450" w:rsidRDefault="002E1D8E" w:rsidP="00D9561E">
            <w:pPr>
              <w:pStyle w:val="Titre2"/>
            </w:pPr>
            <w:r>
              <w:t>compétences</w:t>
            </w:r>
          </w:p>
          <w:p w14:paraId="56D0BA50" w14:textId="77777777" w:rsidR="002B43F9" w:rsidRPr="002B43F9" w:rsidRDefault="002B43F9" w:rsidP="00D9561E">
            <w:pPr>
              <w:spacing w:line="182" w:lineRule="exact"/>
              <w:rPr>
                <w:b/>
                <w:bCs/>
                <w:lang w:val="en-CA"/>
              </w:rPr>
            </w:pPr>
            <w:r w:rsidRPr="002B43F9">
              <w:rPr>
                <w:b/>
                <w:bCs/>
                <w:w w:val="115"/>
                <w:lang w:val="en-CA"/>
              </w:rPr>
              <w:t>Professionnelles</w:t>
            </w:r>
          </w:p>
          <w:p w14:paraId="2088792A" w14:textId="77777777" w:rsidR="002B43F9" w:rsidRPr="002B43F9" w:rsidRDefault="002B43F9" w:rsidP="00D9561E">
            <w:pPr>
              <w:spacing w:before="59"/>
              <w:rPr>
                <w:sz w:val="16"/>
                <w:szCs w:val="16"/>
                <w:lang w:val="en-CA"/>
              </w:rPr>
            </w:pPr>
            <w:r w:rsidRPr="002B43F9">
              <w:rPr>
                <w:w w:val="120"/>
                <w:sz w:val="16"/>
                <w:szCs w:val="16"/>
                <w:lang w:val="en-CA"/>
              </w:rPr>
              <w:t>- Microsoft Office Word</w:t>
            </w:r>
          </w:p>
          <w:p w14:paraId="2E9CFB87" w14:textId="77777777" w:rsidR="002B43F9" w:rsidRPr="002B43F9" w:rsidRDefault="002B43F9" w:rsidP="00D9561E">
            <w:pPr>
              <w:spacing w:before="60"/>
              <w:rPr>
                <w:sz w:val="16"/>
                <w:szCs w:val="16"/>
                <w:lang w:val="en-CA"/>
              </w:rPr>
            </w:pPr>
            <w:r w:rsidRPr="002B43F9">
              <w:rPr>
                <w:w w:val="120"/>
                <w:sz w:val="16"/>
                <w:szCs w:val="16"/>
                <w:lang w:val="en-CA"/>
              </w:rPr>
              <w:t>- Microsoft Office PowerPoint</w:t>
            </w:r>
          </w:p>
          <w:p w14:paraId="576A3785" w14:textId="37C71E0F" w:rsidR="002B43F9" w:rsidRDefault="002B43F9" w:rsidP="00D9561E">
            <w:pPr>
              <w:spacing w:before="59" w:line="307" w:lineRule="auto"/>
              <w:ind w:right="4133"/>
              <w:rPr>
                <w:w w:val="120"/>
                <w:sz w:val="16"/>
                <w:szCs w:val="16"/>
                <w:lang w:val="fr-FR"/>
              </w:rPr>
            </w:pPr>
            <w:r w:rsidRPr="002B43F9">
              <w:rPr>
                <w:w w:val="120"/>
                <w:sz w:val="16"/>
                <w:szCs w:val="16"/>
                <w:lang w:val="fr-FR"/>
              </w:rPr>
              <w:t xml:space="preserve">- Microsoft </w:t>
            </w:r>
            <w:proofErr w:type="spellStart"/>
            <w:r w:rsidRPr="002B43F9">
              <w:rPr>
                <w:w w:val="120"/>
                <w:sz w:val="16"/>
                <w:szCs w:val="16"/>
                <w:lang w:val="fr-FR"/>
              </w:rPr>
              <w:t>OfficeExcel</w:t>
            </w:r>
            <w:proofErr w:type="spellEnd"/>
            <w:r w:rsidRPr="002B43F9">
              <w:rPr>
                <w:w w:val="120"/>
                <w:sz w:val="16"/>
                <w:szCs w:val="16"/>
                <w:lang w:val="fr-FR"/>
              </w:rPr>
              <w:t xml:space="preserve">   </w:t>
            </w:r>
          </w:p>
          <w:p w14:paraId="6CD8EAFB" w14:textId="6B75BF1A" w:rsidR="008F4E67" w:rsidRPr="008F4E67" w:rsidRDefault="008F4E67" w:rsidP="00D9561E">
            <w:pPr>
              <w:spacing w:before="59" w:line="307" w:lineRule="auto"/>
              <w:ind w:right="4133"/>
              <w:rPr>
                <w:b/>
                <w:bCs/>
                <w:w w:val="120"/>
                <w:sz w:val="16"/>
                <w:szCs w:val="16"/>
                <w:lang w:val="fr-FR"/>
              </w:rPr>
            </w:pPr>
            <w:r w:rsidRPr="008F4E67">
              <w:rPr>
                <w:b/>
                <w:bCs/>
                <w:w w:val="120"/>
                <w:sz w:val="16"/>
                <w:szCs w:val="16"/>
                <w:lang w:val="fr-FR"/>
              </w:rPr>
              <w:t>Langues</w:t>
            </w:r>
          </w:p>
          <w:p w14:paraId="5C08F855" w14:textId="0BB6FA04" w:rsidR="008F4E67" w:rsidRPr="008F4E67" w:rsidRDefault="008F4E67" w:rsidP="00D9561E">
            <w:pPr>
              <w:tabs>
                <w:tab w:val="left" w:pos="269"/>
              </w:tabs>
              <w:spacing w:line="206" w:lineRule="exact"/>
              <w:rPr>
                <w:sz w:val="16"/>
                <w:szCs w:val="16"/>
                <w:lang w:val="fr-FR"/>
              </w:rPr>
            </w:pPr>
            <w:r w:rsidRPr="008F4E67">
              <w:rPr>
                <w:w w:val="115"/>
                <w:sz w:val="16"/>
                <w:szCs w:val="16"/>
                <w:lang w:val="fr-FR"/>
              </w:rPr>
              <w:t>- Arabe: Langue Maternelle</w:t>
            </w:r>
          </w:p>
          <w:p w14:paraId="5F2BCCFD" w14:textId="77777777" w:rsidR="008F4E67" w:rsidRPr="008F4E67" w:rsidRDefault="008F4E67" w:rsidP="00D9561E">
            <w:pPr>
              <w:tabs>
                <w:tab w:val="left" w:pos="321"/>
              </w:tabs>
              <w:spacing w:before="60"/>
              <w:rPr>
                <w:sz w:val="16"/>
                <w:szCs w:val="16"/>
                <w:lang w:val="fr-FR"/>
              </w:rPr>
            </w:pPr>
            <w:r w:rsidRPr="008F4E67">
              <w:rPr>
                <w:w w:val="110"/>
                <w:sz w:val="16"/>
                <w:szCs w:val="16"/>
                <w:lang w:val="fr-FR"/>
              </w:rPr>
              <w:t>- Français: assez</w:t>
            </w:r>
            <w:r w:rsidRPr="008F4E67">
              <w:rPr>
                <w:spacing w:val="-4"/>
                <w:w w:val="110"/>
                <w:sz w:val="16"/>
                <w:szCs w:val="16"/>
                <w:lang w:val="fr-FR"/>
              </w:rPr>
              <w:t xml:space="preserve"> </w:t>
            </w:r>
            <w:r w:rsidRPr="008F4E67">
              <w:rPr>
                <w:w w:val="110"/>
                <w:sz w:val="16"/>
                <w:szCs w:val="16"/>
                <w:lang w:val="fr-FR"/>
              </w:rPr>
              <w:t>bien</w:t>
            </w:r>
          </w:p>
          <w:p w14:paraId="2E63E645" w14:textId="77777777" w:rsidR="008F4E67" w:rsidRPr="00D9561E" w:rsidRDefault="008F4E67" w:rsidP="00D9561E">
            <w:pPr>
              <w:tabs>
                <w:tab w:val="left" w:pos="321"/>
              </w:tabs>
              <w:spacing w:before="60"/>
              <w:rPr>
                <w:sz w:val="16"/>
                <w:szCs w:val="16"/>
                <w:lang w:val="fr-FR"/>
              </w:rPr>
            </w:pPr>
            <w:r w:rsidRPr="00D9561E">
              <w:rPr>
                <w:w w:val="120"/>
                <w:sz w:val="16"/>
                <w:szCs w:val="16"/>
                <w:lang w:val="fr-FR"/>
              </w:rPr>
              <w:t>- Anglais:</w:t>
            </w:r>
            <w:r w:rsidRPr="00D9561E">
              <w:rPr>
                <w:spacing w:val="-3"/>
                <w:w w:val="120"/>
                <w:sz w:val="16"/>
                <w:szCs w:val="16"/>
                <w:lang w:val="fr-FR"/>
              </w:rPr>
              <w:t xml:space="preserve"> </w:t>
            </w:r>
            <w:r w:rsidRPr="00D9561E">
              <w:rPr>
                <w:w w:val="120"/>
                <w:sz w:val="16"/>
                <w:szCs w:val="16"/>
                <w:lang w:val="fr-FR"/>
              </w:rPr>
              <w:t>bien</w:t>
            </w:r>
          </w:p>
          <w:p w14:paraId="1F312EF3" w14:textId="6E2F2CBB" w:rsidR="008F4E67" w:rsidRPr="008F4E67" w:rsidRDefault="008F4E67" w:rsidP="00D9561E">
            <w:pPr>
              <w:spacing w:before="59" w:line="307" w:lineRule="auto"/>
              <w:ind w:right="4133"/>
              <w:rPr>
                <w:b/>
                <w:bCs/>
                <w:w w:val="120"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w w:val="120"/>
                <w:sz w:val="16"/>
                <w:szCs w:val="16"/>
                <w:lang w:val="fr-FR"/>
              </w:rPr>
              <w:t>Personelle</w:t>
            </w:r>
            <w:proofErr w:type="spellEnd"/>
          </w:p>
          <w:p w14:paraId="13C2B8FA" w14:textId="1DE068EA" w:rsidR="005C3D96" w:rsidRPr="005C3D96" w:rsidRDefault="005C3D96" w:rsidP="005C3D96">
            <w:pPr>
              <w:tabs>
                <w:tab w:val="left" w:pos="269"/>
              </w:tabs>
              <w:spacing w:line="206" w:lineRule="exact"/>
              <w:rPr>
                <w:lang w:val="fr-FR"/>
              </w:rPr>
            </w:pPr>
            <w:r w:rsidRPr="005C3D96">
              <w:rPr>
                <w:w w:val="115"/>
                <w:lang w:val="fr-FR"/>
              </w:rPr>
              <w:t xml:space="preserve">- </w:t>
            </w:r>
            <w:r w:rsidR="00D9561E" w:rsidRPr="005C3D96">
              <w:rPr>
                <w:w w:val="115"/>
                <w:lang w:val="fr-FR"/>
              </w:rPr>
              <w:t>Créative</w:t>
            </w:r>
            <w:r w:rsidR="00D9561E" w:rsidRPr="005C3D96">
              <w:rPr>
                <w:w w:val="115"/>
                <w:sz w:val="16"/>
                <w:lang w:val="fr-FR"/>
              </w:rPr>
              <w:t xml:space="preserve">, </w:t>
            </w:r>
            <w:r w:rsidR="00D9561E" w:rsidRPr="005C3D96">
              <w:rPr>
                <w:w w:val="115"/>
                <w:lang w:val="fr-FR"/>
              </w:rPr>
              <w:t>sérieuse</w:t>
            </w:r>
            <w:r w:rsidR="00D9561E" w:rsidRPr="005C3D96">
              <w:rPr>
                <w:w w:val="115"/>
                <w:sz w:val="16"/>
                <w:lang w:val="fr-FR"/>
              </w:rPr>
              <w:t xml:space="preserve">, </w:t>
            </w:r>
            <w:r w:rsidR="00D9561E" w:rsidRPr="005C3D96">
              <w:rPr>
                <w:w w:val="115"/>
                <w:lang w:val="fr-FR"/>
              </w:rPr>
              <w:t>innovante</w:t>
            </w:r>
            <w:r w:rsidR="00D9561E" w:rsidRPr="005C3D96">
              <w:rPr>
                <w:w w:val="115"/>
                <w:sz w:val="16"/>
                <w:lang w:val="fr-FR"/>
              </w:rPr>
              <w:t>,</w:t>
            </w:r>
            <w:r w:rsidR="00D9561E" w:rsidRPr="005C3D96">
              <w:rPr>
                <w:spacing w:val="-3"/>
                <w:w w:val="115"/>
                <w:sz w:val="16"/>
                <w:lang w:val="fr-FR"/>
              </w:rPr>
              <w:t xml:space="preserve"> </w:t>
            </w:r>
            <w:r w:rsidR="00D9561E" w:rsidRPr="005C3D96">
              <w:rPr>
                <w:w w:val="115"/>
                <w:lang w:val="fr-FR"/>
              </w:rPr>
              <w:t>organisée</w:t>
            </w:r>
          </w:p>
          <w:p w14:paraId="7F082F98" w14:textId="251D2615" w:rsidR="005C3D96" w:rsidRPr="005C3D96" w:rsidRDefault="00D9561E" w:rsidP="005C3D96">
            <w:pPr>
              <w:tabs>
                <w:tab w:val="left" w:pos="269"/>
              </w:tabs>
              <w:spacing w:line="206" w:lineRule="exact"/>
              <w:rPr>
                <w:w w:val="120"/>
                <w:sz w:val="16"/>
                <w:lang w:val="fr-FR"/>
              </w:rPr>
            </w:pPr>
            <w:r w:rsidRPr="005C3D96">
              <w:rPr>
                <w:w w:val="120"/>
                <w:lang w:val="fr-FR"/>
              </w:rPr>
              <w:t xml:space="preserve">- </w:t>
            </w:r>
            <w:proofErr w:type="spellStart"/>
            <w:r w:rsidRPr="005C3D96">
              <w:rPr>
                <w:w w:val="120"/>
                <w:lang w:val="fr-FR"/>
              </w:rPr>
              <w:t>sprit</w:t>
            </w:r>
            <w:proofErr w:type="spellEnd"/>
            <w:r w:rsidRPr="005C3D96">
              <w:rPr>
                <w:w w:val="120"/>
                <w:lang w:val="fr-FR"/>
              </w:rPr>
              <w:t xml:space="preserve"> d</w:t>
            </w:r>
            <w:r w:rsidRPr="005C3D96">
              <w:rPr>
                <w:w w:val="120"/>
                <w:sz w:val="16"/>
                <w:lang w:val="fr-FR"/>
              </w:rPr>
              <w:t>'</w:t>
            </w:r>
            <w:r w:rsidRPr="005C3D96">
              <w:rPr>
                <w:w w:val="120"/>
                <w:lang w:val="fr-FR"/>
              </w:rPr>
              <w:t>équipe</w:t>
            </w:r>
            <w:r w:rsidRPr="005C3D96">
              <w:rPr>
                <w:spacing w:val="-26"/>
                <w:w w:val="120"/>
                <w:lang w:val="fr-FR"/>
              </w:rPr>
              <w:t xml:space="preserve"> </w:t>
            </w:r>
            <w:r w:rsidRPr="005C3D96">
              <w:rPr>
                <w:w w:val="120"/>
                <w:lang w:val="fr-FR"/>
              </w:rPr>
              <w:t>travail</w:t>
            </w:r>
            <w:r w:rsidRPr="005C3D96">
              <w:rPr>
                <w:spacing w:val="-13"/>
                <w:w w:val="120"/>
                <w:lang w:val="fr-FR"/>
              </w:rPr>
              <w:t xml:space="preserve"> </w:t>
            </w:r>
            <w:r w:rsidRPr="005C3D96">
              <w:rPr>
                <w:w w:val="120"/>
                <w:lang w:val="fr-FR"/>
              </w:rPr>
              <w:t>autonome</w:t>
            </w:r>
            <w:r w:rsidRPr="005C3D96">
              <w:rPr>
                <w:w w:val="120"/>
                <w:sz w:val="16"/>
                <w:lang w:val="fr-FR"/>
              </w:rPr>
              <w:t>.</w:t>
            </w:r>
            <w:r w:rsidRPr="005C3D96">
              <w:rPr>
                <w:w w:val="120"/>
                <w:sz w:val="16"/>
                <w:lang w:val="fr-FR"/>
              </w:rPr>
              <w:tab/>
            </w:r>
          </w:p>
          <w:p w14:paraId="43612CEF" w14:textId="3ABAA100" w:rsidR="00D9561E" w:rsidRPr="005C3D96" w:rsidRDefault="00D9561E" w:rsidP="005C3D96">
            <w:pPr>
              <w:tabs>
                <w:tab w:val="left" w:pos="269"/>
              </w:tabs>
              <w:spacing w:line="206" w:lineRule="exact"/>
              <w:rPr>
                <w:lang w:val="fr-FR"/>
              </w:rPr>
            </w:pPr>
          </w:p>
          <w:p w14:paraId="79D3CB5A" w14:textId="22D3F0FB" w:rsidR="00036450" w:rsidRPr="00D9561E" w:rsidRDefault="00036450" w:rsidP="00D9561E">
            <w:pPr>
              <w:rPr>
                <w:color w:val="FFFFFF" w:themeColor="background1"/>
                <w:lang w:val="fr-FR"/>
              </w:rPr>
            </w:pPr>
          </w:p>
        </w:tc>
      </w:tr>
    </w:tbl>
    <w:p w14:paraId="5C0C308A" w14:textId="585C9FDF" w:rsidR="0043117B" w:rsidRDefault="003D1CEB" w:rsidP="005C3D96">
      <w:pPr>
        <w:tabs>
          <w:tab w:val="left" w:pos="990"/>
        </w:tabs>
        <w:rPr>
          <w:lang w:val="fr-FR"/>
        </w:rPr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20C7" w14:textId="77777777" w:rsidR="008F1D52" w:rsidRDefault="008F1D52" w:rsidP="000C45FF">
      <w:r>
        <w:separator/>
      </w:r>
    </w:p>
  </w:endnote>
  <w:endnote w:type="continuationSeparator" w:id="0">
    <w:p w14:paraId="37F77FD1" w14:textId="77777777" w:rsidR="008F1D52" w:rsidRDefault="008F1D5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0DE0" w14:textId="77777777" w:rsidR="008F1D52" w:rsidRDefault="008F1D52" w:rsidP="000C45FF">
      <w:r>
        <w:separator/>
      </w:r>
    </w:p>
  </w:footnote>
  <w:footnote w:type="continuationSeparator" w:id="0">
    <w:p w14:paraId="4FD308F1" w14:textId="77777777" w:rsidR="008F1D52" w:rsidRDefault="008F1D5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51FF" w14:textId="77777777" w:rsidR="000C45FF" w:rsidRDefault="000C45F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EFED9" wp14:editId="1DE3C06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992"/>
    <w:multiLevelType w:val="hybridMultilevel"/>
    <w:tmpl w:val="E8140C36"/>
    <w:lvl w:ilvl="0" w:tplc="1C1CE800">
      <w:start w:val="20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52"/>
    <w:rsid w:val="0002204E"/>
    <w:rsid w:val="00036450"/>
    <w:rsid w:val="00094499"/>
    <w:rsid w:val="000C45FF"/>
    <w:rsid w:val="000E3FD1"/>
    <w:rsid w:val="000F75EA"/>
    <w:rsid w:val="00112054"/>
    <w:rsid w:val="001317D8"/>
    <w:rsid w:val="001525E1"/>
    <w:rsid w:val="00180329"/>
    <w:rsid w:val="0019001F"/>
    <w:rsid w:val="001A74A5"/>
    <w:rsid w:val="001B04F7"/>
    <w:rsid w:val="001B2ABD"/>
    <w:rsid w:val="001E0391"/>
    <w:rsid w:val="001E1759"/>
    <w:rsid w:val="001F1ECC"/>
    <w:rsid w:val="002400EB"/>
    <w:rsid w:val="00256CF7"/>
    <w:rsid w:val="00281FD5"/>
    <w:rsid w:val="002B43F9"/>
    <w:rsid w:val="002E1D8E"/>
    <w:rsid w:val="0030481B"/>
    <w:rsid w:val="003156FC"/>
    <w:rsid w:val="003254B5"/>
    <w:rsid w:val="0037121F"/>
    <w:rsid w:val="003910D8"/>
    <w:rsid w:val="003A6B7D"/>
    <w:rsid w:val="003B06CA"/>
    <w:rsid w:val="003D1CEB"/>
    <w:rsid w:val="004071FC"/>
    <w:rsid w:val="00445947"/>
    <w:rsid w:val="004813B3"/>
    <w:rsid w:val="00486A2F"/>
    <w:rsid w:val="00496591"/>
    <w:rsid w:val="004C63E4"/>
    <w:rsid w:val="004D3011"/>
    <w:rsid w:val="004D6D8F"/>
    <w:rsid w:val="005262AC"/>
    <w:rsid w:val="005C3D96"/>
    <w:rsid w:val="005E39D5"/>
    <w:rsid w:val="00600670"/>
    <w:rsid w:val="0062123A"/>
    <w:rsid w:val="00646E75"/>
    <w:rsid w:val="006771D0"/>
    <w:rsid w:val="00715FCB"/>
    <w:rsid w:val="00723165"/>
    <w:rsid w:val="00743101"/>
    <w:rsid w:val="00764C9F"/>
    <w:rsid w:val="007775E1"/>
    <w:rsid w:val="007867A0"/>
    <w:rsid w:val="007927F5"/>
    <w:rsid w:val="00802CA0"/>
    <w:rsid w:val="008F1D52"/>
    <w:rsid w:val="008F4E67"/>
    <w:rsid w:val="009260CD"/>
    <w:rsid w:val="00940A66"/>
    <w:rsid w:val="00952C25"/>
    <w:rsid w:val="00A2118D"/>
    <w:rsid w:val="00A70F0E"/>
    <w:rsid w:val="00AD0A50"/>
    <w:rsid w:val="00AD76E2"/>
    <w:rsid w:val="00B20152"/>
    <w:rsid w:val="00B2193D"/>
    <w:rsid w:val="00B359E4"/>
    <w:rsid w:val="00B57D98"/>
    <w:rsid w:val="00B70850"/>
    <w:rsid w:val="00B80D28"/>
    <w:rsid w:val="00BC6CAE"/>
    <w:rsid w:val="00C00521"/>
    <w:rsid w:val="00C066B6"/>
    <w:rsid w:val="00C37BA1"/>
    <w:rsid w:val="00C4674C"/>
    <w:rsid w:val="00C506CF"/>
    <w:rsid w:val="00C72BED"/>
    <w:rsid w:val="00C9578B"/>
    <w:rsid w:val="00CB0055"/>
    <w:rsid w:val="00CD7E5F"/>
    <w:rsid w:val="00D2522B"/>
    <w:rsid w:val="00D422DE"/>
    <w:rsid w:val="00D5459D"/>
    <w:rsid w:val="00D9561E"/>
    <w:rsid w:val="00DA1F4D"/>
    <w:rsid w:val="00DD172A"/>
    <w:rsid w:val="00E24B52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BF5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B359E4"/>
    <w:pPr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281FD5"/>
    <w:rPr>
      <w:color w:val="B85A22" w:themeColor="accent2" w:themeShade="BF"/>
      <w:u w:val="single"/>
    </w:rPr>
  </w:style>
  <w:style w:type="character" w:styleId="Mentionnonrsolue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B359E4"/>
    <w:rPr>
      <w:b/>
      <w:sz w:val="18"/>
      <w:szCs w:val="22"/>
    </w:rPr>
  </w:style>
  <w:style w:type="paragraph" w:styleId="Paragraphedeliste">
    <w:name w:val="List Paragraph"/>
    <w:basedOn w:val="Normal"/>
    <w:uiPriority w:val="34"/>
    <w:semiHidden/>
    <w:qFormat/>
    <w:rsid w:val="002B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financerayene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 /><Relationship Id="rId1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rouk\AppData\Local\Microsoft\Office\16.0\DTS\en-US%7bE185FA2B-CA0C-40E6-BC29-9573143C77B7%7d\%7b81F3C061-D1FE-429B-B2D1-0C41E627B896%7dtf00546271_win32.dotx" TargetMode="Externa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%7b81F3C061-D1FE-429B-B2D1-0C41E627B896%7dtf00546271_win32.dotx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2022-08-20T12:38:00Z</dcterms:created>
  <dcterms:modified xsi:type="dcterms:W3CDTF">2022-08-20T12:38:00Z</dcterms:modified>
</cp:coreProperties>
</file>