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918"/>
        <w:gridCol w:w="6737"/>
      </w:tblGrid>
      <w:tr w:rsidR="001B2ABD" w:rsidRPr="00FE7C1A" w14:paraId="6C01005B" w14:textId="77777777" w:rsidTr="009A4020">
        <w:trPr>
          <w:trHeight w:val="4410"/>
        </w:trPr>
        <w:tc>
          <w:tcPr>
            <w:tcW w:w="3402" w:type="dxa"/>
            <w:vAlign w:val="bottom"/>
          </w:tcPr>
          <w:p w14:paraId="70EC9BCB" w14:textId="29C1F4C5" w:rsidR="001B2ABD" w:rsidRPr="009C3690" w:rsidRDefault="00D45109" w:rsidP="001B2ABD">
            <w:pPr>
              <w:tabs>
                <w:tab w:val="left" w:pos="99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 wp14:anchorId="10D7F82B" wp14:editId="2D0F8E38">
                  <wp:extent cx="2139950" cy="2139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</w:tcPr>
          <w:p w14:paraId="4021BBC6" w14:textId="77777777" w:rsidR="001B2ABD" w:rsidRPr="009C3690" w:rsidRDefault="001B2ABD" w:rsidP="000C45FF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737" w:type="dxa"/>
            <w:vAlign w:val="bottom"/>
          </w:tcPr>
          <w:p w14:paraId="533EFD44" w14:textId="13161FF1" w:rsidR="003F231C" w:rsidRPr="003F231C" w:rsidRDefault="004A2903" w:rsidP="003F231C">
            <w:pPr>
              <w:pStyle w:val="Titre"/>
              <w:rPr>
                <w:rFonts w:asciiTheme="majorBidi" w:hAnsiTheme="majorBidi" w:cstheme="majorBidi"/>
                <w:lang w:val="fr-FR"/>
              </w:rPr>
            </w:pPr>
            <w:r w:rsidRPr="009C3690">
              <w:rPr>
                <w:rFonts w:asciiTheme="majorBidi" w:hAnsiTheme="majorBidi" w:cstheme="majorBidi"/>
                <w:lang w:val="fr-FR"/>
              </w:rPr>
              <w:t xml:space="preserve">amehal </w:t>
            </w:r>
            <w:r w:rsidR="003F6E81" w:rsidRPr="009C3690">
              <w:rPr>
                <w:rFonts w:asciiTheme="majorBidi" w:hAnsiTheme="majorBidi" w:cstheme="majorBidi"/>
                <w:lang w:val="fr-FR"/>
              </w:rPr>
              <w:t>HOUDA</w:t>
            </w:r>
            <w:r w:rsidR="003F231C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FF1B5B" w:rsidRPr="00FF1B5B">
              <w:rPr>
                <w:rFonts w:asciiTheme="majorBidi" w:hAnsiTheme="majorBidi" w:cstheme="majorBidi"/>
                <w:sz w:val="52"/>
                <w:szCs w:val="52"/>
                <w:lang w:val="fr-FR"/>
              </w:rPr>
              <w:t>(20 A</w:t>
            </w:r>
            <w:r w:rsidR="00FF1B5B">
              <w:rPr>
                <w:rFonts w:asciiTheme="majorBidi" w:hAnsiTheme="majorBidi" w:cstheme="majorBidi"/>
                <w:sz w:val="52"/>
                <w:szCs w:val="52"/>
                <w:lang w:val="fr-FR"/>
              </w:rPr>
              <w:t>Ns</w:t>
            </w:r>
            <w:r w:rsidR="00FF1B5B" w:rsidRPr="00FF1B5B">
              <w:rPr>
                <w:rFonts w:asciiTheme="majorBidi" w:hAnsiTheme="majorBidi" w:cstheme="majorBidi"/>
                <w:sz w:val="52"/>
                <w:szCs w:val="52"/>
                <w:lang w:val="fr-FR"/>
              </w:rPr>
              <w:t>)</w:t>
            </w:r>
          </w:p>
          <w:p w14:paraId="0EAF0935" w14:textId="4FD96300" w:rsidR="003F6E81" w:rsidRPr="003F231C" w:rsidRDefault="003F6E81" w:rsidP="003F6E81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val="fr-FR"/>
              </w:rPr>
            </w:pPr>
            <w:r w:rsidRPr="003F231C">
              <w:rPr>
                <w:rFonts w:asciiTheme="majorBidi" w:hAnsiTheme="majorBidi" w:cstheme="majorBidi"/>
                <w:b/>
                <w:bCs/>
                <w:color w:val="C00000"/>
                <w:sz w:val="30"/>
                <w:szCs w:val="30"/>
                <w:lang w:val="fr-FR"/>
              </w:rPr>
              <w:t>Technicien</w:t>
            </w:r>
            <w:r w:rsidR="00FE7C1A">
              <w:rPr>
                <w:rFonts w:asciiTheme="majorBidi" w:hAnsiTheme="majorBidi" w:cstheme="majorBidi"/>
                <w:b/>
                <w:bCs/>
                <w:color w:val="C00000"/>
                <w:sz w:val="30"/>
                <w:szCs w:val="30"/>
                <w:lang w:val="fr-FR"/>
              </w:rPr>
              <w:t xml:space="preserve">ne </w:t>
            </w:r>
            <w:r w:rsidR="004004D5" w:rsidRPr="003F231C">
              <w:rPr>
                <w:rFonts w:asciiTheme="majorBidi" w:hAnsiTheme="majorBidi" w:cstheme="majorBidi"/>
                <w:b/>
                <w:bCs/>
                <w:color w:val="C00000"/>
                <w:sz w:val="30"/>
                <w:szCs w:val="30"/>
                <w:lang w:val="fr-FR"/>
              </w:rPr>
              <w:t>Spécialisé</w:t>
            </w:r>
            <w:r w:rsidR="00C221BC">
              <w:rPr>
                <w:rFonts w:asciiTheme="majorBidi" w:hAnsiTheme="majorBidi" w:cstheme="majorBidi"/>
                <w:b/>
                <w:bCs/>
                <w:color w:val="C00000"/>
                <w:sz w:val="30"/>
                <w:szCs w:val="30"/>
                <w:lang w:val="fr-FR"/>
              </w:rPr>
              <w:t>e</w:t>
            </w:r>
            <w:r w:rsidRPr="003F231C">
              <w:rPr>
                <w:rFonts w:asciiTheme="majorBidi" w:hAnsiTheme="majorBidi" w:cstheme="majorBidi"/>
                <w:b/>
                <w:bCs/>
                <w:color w:val="C00000"/>
                <w:sz w:val="30"/>
                <w:szCs w:val="30"/>
                <w:lang w:val="fr-FR"/>
              </w:rPr>
              <w:t xml:space="preserve"> en </w:t>
            </w:r>
            <w:r w:rsidR="004004D5" w:rsidRPr="003F231C">
              <w:rPr>
                <w:rFonts w:asciiTheme="majorBidi" w:hAnsiTheme="majorBidi" w:cstheme="majorBidi"/>
                <w:b/>
                <w:bCs/>
                <w:color w:val="C00000"/>
                <w:sz w:val="30"/>
                <w:szCs w:val="30"/>
                <w:lang w:val="fr-FR"/>
              </w:rPr>
              <w:t>Réseaux</w:t>
            </w:r>
            <w:r w:rsidRPr="003F231C">
              <w:rPr>
                <w:rFonts w:asciiTheme="majorBidi" w:hAnsiTheme="majorBidi" w:cstheme="majorBidi"/>
                <w:b/>
                <w:bCs/>
                <w:color w:val="C00000"/>
                <w:sz w:val="30"/>
                <w:szCs w:val="30"/>
                <w:lang w:val="fr-FR"/>
              </w:rPr>
              <w:t xml:space="preserve"> Informatiques</w:t>
            </w:r>
          </w:p>
        </w:tc>
      </w:tr>
      <w:tr w:rsidR="001B2ABD" w14:paraId="7812CCF7" w14:textId="77777777" w:rsidTr="009A4020">
        <w:trPr>
          <w:trHeight w:val="8691"/>
        </w:trPr>
        <w:tc>
          <w:tcPr>
            <w:tcW w:w="3402" w:type="dxa"/>
          </w:tcPr>
          <w:p w14:paraId="7D77958C" w14:textId="13900CC7" w:rsidR="001B2ABD" w:rsidRPr="009C3690" w:rsidRDefault="009C3690" w:rsidP="00036450">
            <w:pPr>
              <w:pStyle w:val="Titre3"/>
              <w:rPr>
                <w:rFonts w:asciiTheme="majorBidi" w:hAnsiTheme="majorBidi"/>
                <w:i/>
                <w:iCs/>
                <w:color w:val="002060"/>
                <w:lang w:val="fr-FR"/>
              </w:rPr>
            </w:pPr>
            <w:r w:rsidRPr="009C3690">
              <w:rPr>
                <w:rFonts w:asciiTheme="majorBidi" w:hAnsiTheme="majorBidi"/>
                <w:i/>
                <w:iCs/>
                <w:color w:val="002060"/>
                <w:lang w:val="fr-FR"/>
              </w:rPr>
              <w:t>PRofil :</w:t>
            </w:r>
          </w:p>
          <w:p w14:paraId="630690DB" w14:textId="77777777" w:rsidR="006D6505" w:rsidRPr="00452878" w:rsidRDefault="006D6505" w:rsidP="006D6505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45287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Je suis une jeune marocaine passionnée par l’informatique </w:t>
            </w:r>
            <w:r w:rsidRPr="00452878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spécialement réseau et système réseau </w:t>
            </w:r>
          </w:p>
          <w:p w14:paraId="0DF01F84" w14:textId="77777777" w:rsidR="006D6505" w:rsidRPr="00452878" w:rsidRDefault="006D6505" w:rsidP="006D6505">
            <w:pPr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452878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Actuellement je suis à la recherche d’un emploi pour améliorer mes compétences dans ce domaine.</w:t>
            </w:r>
          </w:p>
          <w:p w14:paraId="4FF5CB64" w14:textId="77777777" w:rsidR="006D6505" w:rsidRPr="00452878" w:rsidRDefault="006D6505" w:rsidP="006D6505">
            <w:pPr>
              <w:spacing w:line="259" w:lineRule="auto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452878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Je vous informer que je suis ambitieuse, ayant l’esprit d’équipe et toujours à la recherche des nouveautés. </w:t>
            </w:r>
          </w:p>
          <w:p w14:paraId="19BE4EC0" w14:textId="636A8139" w:rsidR="00036450" w:rsidRPr="009C3690" w:rsidRDefault="00036450" w:rsidP="00B3092E">
            <w:pPr>
              <w:rPr>
                <w:rFonts w:asciiTheme="majorBidi" w:hAnsiTheme="majorBidi" w:cstheme="majorBidi"/>
                <w:lang w:val="fr-FR"/>
              </w:rPr>
            </w:pPr>
          </w:p>
          <w:p w14:paraId="34DFE2B5" w14:textId="77777777" w:rsidR="00036450" w:rsidRPr="009C3690" w:rsidRDefault="00036450" w:rsidP="00036450">
            <w:pPr>
              <w:rPr>
                <w:rFonts w:asciiTheme="majorBidi" w:hAnsiTheme="majorBidi" w:cstheme="majorBidi"/>
                <w:lang w:val="fr-FR"/>
              </w:rPr>
            </w:pPr>
          </w:p>
          <w:p w14:paraId="716EC6E0" w14:textId="40768C98" w:rsidR="003F231C" w:rsidRPr="00351F50" w:rsidRDefault="00E45F64" w:rsidP="003F231C">
            <w:pPr>
              <w:pStyle w:val="Titre3"/>
              <w:rPr>
                <w:rFonts w:asciiTheme="majorBidi" w:hAnsiTheme="majorBidi"/>
                <w:i/>
                <w:iCs/>
                <w:color w:val="002060"/>
                <w:lang w:val="fr-FR"/>
              </w:rPr>
            </w:pPr>
            <w:r w:rsidRPr="00351F50">
              <w:rPr>
                <w:rFonts w:asciiTheme="majorBidi" w:hAnsiTheme="majorBidi"/>
                <w:i/>
                <w:iCs/>
                <w:color w:val="002060"/>
                <w:lang w:val="fr-FR"/>
              </w:rPr>
              <w:t>Information</w:t>
            </w:r>
          </w:p>
          <w:p w14:paraId="076F68B1" w14:textId="77777777" w:rsidR="00C43E1B" w:rsidRDefault="00C43E1B" w:rsidP="00C43E1B">
            <w:pPr>
              <w:rPr>
                <w:color w:val="C00000"/>
                <w:lang w:val="fr-FR"/>
              </w:rPr>
            </w:pPr>
            <w:r w:rsidRPr="00C43E1B">
              <w:rPr>
                <w:b/>
                <w:bCs/>
                <w:i/>
                <w:iCs/>
                <w:color w:val="C00000"/>
                <w:sz w:val="24"/>
                <w:szCs w:val="24"/>
                <w:u w:val="single"/>
                <w:lang w:val="fr-FR"/>
              </w:rPr>
              <w:t>Adresse :</w:t>
            </w:r>
            <w:r w:rsidRPr="00C43E1B">
              <w:rPr>
                <w:color w:val="C00000"/>
                <w:lang w:val="fr-FR"/>
              </w:rPr>
              <w:t xml:space="preserve"> </w:t>
            </w:r>
          </w:p>
          <w:p w14:paraId="201758D7" w14:textId="009E4592" w:rsidR="00C43E1B" w:rsidRPr="00636BC8" w:rsidRDefault="00C43E1B" w:rsidP="00C43E1B">
            <w:pPr>
              <w:rPr>
                <w:rFonts w:asciiTheme="majorBidi" w:hAnsiTheme="majorBidi" w:cstheme="majorBidi"/>
                <w:lang w:val="fr-FR"/>
              </w:rPr>
            </w:pPr>
            <w:r w:rsidRPr="00636BC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1328, Rue </w:t>
            </w:r>
            <w:proofErr w:type="spellStart"/>
            <w:r w:rsidRPr="00636BC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Laayoune</w:t>
            </w:r>
            <w:proofErr w:type="spellEnd"/>
            <w:r w:rsidRPr="00636BC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Hay </w:t>
            </w:r>
            <w:proofErr w:type="spellStart"/>
            <w:r w:rsidRPr="00636BC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Rahma</w:t>
            </w:r>
            <w:proofErr w:type="spellEnd"/>
            <w:r w:rsidRPr="00636BC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SALE</w:t>
            </w:r>
            <w:r w:rsidRPr="00636BC8">
              <w:rPr>
                <w:rFonts w:asciiTheme="majorBidi" w:hAnsiTheme="majorBidi" w:cstheme="majorBidi"/>
                <w:lang w:val="fr-FR"/>
              </w:rPr>
              <w:t>.</w:t>
            </w:r>
          </w:p>
          <w:p w14:paraId="52DF9B19" w14:textId="77777777" w:rsidR="00A31BBB" w:rsidRPr="00C43E1B" w:rsidRDefault="00A31BBB" w:rsidP="00C43E1B">
            <w:pPr>
              <w:rPr>
                <w:lang w:val="fr-FR"/>
              </w:rPr>
            </w:pPr>
          </w:p>
          <w:p w14:paraId="53559EFC" w14:textId="1982122C" w:rsidR="004D3011" w:rsidRPr="00EA0258" w:rsidRDefault="00EA0258" w:rsidP="004D3011">
            <w:pP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8"/>
                <w:szCs w:val="28"/>
                <w:u w:val="single"/>
                <w:lang w:val="fr-FR"/>
              </w:rPr>
            </w:pPr>
            <w:r w:rsidRPr="00351F50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8"/>
                <w:szCs w:val="28"/>
                <w:u w:val="single"/>
                <w:lang w:val="fr-FR"/>
              </w:rPr>
              <w:t>Télé :</w:t>
            </w:r>
          </w:p>
          <w:p w14:paraId="16C10C74" w14:textId="0D6D009C" w:rsidR="004D3011" w:rsidRPr="00452878" w:rsidRDefault="00A46B7B" w:rsidP="004D301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5287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06.58.22.77.28</w:t>
            </w:r>
          </w:p>
          <w:p w14:paraId="642AB32B" w14:textId="77777777" w:rsidR="004D3011" w:rsidRPr="00452878" w:rsidRDefault="004D3011" w:rsidP="004D301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240260293"/>
              <w:placeholder>
                <w:docPart w:val="948646601E9E4622BEDAC23685F8EDB0"/>
              </w:placeholder>
              <w:temporary/>
              <w:showingPlcHdr/>
              <w15:appearance w15:val="hidden"/>
            </w:sdtPr>
            <w:sdtEndPr/>
            <w:sdtContent>
              <w:p w14:paraId="55286B56" w14:textId="77777777" w:rsidR="004D3011" w:rsidRPr="00452878" w:rsidRDefault="004D3011" w:rsidP="004D3011">
                <w:pPr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 w:rsidRPr="00C43E1B">
                  <w:rPr>
                    <w:rFonts w:asciiTheme="majorBidi" w:hAnsiTheme="majorBidi" w:cstheme="majorBidi"/>
                    <w:b/>
                    <w:bCs/>
                    <w:i/>
                    <w:iCs/>
                    <w:color w:val="C00000"/>
                    <w:sz w:val="24"/>
                    <w:szCs w:val="24"/>
                    <w:u w:val="single"/>
                    <w:lang w:val="fr-FR"/>
                  </w:rPr>
                  <w:t>EMAIL:</w:t>
                </w:r>
              </w:p>
            </w:sdtContent>
          </w:sdt>
          <w:p w14:paraId="0AAA9F9B" w14:textId="0670F4B4" w:rsidR="00036450" w:rsidRPr="00452878" w:rsidRDefault="00A46B7B" w:rsidP="004D3011">
            <w:pPr>
              <w:rPr>
                <w:rStyle w:val="Lienhypertexte"/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5287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Houda.amehal.123@gmail.com</w:t>
            </w:r>
          </w:p>
          <w:p w14:paraId="4EB9BD39" w14:textId="24AB19A5" w:rsidR="004D3011" w:rsidRPr="00452878" w:rsidRDefault="00452878" w:rsidP="00CB0055">
            <w:pPr>
              <w:pStyle w:val="Titre3"/>
              <w:rPr>
                <w:rFonts w:asciiTheme="majorBidi" w:hAnsiTheme="majorBidi"/>
                <w:color w:val="002060"/>
                <w:lang w:val="fr-FR"/>
              </w:rPr>
            </w:pPr>
            <w:r w:rsidRPr="00D45109">
              <w:rPr>
                <w:rFonts w:asciiTheme="majorBidi" w:hAnsiTheme="majorBidi"/>
                <w:color w:val="002060"/>
                <w:lang w:val="fr-FR"/>
              </w:rPr>
              <w:t>LOISIRS</w:t>
            </w:r>
          </w:p>
          <w:p w14:paraId="469D0B39" w14:textId="1FA9CDC4" w:rsidR="004D3011" w:rsidRPr="00D45109" w:rsidRDefault="00A46B7B" w:rsidP="004D301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4510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Sport</w:t>
            </w:r>
          </w:p>
          <w:p w14:paraId="11C4698B" w14:textId="184680D0" w:rsidR="004D3011" w:rsidRPr="00452878" w:rsidRDefault="00A46B7B" w:rsidP="004D30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2878">
              <w:rPr>
                <w:rFonts w:asciiTheme="majorBidi" w:hAnsiTheme="majorBidi" w:cstheme="majorBidi"/>
                <w:sz w:val="24"/>
                <w:szCs w:val="24"/>
              </w:rPr>
              <w:t>Lecture</w:t>
            </w:r>
          </w:p>
          <w:p w14:paraId="3711B930" w14:textId="733553DF" w:rsidR="004D3011" w:rsidRPr="00452878" w:rsidRDefault="00A46B7B" w:rsidP="004D30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2878">
              <w:rPr>
                <w:rFonts w:asciiTheme="majorBidi" w:hAnsiTheme="majorBidi" w:cstheme="majorBidi"/>
                <w:sz w:val="24"/>
                <w:szCs w:val="24"/>
              </w:rPr>
              <w:t>Music</w:t>
            </w:r>
          </w:p>
          <w:p w14:paraId="3DFA290D" w14:textId="593B89F1" w:rsidR="004D3011" w:rsidRPr="009C3690" w:rsidRDefault="00A46B7B" w:rsidP="004D3011">
            <w:pPr>
              <w:rPr>
                <w:rFonts w:asciiTheme="majorBidi" w:hAnsiTheme="majorBidi" w:cstheme="majorBidi"/>
              </w:rPr>
            </w:pPr>
            <w:r w:rsidRPr="00452878">
              <w:rPr>
                <w:rFonts w:asciiTheme="majorBidi" w:hAnsiTheme="majorBidi" w:cstheme="majorBidi"/>
                <w:sz w:val="24"/>
                <w:szCs w:val="24"/>
              </w:rPr>
              <w:t>Video games</w:t>
            </w:r>
          </w:p>
        </w:tc>
        <w:tc>
          <w:tcPr>
            <w:tcW w:w="918" w:type="dxa"/>
          </w:tcPr>
          <w:p w14:paraId="41059D8E" w14:textId="77777777" w:rsidR="001B2ABD" w:rsidRPr="009C3690" w:rsidRDefault="001B2ABD" w:rsidP="000C45FF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737" w:type="dxa"/>
          </w:tcPr>
          <w:p w14:paraId="0F7A3585" w14:textId="6077CFA0" w:rsidR="001B2ABD" w:rsidRPr="00C43E1B" w:rsidRDefault="001112DC" w:rsidP="00036450">
            <w:pPr>
              <w:pStyle w:val="Titre2"/>
              <w:rPr>
                <w:rFonts w:asciiTheme="majorBidi" w:hAnsiTheme="majorBidi"/>
                <w:color w:val="002060"/>
                <w:sz w:val="28"/>
                <w:szCs w:val="28"/>
                <w:lang w:val="fr-FR"/>
              </w:rPr>
            </w:pPr>
            <w:r w:rsidRPr="00C43E1B">
              <w:rPr>
                <w:rFonts w:asciiTheme="majorBidi" w:hAnsiTheme="majorBidi"/>
                <w:color w:val="002060"/>
                <w:sz w:val="28"/>
                <w:szCs w:val="28"/>
                <w:lang w:val="fr-FR"/>
              </w:rPr>
              <w:t>ETUDE :</w:t>
            </w:r>
          </w:p>
          <w:p w14:paraId="62A303B5" w14:textId="3A1F3501" w:rsidR="00036450" w:rsidRPr="007C1B7A" w:rsidRDefault="00463BC7" w:rsidP="00036450">
            <w:pPr>
              <w:rPr>
                <w:rFonts w:asciiTheme="majorBidi" w:hAnsiTheme="majorBidi" w:cstheme="majorBidi"/>
                <w:sz w:val="22"/>
                <w:lang w:val="fr-FR"/>
              </w:rPr>
            </w:pPr>
            <w:r w:rsidRPr="00C43E1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u w:val="single"/>
                <w:lang w:val="fr-FR"/>
              </w:rPr>
              <w:t xml:space="preserve">2019-2021 </w:t>
            </w:r>
            <w:r w:rsidRPr="007C1B7A">
              <w:rPr>
                <w:rFonts w:asciiTheme="majorBidi" w:hAnsiTheme="majorBidi" w:cstheme="majorBidi"/>
                <w:b/>
                <w:bCs/>
                <w:color w:val="C00000"/>
                <w:sz w:val="22"/>
                <w:u w:val="single"/>
                <w:lang w:val="fr-FR"/>
              </w:rPr>
              <w:t>:</w:t>
            </w:r>
            <w:r w:rsidRPr="007C1B7A">
              <w:rPr>
                <w:rFonts w:asciiTheme="majorBidi" w:hAnsiTheme="majorBidi" w:cstheme="majorBidi"/>
                <w:color w:val="C00000"/>
                <w:sz w:val="22"/>
                <w:lang w:val="fr-FR"/>
              </w:rPr>
              <w:t xml:space="preserve"> </w:t>
            </w:r>
            <w:r w:rsidR="003F6E81" w:rsidRPr="007C1B7A">
              <w:rPr>
                <w:rFonts w:asciiTheme="majorBidi" w:hAnsiTheme="majorBidi" w:cstheme="majorBidi"/>
                <w:sz w:val="22"/>
                <w:lang w:val="fr-FR"/>
              </w:rPr>
              <w:t>Diplôme</w:t>
            </w:r>
            <w:r w:rsidRPr="007C1B7A">
              <w:rPr>
                <w:rFonts w:asciiTheme="majorBidi" w:hAnsiTheme="majorBidi" w:cstheme="majorBidi"/>
                <w:sz w:val="22"/>
                <w:lang w:val="fr-FR"/>
              </w:rPr>
              <w:t xml:space="preserve"> de </w:t>
            </w:r>
            <w:r w:rsidR="004004D5" w:rsidRPr="007C1B7A">
              <w:rPr>
                <w:rFonts w:asciiTheme="majorBidi" w:hAnsiTheme="majorBidi" w:cstheme="majorBidi"/>
                <w:sz w:val="22"/>
                <w:lang w:val="fr-FR"/>
              </w:rPr>
              <w:t>technicien</w:t>
            </w:r>
            <w:r w:rsidRPr="007C1B7A">
              <w:rPr>
                <w:rFonts w:asciiTheme="majorBidi" w:hAnsiTheme="majorBidi" w:cstheme="majorBidi"/>
                <w:sz w:val="22"/>
                <w:lang w:val="fr-FR"/>
              </w:rPr>
              <w:t xml:space="preserve"> </w:t>
            </w:r>
            <w:r w:rsidR="004004D5" w:rsidRPr="007C1B7A">
              <w:rPr>
                <w:rFonts w:asciiTheme="majorBidi" w:hAnsiTheme="majorBidi" w:cstheme="majorBidi"/>
                <w:sz w:val="22"/>
                <w:lang w:val="fr-FR"/>
              </w:rPr>
              <w:t>spécialise</w:t>
            </w:r>
            <w:r w:rsidR="003F6E81" w:rsidRPr="007C1B7A">
              <w:rPr>
                <w:rFonts w:asciiTheme="majorBidi" w:hAnsiTheme="majorBidi" w:cstheme="majorBidi"/>
                <w:sz w:val="22"/>
                <w:lang w:val="fr-FR"/>
              </w:rPr>
              <w:t xml:space="preserve"> en techniques des </w:t>
            </w:r>
            <w:r w:rsidR="004004D5" w:rsidRPr="007C1B7A">
              <w:rPr>
                <w:rFonts w:asciiTheme="majorBidi" w:hAnsiTheme="majorBidi" w:cstheme="majorBidi"/>
                <w:sz w:val="22"/>
                <w:lang w:val="fr-FR"/>
              </w:rPr>
              <w:t>réseaux</w:t>
            </w:r>
            <w:r w:rsidR="003F6E81" w:rsidRPr="007C1B7A">
              <w:rPr>
                <w:rFonts w:asciiTheme="majorBidi" w:hAnsiTheme="majorBidi" w:cstheme="majorBidi"/>
                <w:sz w:val="22"/>
                <w:lang w:val="fr-FR"/>
              </w:rPr>
              <w:t xml:space="preserve"> informatiques.</w:t>
            </w:r>
          </w:p>
          <w:p w14:paraId="5CFA3DA9" w14:textId="38C482C1" w:rsidR="003F6E81" w:rsidRPr="007C1B7A" w:rsidRDefault="003F6E81" w:rsidP="00036450">
            <w:pPr>
              <w:rPr>
                <w:rFonts w:asciiTheme="majorBidi" w:hAnsiTheme="majorBidi" w:cstheme="majorBidi"/>
                <w:sz w:val="22"/>
                <w:lang w:val="fr-FR"/>
              </w:rPr>
            </w:pPr>
            <w:r w:rsidRPr="007C1B7A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u w:val="single"/>
                <w:lang w:val="fr-FR"/>
              </w:rPr>
              <w:t>2019 :</w:t>
            </w:r>
            <w:r w:rsidRPr="007C1B7A">
              <w:rPr>
                <w:rFonts w:asciiTheme="majorBidi" w:hAnsiTheme="majorBidi" w:cstheme="majorBidi"/>
                <w:color w:val="C00000"/>
                <w:sz w:val="24"/>
                <w:szCs w:val="24"/>
                <w:lang w:val="fr-FR"/>
              </w:rPr>
              <w:t xml:space="preserve"> </w:t>
            </w:r>
            <w:r w:rsidR="004004D5" w:rsidRPr="007C1B7A">
              <w:rPr>
                <w:rFonts w:asciiTheme="majorBidi" w:hAnsiTheme="majorBidi" w:cstheme="majorBidi"/>
                <w:sz w:val="22"/>
                <w:lang w:val="fr-FR"/>
              </w:rPr>
              <w:t>Baccalauréat</w:t>
            </w:r>
            <w:r w:rsidRPr="007C1B7A">
              <w:rPr>
                <w:rFonts w:asciiTheme="majorBidi" w:hAnsiTheme="majorBidi" w:cstheme="majorBidi"/>
                <w:sz w:val="22"/>
                <w:lang w:val="fr-FR"/>
              </w:rPr>
              <w:t xml:space="preserve"> scientifique option </w:t>
            </w:r>
            <w:r w:rsidR="004004D5" w:rsidRPr="007C1B7A">
              <w:rPr>
                <w:rFonts w:asciiTheme="majorBidi" w:hAnsiTheme="majorBidi" w:cstheme="majorBidi"/>
                <w:sz w:val="22"/>
                <w:lang w:val="fr-FR"/>
              </w:rPr>
              <w:t>science</w:t>
            </w:r>
            <w:r w:rsidRPr="007C1B7A">
              <w:rPr>
                <w:rFonts w:asciiTheme="majorBidi" w:hAnsiTheme="majorBidi" w:cstheme="majorBidi"/>
                <w:sz w:val="22"/>
                <w:lang w:val="fr-FR"/>
              </w:rPr>
              <w:t xml:space="preserve"> de la vie et de terre </w:t>
            </w:r>
            <w:r w:rsidR="004004D5" w:rsidRPr="007C1B7A">
              <w:rPr>
                <w:rFonts w:asciiTheme="majorBidi" w:hAnsiTheme="majorBidi" w:cstheme="majorBidi"/>
                <w:sz w:val="22"/>
                <w:lang w:val="fr-FR"/>
              </w:rPr>
              <w:t>lycée</w:t>
            </w:r>
            <w:r w:rsidRPr="007C1B7A">
              <w:rPr>
                <w:rFonts w:asciiTheme="majorBidi" w:hAnsiTheme="majorBidi" w:cstheme="majorBidi"/>
                <w:sz w:val="22"/>
                <w:lang w:val="fr-FR"/>
              </w:rPr>
              <w:t xml:space="preserve"> ibn </w:t>
            </w:r>
            <w:r w:rsidR="004004D5" w:rsidRPr="007C1B7A">
              <w:rPr>
                <w:rFonts w:asciiTheme="majorBidi" w:hAnsiTheme="majorBidi" w:cstheme="majorBidi"/>
                <w:sz w:val="22"/>
                <w:lang w:val="fr-FR"/>
              </w:rPr>
              <w:t>Khatib</w:t>
            </w:r>
            <w:r w:rsidRPr="007C1B7A">
              <w:rPr>
                <w:rFonts w:asciiTheme="majorBidi" w:hAnsiTheme="majorBidi" w:cstheme="majorBidi"/>
                <w:sz w:val="22"/>
                <w:lang w:val="fr-FR"/>
              </w:rPr>
              <w:t xml:space="preserve"> SALE</w:t>
            </w:r>
          </w:p>
          <w:p w14:paraId="22D218FD" w14:textId="03629052" w:rsidR="00036450" w:rsidRPr="009C3690" w:rsidRDefault="001112DC" w:rsidP="00036450">
            <w:pPr>
              <w:pStyle w:val="Titre2"/>
              <w:rPr>
                <w:rFonts w:asciiTheme="majorBidi" w:hAnsiTheme="majorBidi"/>
                <w:color w:val="002060"/>
                <w:lang w:val="fr-FR"/>
              </w:rPr>
            </w:pPr>
            <w:r w:rsidRPr="00C43E1B">
              <w:rPr>
                <w:rFonts w:asciiTheme="majorBidi" w:hAnsiTheme="majorBidi"/>
                <w:color w:val="002060"/>
                <w:sz w:val="28"/>
                <w:szCs w:val="28"/>
                <w:lang w:val="fr-FR"/>
              </w:rPr>
              <w:t>formation</w:t>
            </w:r>
            <w:r w:rsidRPr="009C3690">
              <w:rPr>
                <w:rFonts w:asciiTheme="majorBidi" w:hAnsiTheme="majorBidi"/>
                <w:color w:val="002060"/>
                <w:lang w:val="fr-FR"/>
              </w:rPr>
              <w:t xml:space="preserve"> :</w:t>
            </w:r>
          </w:p>
          <w:p w14:paraId="2775A88C" w14:textId="331547FF" w:rsidR="009A4020" w:rsidRDefault="009A4020" w:rsidP="009A4020">
            <w:pPr>
              <w:rPr>
                <w:rFonts w:asciiTheme="majorBidi" w:hAnsiTheme="majorBidi" w:cstheme="majorBidi"/>
                <w:b/>
                <w:bCs/>
                <w:i/>
                <w:iCs/>
                <w:sz w:val="22"/>
                <w:lang w:val="fr-FR"/>
              </w:rPr>
            </w:pPr>
            <w:r w:rsidRPr="009A4020">
              <w:rPr>
                <w:rFonts w:asciiTheme="majorBidi" w:hAnsiTheme="majorBidi" w:cstheme="majorBidi"/>
                <w:b/>
                <w:bCs/>
                <w:i/>
                <w:iCs/>
                <w:sz w:val="22"/>
                <w:lang w:val="fr-FR"/>
              </w:rPr>
              <w:t>Stage au sein d’une société SUBSTANCIUM :</w:t>
            </w:r>
          </w:p>
          <w:p w14:paraId="293BA064" w14:textId="283859D3" w:rsidR="009A4020" w:rsidRDefault="009A4020" w:rsidP="009A4020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</w:pPr>
            <w:r w:rsidRPr="009A4020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>2 mois (</w:t>
            </w:r>
            <w:r w:rsidR="00F84ABA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 xml:space="preserve"> </w:t>
            </w:r>
            <w:r w:rsidRPr="009A4020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>juin</w:t>
            </w:r>
            <w:r w:rsidR="009A511D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 xml:space="preserve"> </w:t>
            </w:r>
            <w:r w:rsidRPr="009A4020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>/</w:t>
            </w:r>
            <w:r w:rsidR="009A511D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 xml:space="preserve"> </w:t>
            </w:r>
            <w:r w:rsidR="00F84ABA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 xml:space="preserve">Aout </w:t>
            </w:r>
            <w:r w:rsidRPr="009A4020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>)</w:t>
            </w:r>
            <w:r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> : Maintenance des matériels informatique</w:t>
            </w:r>
            <w:r w:rsidR="00822E91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>.</w:t>
            </w:r>
          </w:p>
          <w:p w14:paraId="5277D34F" w14:textId="77777777" w:rsidR="009A4020" w:rsidRPr="009A4020" w:rsidRDefault="009A4020" w:rsidP="009A4020">
            <w:pPr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</w:pPr>
          </w:p>
          <w:p w14:paraId="17E21BFE" w14:textId="4536C178" w:rsidR="004D3011" w:rsidRPr="009A4020" w:rsidRDefault="001112DC" w:rsidP="00036450">
            <w:pPr>
              <w:rPr>
                <w:rFonts w:asciiTheme="majorBidi" w:hAnsiTheme="majorBidi" w:cstheme="majorBidi"/>
                <w:b/>
                <w:bCs/>
                <w:i/>
                <w:iCs/>
                <w:sz w:val="22"/>
                <w:lang w:val="fr-FR"/>
              </w:rPr>
            </w:pPr>
            <w:r w:rsidRPr="009A4020">
              <w:rPr>
                <w:rFonts w:asciiTheme="majorBidi" w:hAnsiTheme="majorBidi" w:cstheme="majorBidi"/>
                <w:b/>
                <w:bCs/>
                <w:i/>
                <w:iCs/>
                <w:sz w:val="22"/>
                <w:lang w:val="fr-FR"/>
              </w:rPr>
              <w:t>Stage au sein d’une société SMA Service</w:t>
            </w:r>
            <w:r w:rsidR="009C3690" w:rsidRPr="009A4020">
              <w:rPr>
                <w:rFonts w:asciiTheme="majorBidi" w:hAnsiTheme="majorBidi" w:cstheme="majorBidi"/>
                <w:b/>
                <w:bCs/>
                <w:i/>
                <w:iCs/>
                <w:sz w:val="22"/>
                <w:lang w:val="fr-FR"/>
              </w:rPr>
              <w:t> :</w:t>
            </w:r>
          </w:p>
          <w:p w14:paraId="041419E5" w14:textId="2AE282AF" w:rsidR="00ED2F52" w:rsidRPr="009A4020" w:rsidRDefault="009A511D" w:rsidP="00ED2F5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>3 mois (Aout / Octobre)</w:t>
            </w:r>
            <w:r w:rsidR="00ED2F52" w:rsidRPr="009A4020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> : Intégration des technologies informatique</w:t>
            </w:r>
            <w:r w:rsidR="00401312" w:rsidRPr="009A4020"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  <w:t>s.</w:t>
            </w:r>
          </w:p>
          <w:p w14:paraId="1D48F12A" w14:textId="77777777" w:rsidR="00401312" w:rsidRPr="009A4020" w:rsidRDefault="00401312" w:rsidP="00401312">
            <w:pPr>
              <w:ind w:left="360"/>
              <w:rPr>
                <w:rFonts w:asciiTheme="majorBidi" w:hAnsiTheme="majorBidi" w:cstheme="majorBidi"/>
                <w:i/>
                <w:iCs/>
                <w:sz w:val="22"/>
                <w:lang w:val="fr-FR"/>
              </w:rPr>
            </w:pPr>
          </w:p>
          <w:p w14:paraId="5B2A8897" w14:textId="6CE08184" w:rsidR="004D3011" w:rsidRPr="009A4020" w:rsidRDefault="001112DC" w:rsidP="00ED2F52">
            <w:pPr>
              <w:pStyle w:val="Titre4"/>
              <w:rPr>
                <w:rFonts w:asciiTheme="majorBidi" w:hAnsiTheme="majorBidi" w:cstheme="majorBidi"/>
                <w:bCs/>
                <w:i/>
                <w:iCs/>
                <w:sz w:val="22"/>
                <w:lang w:val="fr-FR"/>
              </w:rPr>
            </w:pPr>
            <w:r w:rsidRPr="009A4020">
              <w:rPr>
                <w:rFonts w:asciiTheme="majorBidi" w:hAnsiTheme="majorBidi" w:cstheme="majorBidi"/>
                <w:bCs/>
                <w:i/>
                <w:iCs/>
                <w:sz w:val="22"/>
                <w:lang w:val="fr-FR"/>
              </w:rPr>
              <w:t xml:space="preserve">Auto formation en ligne </w:t>
            </w:r>
            <w:r w:rsidR="00ED2F52" w:rsidRPr="009A4020">
              <w:rPr>
                <w:rFonts w:asciiTheme="majorBidi" w:hAnsiTheme="majorBidi" w:cstheme="majorBidi"/>
                <w:bCs/>
                <w:i/>
                <w:iCs/>
                <w:sz w:val="22"/>
                <w:lang w:val="fr-FR"/>
              </w:rPr>
              <w:t>(Certificats HPLIFE)</w:t>
            </w:r>
            <w:r w:rsidR="009C3690" w:rsidRPr="009A4020">
              <w:rPr>
                <w:rFonts w:asciiTheme="majorBidi" w:hAnsiTheme="majorBidi" w:cstheme="majorBidi"/>
                <w:bCs/>
                <w:i/>
                <w:iCs/>
                <w:sz w:val="22"/>
                <w:lang w:val="fr-FR"/>
              </w:rPr>
              <w:t> :</w:t>
            </w:r>
          </w:p>
          <w:p w14:paraId="300A4048" w14:textId="13F2D3BA" w:rsidR="004D3011" w:rsidRPr="009A4020" w:rsidRDefault="00351F50" w:rsidP="00ED2F5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lang w:val="fr-FR"/>
              </w:rPr>
            </w:pPr>
            <w:r w:rsidRPr="009A4020">
              <w:rPr>
                <w:rFonts w:asciiTheme="majorBidi" w:hAnsiTheme="majorBidi" w:cstheme="majorBidi"/>
                <w:sz w:val="22"/>
                <w:lang w:val="fr-FR"/>
              </w:rPr>
              <w:t>Démarrer</w:t>
            </w:r>
            <w:r w:rsidR="00C50F01" w:rsidRPr="009A4020">
              <w:rPr>
                <w:rFonts w:asciiTheme="majorBidi" w:hAnsiTheme="majorBidi" w:cstheme="majorBidi"/>
                <w:sz w:val="22"/>
                <w:lang w:val="fr-FR"/>
              </w:rPr>
              <w:t xml:space="preserve"> une entreprise</w:t>
            </w:r>
            <w:r w:rsidR="009C3690" w:rsidRPr="009A4020">
              <w:rPr>
                <w:rFonts w:asciiTheme="majorBidi" w:hAnsiTheme="majorBidi" w:cstheme="majorBidi"/>
                <w:sz w:val="22"/>
                <w:lang w:val="fr-FR"/>
              </w:rPr>
              <w:t>.</w:t>
            </w:r>
            <w:r w:rsidR="00C50F01" w:rsidRPr="009A4020">
              <w:rPr>
                <w:rFonts w:asciiTheme="majorBidi" w:hAnsiTheme="majorBidi" w:cstheme="majorBidi"/>
                <w:sz w:val="22"/>
                <w:lang w:val="fr-FR"/>
              </w:rPr>
              <w:t xml:space="preserve"> </w:t>
            </w:r>
          </w:p>
          <w:p w14:paraId="1556DC40" w14:textId="20DCD3C3" w:rsidR="00C50F01" w:rsidRPr="009A4020" w:rsidRDefault="00C50F01" w:rsidP="00ED2F5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</w:rPr>
            </w:pPr>
            <w:r w:rsidRPr="009A4020">
              <w:rPr>
                <w:rFonts w:asciiTheme="majorBidi" w:hAnsiTheme="majorBidi" w:cstheme="majorBidi"/>
                <w:sz w:val="22"/>
              </w:rPr>
              <w:t>Creation d’un site web</w:t>
            </w:r>
            <w:r w:rsidR="009C3690" w:rsidRPr="009A4020">
              <w:rPr>
                <w:rFonts w:asciiTheme="majorBidi" w:hAnsiTheme="majorBidi" w:cstheme="majorBidi"/>
                <w:sz w:val="22"/>
              </w:rPr>
              <w:t>.</w:t>
            </w:r>
          </w:p>
          <w:p w14:paraId="326B6620" w14:textId="77777777" w:rsidR="00C50F01" w:rsidRPr="009A4020" w:rsidRDefault="00C50F01" w:rsidP="00401312">
            <w:pPr>
              <w:rPr>
                <w:rFonts w:asciiTheme="majorBidi" w:hAnsiTheme="majorBidi" w:cstheme="majorBidi"/>
                <w:sz w:val="22"/>
              </w:rPr>
            </w:pPr>
          </w:p>
          <w:p w14:paraId="1450E44C" w14:textId="4D2DECDD" w:rsidR="004D3011" w:rsidRPr="009A4020" w:rsidRDefault="00C50F01" w:rsidP="00B359E4">
            <w:pPr>
              <w:pStyle w:val="Titre4"/>
              <w:rPr>
                <w:rFonts w:asciiTheme="majorBidi" w:hAnsiTheme="majorBidi" w:cstheme="majorBidi"/>
                <w:bCs/>
                <w:i/>
                <w:iCs/>
                <w:sz w:val="22"/>
              </w:rPr>
            </w:pPr>
            <w:r w:rsidRPr="009A4020">
              <w:rPr>
                <w:rFonts w:asciiTheme="majorBidi" w:hAnsiTheme="majorBidi" w:cstheme="majorBidi"/>
                <w:i/>
                <w:iCs/>
                <w:sz w:val="22"/>
              </w:rPr>
              <w:t xml:space="preserve">Formation MS </w:t>
            </w:r>
            <w:r w:rsidR="009C3690" w:rsidRPr="009A4020">
              <w:rPr>
                <w:rFonts w:asciiTheme="majorBidi" w:hAnsiTheme="majorBidi" w:cstheme="majorBidi"/>
                <w:i/>
                <w:iCs/>
                <w:sz w:val="22"/>
              </w:rPr>
              <w:t>OFFICE:</w:t>
            </w:r>
          </w:p>
          <w:p w14:paraId="51057AA7" w14:textId="01F96786" w:rsidR="004D3011" w:rsidRPr="009A4020" w:rsidRDefault="00C50F01" w:rsidP="00C50F01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9A4020">
              <w:rPr>
                <w:rFonts w:asciiTheme="majorBidi" w:hAnsiTheme="majorBidi" w:cstheme="majorBidi"/>
                <w:i/>
                <w:iCs/>
                <w:sz w:val="22"/>
              </w:rPr>
              <w:t>Word, Excel, Power point.</w:t>
            </w:r>
          </w:p>
          <w:p w14:paraId="5A3F2877" w14:textId="77777777" w:rsidR="004D3011" w:rsidRPr="009C3690" w:rsidRDefault="004D3011" w:rsidP="00036450">
            <w:pPr>
              <w:rPr>
                <w:rFonts w:asciiTheme="majorBidi" w:hAnsiTheme="majorBidi" w:cstheme="majorBidi"/>
              </w:rPr>
            </w:pPr>
          </w:p>
          <w:p w14:paraId="4400483A" w14:textId="2620C277" w:rsidR="00036450" w:rsidRPr="009A4020" w:rsidRDefault="009C3690" w:rsidP="00036450">
            <w:pPr>
              <w:pStyle w:val="Titre2"/>
              <w:rPr>
                <w:rFonts w:asciiTheme="majorBidi" w:hAnsiTheme="majorBidi"/>
                <w:color w:val="002060"/>
                <w:sz w:val="24"/>
                <w:szCs w:val="24"/>
              </w:rPr>
            </w:pPr>
            <w:r w:rsidRPr="009A4020">
              <w:rPr>
                <w:rFonts w:asciiTheme="majorBidi" w:hAnsiTheme="majorBidi"/>
                <w:color w:val="002060"/>
                <w:sz w:val="24"/>
                <w:szCs w:val="24"/>
              </w:rPr>
              <w:t>Competences TECHNIQUES:</w:t>
            </w:r>
          </w:p>
          <w:p w14:paraId="2B0A6507" w14:textId="77777777" w:rsidR="009C3690" w:rsidRDefault="009C3690" w:rsidP="009C369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2"/>
                <w:lang w:val="fr-FR"/>
              </w:rPr>
            </w:pPr>
            <w:bookmarkStart w:id="0" w:name="_GoBack"/>
            <w:r w:rsidRPr="009A4020">
              <w:rPr>
                <w:rFonts w:asciiTheme="majorBidi" w:hAnsiTheme="majorBidi" w:cstheme="majorBidi"/>
                <w:color w:val="000000" w:themeColor="text1"/>
                <w:sz w:val="22"/>
                <w:lang w:val="fr-FR"/>
              </w:rPr>
              <w:t>Installation et optimisation des postes informatiques.</w:t>
            </w:r>
          </w:p>
          <w:p w14:paraId="3EF1144C" w14:textId="6FF1D71F" w:rsidR="009A4020" w:rsidRPr="009A4020" w:rsidRDefault="009A4020" w:rsidP="009C369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2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lang w:val="fr-FR"/>
              </w:rPr>
              <w:t>Maintenance au niveau Software/Hardware des pc.</w:t>
            </w:r>
          </w:p>
          <w:p w14:paraId="48D27C68" w14:textId="77777777" w:rsidR="009C3690" w:rsidRPr="009A4020" w:rsidRDefault="009C3690" w:rsidP="009C369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color w:val="000000" w:themeColor="text1"/>
                <w:sz w:val="22"/>
                <w:lang w:val="fr-FR"/>
              </w:rPr>
            </w:pPr>
            <w:r w:rsidRPr="009A4020">
              <w:rPr>
                <w:rFonts w:asciiTheme="majorBidi" w:hAnsiTheme="majorBidi" w:cstheme="majorBidi"/>
                <w:color w:val="000000" w:themeColor="text1"/>
                <w:sz w:val="22"/>
                <w:lang w:val="fr-FR"/>
              </w:rPr>
              <w:t>Installation et intégration des Services VPN, INTERNET, TELEPHONIE IP avec les technologies FO FH BLR 4G.</w:t>
            </w:r>
          </w:p>
          <w:p w14:paraId="4DFB8AD5" w14:textId="77777777" w:rsidR="009C3690" w:rsidRPr="009A4020" w:rsidRDefault="009C3690" w:rsidP="009C3690">
            <w:pPr>
              <w:pStyle w:val="Paragraphedeliste"/>
              <w:numPr>
                <w:ilvl w:val="0"/>
                <w:numId w:val="3"/>
              </w:numPr>
              <w:spacing w:line="216" w:lineRule="auto"/>
              <w:ind w:right="849"/>
              <w:rPr>
                <w:rFonts w:asciiTheme="majorBidi" w:eastAsia="Times New Roman" w:hAnsiTheme="majorBidi" w:cstheme="majorBidi"/>
                <w:sz w:val="22"/>
                <w:lang w:val="fr-FR"/>
              </w:rPr>
            </w:pPr>
            <w:r w:rsidRPr="009A4020">
              <w:rPr>
                <w:rFonts w:asciiTheme="majorBidi" w:eastAsia="Times New Roman" w:hAnsiTheme="majorBidi" w:cstheme="majorBidi"/>
                <w:sz w:val="22"/>
                <w:lang w:val="fr-FR"/>
              </w:rPr>
              <w:t>Configuration des routeurs et commutateurs.</w:t>
            </w:r>
          </w:p>
          <w:p w14:paraId="4609DA2E" w14:textId="77777777" w:rsidR="009C3690" w:rsidRPr="009A4020" w:rsidRDefault="009C3690" w:rsidP="009C3690">
            <w:pPr>
              <w:pStyle w:val="Paragraphedeliste"/>
              <w:numPr>
                <w:ilvl w:val="0"/>
                <w:numId w:val="3"/>
              </w:numPr>
              <w:spacing w:line="216" w:lineRule="auto"/>
              <w:ind w:right="849"/>
              <w:rPr>
                <w:rFonts w:asciiTheme="majorBidi" w:hAnsiTheme="majorBidi" w:cstheme="majorBidi"/>
                <w:sz w:val="22"/>
                <w:lang w:val="fr-FR"/>
              </w:rPr>
            </w:pPr>
            <w:r w:rsidRPr="009A4020">
              <w:rPr>
                <w:rFonts w:asciiTheme="majorBidi" w:eastAsia="Times New Roman" w:hAnsiTheme="majorBidi" w:cstheme="majorBidi"/>
                <w:sz w:val="22"/>
                <w:lang w:val="fr-FR"/>
              </w:rPr>
              <w:t>Configuration de routage statique et dynamique.</w:t>
            </w:r>
          </w:p>
          <w:p w14:paraId="0303F786" w14:textId="77777777" w:rsidR="009C3690" w:rsidRPr="009A4020" w:rsidRDefault="009C3690" w:rsidP="009C3690">
            <w:pPr>
              <w:pStyle w:val="Paragraphedeliste"/>
              <w:numPr>
                <w:ilvl w:val="0"/>
                <w:numId w:val="3"/>
              </w:numPr>
              <w:spacing w:after="199" w:line="216" w:lineRule="auto"/>
              <w:rPr>
                <w:rFonts w:asciiTheme="majorBidi" w:hAnsiTheme="majorBidi" w:cstheme="majorBidi"/>
                <w:sz w:val="22"/>
                <w:lang w:val="fr-FR"/>
              </w:rPr>
            </w:pPr>
            <w:r w:rsidRPr="009A4020">
              <w:rPr>
                <w:rFonts w:asciiTheme="majorBidi" w:eastAsia="Times New Roman" w:hAnsiTheme="majorBidi" w:cstheme="majorBidi"/>
                <w:sz w:val="22"/>
                <w:lang w:val="fr-FR"/>
              </w:rPr>
              <w:t>Configuration et sécurisation des réseaux LAN/WAN</w:t>
            </w:r>
          </w:p>
          <w:p w14:paraId="4A3B76DE" w14:textId="71227127" w:rsidR="009C3690" w:rsidRPr="009A4020" w:rsidRDefault="009C3690" w:rsidP="009C3690">
            <w:pPr>
              <w:pStyle w:val="Paragraphedeliste"/>
              <w:numPr>
                <w:ilvl w:val="0"/>
                <w:numId w:val="3"/>
              </w:numPr>
              <w:spacing w:line="216" w:lineRule="auto"/>
              <w:ind w:right="345"/>
              <w:rPr>
                <w:rFonts w:asciiTheme="majorBidi" w:hAnsiTheme="majorBidi" w:cstheme="majorBidi"/>
                <w:sz w:val="22"/>
              </w:rPr>
            </w:pPr>
            <w:r w:rsidRPr="009A4020">
              <w:rPr>
                <w:rFonts w:asciiTheme="majorBidi" w:eastAsia="Times New Roman" w:hAnsiTheme="majorBidi" w:cstheme="majorBidi"/>
                <w:sz w:val="22"/>
              </w:rPr>
              <w:t>Administration sous Windows.</w:t>
            </w:r>
          </w:p>
          <w:p w14:paraId="515BDE40" w14:textId="7A8635F3" w:rsidR="00D85F3B" w:rsidRPr="009A4020" w:rsidRDefault="00D85F3B" w:rsidP="009C3690">
            <w:pPr>
              <w:pStyle w:val="Paragraphedeliste"/>
              <w:numPr>
                <w:ilvl w:val="0"/>
                <w:numId w:val="3"/>
              </w:numPr>
              <w:spacing w:line="216" w:lineRule="auto"/>
              <w:ind w:right="345"/>
              <w:rPr>
                <w:rFonts w:asciiTheme="majorBidi" w:hAnsiTheme="majorBidi" w:cstheme="majorBidi"/>
                <w:sz w:val="22"/>
              </w:rPr>
            </w:pPr>
            <w:r w:rsidRPr="009A4020">
              <w:rPr>
                <w:rFonts w:asciiTheme="majorBidi" w:eastAsia="Times New Roman" w:hAnsiTheme="majorBidi" w:cstheme="majorBidi"/>
                <w:sz w:val="22"/>
              </w:rPr>
              <w:t>Gestion de stock</w:t>
            </w:r>
          </w:p>
          <w:p w14:paraId="7266C665" w14:textId="0B1BA762" w:rsidR="009A4020" w:rsidRPr="009A4020" w:rsidRDefault="00D85F3B" w:rsidP="009A4020">
            <w:pPr>
              <w:pStyle w:val="Paragraphedeliste"/>
              <w:numPr>
                <w:ilvl w:val="0"/>
                <w:numId w:val="3"/>
              </w:numPr>
              <w:spacing w:line="216" w:lineRule="auto"/>
              <w:ind w:right="345"/>
              <w:rPr>
                <w:rFonts w:asciiTheme="majorBidi" w:hAnsiTheme="majorBidi" w:cstheme="majorBidi"/>
                <w:sz w:val="22"/>
                <w:lang w:val="fr-FR"/>
              </w:rPr>
            </w:pPr>
            <w:r w:rsidRPr="009A4020">
              <w:rPr>
                <w:rFonts w:asciiTheme="majorBidi" w:eastAsia="Times New Roman" w:hAnsiTheme="majorBidi" w:cstheme="majorBidi"/>
                <w:sz w:val="22"/>
                <w:lang w:val="fr-FR"/>
              </w:rPr>
              <w:t>Câblage.</w:t>
            </w:r>
          </w:p>
          <w:bookmarkEnd w:id="0"/>
          <w:p w14:paraId="59DFC198" w14:textId="0883AA11" w:rsidR="00036450" w:rsidRPr="009C3690" w:rsidRDefault="00036450" w:rsidP="004D3011">
            <w:pPr>
              <w:rPr>
                <w:rFonts w:asciiTheme="majorBidi" w:hAnsiTheme="majorBidi" w:cstheme="majorBidi"/>
                <w:color w:val="FFFFFF" w:themeColor="background1"/>
              </w:rPr>
            </w:pPr>
          </w:p>
        </w:tc>
      </w:tr>
    </w:tbl>
    <w:p w14:paraId="044E1D64" w14:textId="77777777" w:rsidR="0043117B" w:rsidRDefault="005E47C6" w:rsidP="000C45FF">
      <w:pPr>
        <w:tabs>
          <w:tab w:val="left" w:pos="990"/>
        </w:tabs>
      </w:pPr>
    </w:p>
    <w:sectPr w:rsidR="0043117B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5EF25" w14:textId="77777777" w:rsidR="005E47C6" w:rsidRDefault="005E47C6" w:rsidP="000C45FF">
      <w:r>
        <w:separator/>
      </w:r>
    </w:p>
  </w:endnote>
  <w:endnote w:type="continuationSeparator" w:id="0">
    <w:p w14:paraId="0648A840" w14:textId="77777777" w:rsidR="005E47C6" w:rsidRDefault="005E47C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408B7" w14:textId="77777777" w:rsidR="005E47C6" w:rsidRDefault="005E47C6" w:rsidP="000C45FF">
      <w:r>
        <w:separator/>
      </w:r>
    </w:p>
  </w:footnote>
  <w:footnote w:type="continuationSeparator" w:id="0">
    <w:p w14:paraId="7FBAFCE9" w14:textId="77777777" w:rsidR="005E47C6" w:rsidRDefault="005E47C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46E9D" w14:textId="77777777" w:rsidR="000C45FF" w:rsidRDefault="000C45F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4E6375FD" wp14:editId="58B2434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F1BAB"/>
    <w:multiLevelType w:val="hybridMultilevel"/>
    <w:tmpl w:val="0B5899BA"/>
    <w:lvl w:ilvl="0" w:tplc="D7764268">
      <w:start w:val="20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92F9B"/>
    <w:multiLevelType w:val="hybridMultilevel"/>
    <w:tmpl w:val="35D0DAC2"/>
    <w:lvl w:ilvl="0" w:tplc="1CEE34E8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C4B51"/>
    <w:multiLevelType w:val="hybridMultilevel"/>
    <w:tmpl w:val="5972E74A"/>
    <w:lvl w:ilvl="0" w:tplc="8A821C84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D8676F2"/>
    <w:multiLevelType w:val="hybridMultilevel"/>
    <w:tmpl w:val="F2E4B35A"/>
    <w:lvl w:ilvl="0" w:tplc="FFC4BAC0">
      <w:start w:val="3"/>
      <w:numFmt w:val="bullet"/>
      <w:lvlText w:val="-"/>
      <w:lvlJc w:val="left"/>
      <w:pPr>
        <w:ind w:left="66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03"/>
    <w:rsid w:val="00036450"/>
    <w:rsid w:val="00094499"/>
    <w:rsid w:val="000A6C9A"/>
    <w:rsid w:val="000C45FF"/>
    <w:rsid w:val="000E3FD1"/>
    <w:rsid w:val="001112DC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E4172"/>
    <w:rsid w:val="001F1ECC"/>
    <w:rsid w:val="002400EB"/>
    <w:rsid w:val="00256CF7"/>
    <w:rsid w:val="00281FD5"/>
    <w:rsid w:val="0030481B"/>
    <w:rsid w:val="003156FC"/>
    <w:rsid w:val="003254B5"/>
    <w:rsid w:val="00351F50"/>
    <w:rsid w:val="0037121F"/>
    <w:rsid w:val="003910D8"/>
    <w:rsid w:val="003A6B7D"/>
    <w:rsid w:val="003B06CA"/>
    <w:rsid w:val="003D2218"/>
    <w:rsid w:val="003F231C"/>
    <w:rsid w:val="003F4C3D"/>
    <w:rsid w:val="003F6E81"/>
    <w:rsid w:val="004004D5"/>
    <w:rsid w:val="00401312"/>
    <w:rsid w:val="004071FC"/>
    <w:rsid w:val="00445947"/>
    <w:rsid w:val="00452878"/>
    <w:rsid w:val="00463BC7"/>
    <w:rsid w:val="004813B3"/>
    <w:rsid w:val="00496591"/>
    <w:rsid w:val="004A2903"/>
    <w:rsid w:val="004C63E4"/>
    <w:rsid w:val="004D3011"/>
    <w:rsid w:val="005262AC"/>
    <w:rsid w:val="005534A4"/>
    <w:rsid w:val="005E39D5"/>
    <w:rsid w:val="005E47C6"/>
    <w:rsid w:val="00600670"/>
    <w:rsid w:val="0062123A"/>
    <w:rsid w:val="00636BC8"/>
    <w:rsid w:val="00646E75"/>
    <w:rsid w:val="006771D0"/>
    <w:rsid w:val="00680598"/>
    <w:rsid w:val="006D6505"/>
    <w:rsid w:val="00715FCB"/>
    <w:rsid w:val="00743101"/>
    <w:rsid w:val="00764C9F"/>
    <w:rsid w:val="007775E1"/>
    <w:rsid w:val="007867A0"/>
    <w:rsid w:val="007927F5"/>
    <w:rsid w:val="007C1B7A"/>
    <w:rsid w:val="00802CA0"/>
    <w:rsid w:val="00822E91"/>
    <w:rsid w:val="008323BB"/>
    <w:rsid w:val="00837545"/>
    <w:rsid w:val="009260CD"/>
    <w:rsid w:val="00940A66"/>
    <w:rsid w:val="00952C25"/>
    <w:rsid w:val="009A4020"/>
    <w:rsid w:val="009A511D"/>
    <w:rsid w:val="009C3690"/>
    <w:rsid w:val="00A2118D"/>
    <w:rsid w:val="00A2187E"/>
    <w:rsid w:val="00A31BBB"/>
    <w:rsid w:val="00A3333F"/>
    <w:rsid w:val="00A46B7B"/>
    <w:rsid w:val="00AD0A50"/>
    <w:rsid w:val="00AD76E2"/>
    <w:rsid w:val="00B20152"/>
    <w:rsid w:val="00B3092E"/>
    <w:rsid w:val="00B359E4"/>
    <w:rsid w:val="00B57D98"/>
    <w:rsid w:val="00B70850"/>
    <w:rsid w:val="00BE76FD"/>
    <w:rsid w:val="00C066B6"/>
    <w:rsid w:val="00C143FE"/>
    <w:rsid w:val="00C221BC"/>
    <w:rsid w:val="00C37BA1"/>
    <w:rsid w:val="00C43E1B"/>
    <w:rsid w:val="00C4674C"/>
    <w:rsid w:val="00C506CF"/>
    <w:rsid w:val="00C50F01"/>
    <w:rsid w:val="00C72BED"/>
    <w:rsid w:val="00C850B6"/>
    <w:rsid w:val="00C9578B"/>
    <w:rsid w:val="00CB0055"/>
    <w:rsid w:val="00D2522B"/>
    <w:rsid w:val="00D422DE"/>
    <w:rsid w:val="00D45109"/>
    <w:rsid w:val="00D512C8"/>
    <w:rsid w:val="00D5459D"/>
    <w:rsid w:val="00D6083B"/>
    <w:rsid w:val="00D85F3B"/>
    <w:rsid w:val="00DA1F4D"/>
    <w:rsid w:val="00DD172A"/>
    <w:rsid w:val="00E25A26"/>
    <w:rsid w:val="00E4381A"/>
    <w:rsid w:val="00E45F64"/>
    <w:rsid w:val="00E55D74"/>
    <w:rsid w:val="00EA0258"/>
    <w:rsid w:val="00ED2F52"/>
    <w:rsid w:val="00F60274"/>
    <w:rsid w:val="00F77FB9"/>
    <w:rsid w:val="00F84ABA"/>
    <w:rsid w:val="00FB068F"/>
    <w:rsid w:val="00FE7C1A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E01D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B359E4"/>
    <w:pPr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B2ABD"/>
    <w:rPr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E25A2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036450"/>
  </w:style>
  <w:style w:type="character" w:customStyle="1" w:styleId="DateCar">
    <w:name w:val="Date Car"/>
    <w:basedOn w:val="Policepardfaut"/>
    <w:link w:val="Date"/>
    <w:uiPriority w:val="99"/>
    <w:rsid w:val="00036450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olicepardfaut"/>
    <w:uiPriority w:val="99"/>
    <w:semiHidden/>
    <w:rsid w:val="004813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5F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5FF"/>
    <w:rPr>
      <w:sz w:val="22"/>
      <w:szCs w:val="22"/>
    </w:rPr>
  </w:style>
  <w:style w:type="table" w:styleId="Grilledutableau">
    <w:name w:val="Table Grid"/>
    <w:basedOn w:val="Tableau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B2ABD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B359E4"/>
    <w:rPr>
      <w:b/>
      <w:sz w:val="18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ED2F52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9C3690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ku\AppData\Local\Microsoft\Office\16.0\DTS\en-US%7b04C17096-32B7-4FB4-8D47-197B64194AAF%7d\%7bEACF0651-84F8-4C95-A630-97C0271FF5A0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8646601E9E4622BEDAC23685F8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14E8-C229-4D0B-941B-1614D67F9D1A}"/>
      </w:docPartPr>
      <w:docPartBody>
        <w:p w:rsidR="004C1F91" w:rsidRDefault="00AB260B">
          <w:pPr>
            <w:pStyle w:val="948646601E9E4622BEDAC23685F8EDB0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B"/>
    <w:rsid w:val="000C303F"/>
    <w:rsid w:val="00170B77"/>
    <w:rsid w:val="00370E67"/>
    <w:rsid w:val="004C1F91"/>
    <w:rsid w:val="004C2FED"/>
    <w:rsid w:val="006A2B17"/>
    <w:rsid w:val="00AB260B"/>
    <w:rsid w:val="00B5603A"/>
    <w:rsid w:val="00C80FA6"/>
    <w:rsid w:val="00E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48646601E9E4622BEDAC23685F8EDB0">
    <w:name w:val="948646601E9E4622BEDAC23685F8EDB0"/>
  </w:style>
  <w:style w:type="character" w:styleId="Lienhypertexte">
    <w:name w:val="Hyperlink"/>
    <w:basedOn w:val="Policepardfaut"/>
    <w:uiPriority w:val="99"/>
    <w:unhideWhenUsed/>
    <w:rPr>
      <w:color w:val="C45911" w:themeColor="accent2" w:themeShade="BF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{EACF0651-84F8-4C95-A630-97C0271FF5A0}tf00546271_win32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2021-11-27T16:01:00Z</dcterms:created>
  <dcterms:modified xsi:type="dcterms:W3CDTF">2022-08-13T15:51:00Z</dcterms:modified>
</cp:coreProperties>
</file>