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F44" w:rsidRDefault="000D2F44" w:rsidP="000A5E5F">
      <w:pPr>
        <w:spacing w:line="240" w:lineRule="atLeast"/>
        <w:rPr>
          <w:rFonts w:ascii="Times New Roman" w:hAnsi="Times New Roman" w:cs="Times New Roman"/>
          <w:b/>
          <w:bCs/>
          <w:noProof/>
          <w:color w:val="548DD4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5pt;margin-top:1.3pt;width:123.75pt;height:133.4pt;z-index:251658240;mso-wrap-style:none" strokecolor="#0070c0" strokeweight="1.5pt">
            <v:textbox style="mso-fit-shape-to-text:t">
              <w:txbxContent>
                <w:p w:rsidR="000D2F44" w:rsidRDefault="000D2F44" w:rsidP="000A5E5F">
                  <w:pPr>
                    <w:ind w:left="-142"/>
                    <w:jc w:val="center"/>
                  </w:pPr>
                  <w:r w:rsidRPr="00AE4C74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0" o:spid="_x0000_i1026" type="#_x0000_t75" alt="IMG_20220530_0001.jpg" style="width:110.25pt;height:120pt;visibility:visible">
                        <v:imagedata r:id="rId5" o:title="" croptop="11424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margin-left:-7.95pt;margin-top:-4.95pt;width:285pt;height:140.5pt;z-index:-251659264" coordorigin="921,853" coordsize="5023,2462">
            <v:line id="_x0000_s1028" style="position:absolute;mso-position-horizontal-relative:page;mso-position-vertical-relative:page" from="921,853" to="921,3315" o:userdrawn="t" strokecolor="#4f81bd" strokeweight="1.5pt"/>
            <v:group id="_x0000_s1029" style="position:absolute;left:921;top:853;width:5023;height:2462;mso-position-horizontal-relative:margin" coordorigin="906,853" coordsize="5023,2462">
              <v:line id="_x0000_s1030" style="position:absolute;mso-position-horizontal-relative:page;mso-position-vertical-relative:page" from="5913,853" to="5913,3315" o:userdrawn="t" strokecolor="#4f81bd" strokeweight="1.5pt"/>
              <v:line id="_x0000_s1031" style="position:absolute;mso-position-horizontal-relative:page;mso-position-vertical-relative:page" from="906,868" to="5929,868" o:userdrawn="t" strokecolor="#4f81bd" strokeweight="1.5pt"/>
              <v:line id="_x0000_s1032" style="position:absolute;mso-position-horizontal-relative:page;mso-position-vertical-relative:page" from="906,3300" to="5929,3300" o:userdrawn="t" strokecolor="#4f81bd" strokeweight="1.5pt"/>
            </v:group>
          </v:group>
        </w:pict>
      </w:r>
      <w:r>
        <w:rPr>
          <w:rFonts w:ascii="Times New Roman" w:hAnsi="Times New Roman" w:cs="Times New Roman"/>
          <w:b/>
          <w:bCs/>
          <w:noProof/>
          <w:color w:val="548DD4"/>
          <w:sz w:val="28"/>
          <w:szCs w:val="28"/>
        </w:rPr>
        <w:t xml:space="preserve">       </w:t>
      </w:r>
      <w:r w:rsidRPr="000A5E5F">
        <w:rPr>
          <w:rFonts w:ascii="Times New Roman" w:hAnsi="Times New Roman" w:cs="Times New Roman"/>
          <w:b/>
          <w:bCs/>
          <w:noProof/>
          <w:color w:val="548DD4"/>
          <w:sz w:val="32"/>
          <w:szCs w:val="32"/>
        </w:rPr>
        <w:t xml:space="preserve">Negadi Mohammed </w:t>
      </w:r>
    </w:p>
    <w:p w:rsidR="000D2F44" w:rsidRPr="000A5E5F" w:rsidRDefault="000D2F44" w:rsidP="000A5E5F">
      <w:pPr>
        <w:spacing w:line="240" w:lineRule="atLeast"/>
        <w:rPr>
          <w:rFonts w:ascii="Times New Roman" w:hAnsi="Times New Roman" w:cs="Times New Roman"/>
          <w:b/>
          <w:bCs/>
          <w:noProof/>
          <w:color w:val="548DD4"/>
          <w:sz w:val="16"/>
          <w:szCs w:val="16"/>
        </w:rPr>
      </w:pPr>
    </w:p>
    <w:p w:rsidR="000D2F44" w:rsidRPr="00F66AB1" w:rsidRDefault="000D2F44">
      <w:pPr>
        <w:spacing w:line="14" w:lineRule="exact"/>
        <w:rPr>
          <w:rFonts w:ascii="Times New Roman" w:hAnsi="Times New Roman" w:cs="Times New Roman"/>
          <w:bCs/>
          <w:sz w:val="24"/>
          <w:szCs w:val="24"/>
        </w:rPr>
      </w:pPr>
    </w:p>
    <w:p w:rsidR="000D2F44" w:rsidRPr="000A5E5F" w:rsidRDefault="000D2F44" w:rsidP="000A5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AB1">
        <w:rPr>
          <w:rFonts w:ascii="Times New Roman" w:hAnsi="Times New Roman" w:cs="Times New Roman"/>
          <w:bCs/>
          <w:sz w:val="24"/>
          <w:szCs w:val="24"/>
        </w:rPr>
        <w:sym w:font="Wingdings" w:char="F028"/>
      </w:r>
      <w:r w:rsidRPr="00F66AB1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0A5E5F">
        <w:rPr>
          <w:rFonts w:ascii="Times New Roman" w:hAnsi="Times New Roman" w:cs="Times New Roman"/>
          <w:b/>
          <w:sz w:val="24"/>
          <w:szCs w:val="24"/>
        </w:rPr>
        <w:t>(+213) 774. 28.51.98</w:t>
      </w:r>
    </w:p>
    <w:p w:rsidR="000D2F44" w:rsidRPr="000A5E5F" w:rsidRDefault="000D2F44" w:rsidP="000A5E5F">
      <w:pPr>
        <w:tabs>
          <w:tab w:val="right" w:pos="94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A5E5F">
        <w:rPr>
          <w:rFonts w:ascii="Times New Roman" w:hAnsi="Times New Roman" w:cs="Times New Roman"/>
          <w:b/>
          <w:sz w:val="24"/>
          <w:szCs w:val="24"/>
        </w:rPr>
        <w:t>09/07/1989, Marié</w:t>
      </w:r>
      <w:r w:rsidRPr="000A5E5F">
        <w:rPr>
          <w:rFonts w:ascii="Times New Roman" w:hAnsi="Times New Roman" w:cs="Times New Roman"/>
          <w:b/>
          <w:sz w:val="24"/>
          <w:szCs w:val="24"/>
        </w:rPr>
        <w:tab/>
      </w:r>
    </w:p>
    <w:p w:rsidR="000D2F44" w:rsidRPr="000A5E5F" w:rsidRDefault="000D2F44" w:rsidP="000A5E5F">
      <w:pPr>
        <w:spacing w:line="276" w:lineRule="auto"/>
        <w:rPr>
          <w:rFonts w:ascii="Times New Roman" w:hAnsi="Times New Roman" w:cs="Times New Roman"/>
          <w:b/>
          <w:sz w:val="10"/>
          <w:szCs w:val="10"/>
        </w:rPr>
      </w:pPr>
    </w:p>
    <w:p w:rsidR="000D2F44" w:rsidRPr="000A5E5F" w:rsidRDefault="000D2F44" w:rsidP="000A5E5F">
      <w:pPr>
        <w:spacing w:line="276" w:lineRule="auto"/>
        <w:ind w:left="284" w:right="5505" w:hanging="426"/>
        <w:rPr>
          <w:rFonts w:ascii="Times New Roman" w:hAnsi="Times New Roman" w:cs="Times New Roman"/>
          <w:b/>
          <w:sz w:val="24"/>
          <w:szCs w:val="24"/>
        </w:rPr>
      </w:pPr>
      <w:r w:rsidRPr="000A5E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5E5F">
        <w:rPr>
          <w:rFonts w:ascii="Times New Roman" w:hAnsi="Times New Roman" w:cs="Times New Roman"/>
          <w:b/>
          <w:sz w:val="24"/>
          <w:szCs w:val="24"/>
        </w:rPr>
        <w:sym w:font="Wingdings" w:char="F02D"/>
      </w:r>
      <w:r w:rsidRPr="000A5E5F">
        <w:rPr>
          <w:rFonts w:ascii="Times New Roman" w:hAnsi="Times New Roman" w:cs="Times New Roman"/>
          <w:b/>
          <w:sz w:val="24"/>
          <w:szCs w:val="24"/>
        </w:rPr>
        <w:t> : N° 27 bâtiment A2 cite Maconni, Sidi Bel Abbes.</w:t>
      </w:r>
    </w:p>
    <w:tbl>
      <w:tblPr>
        <w:tblpPr w:leftFromText="141" w:rightFromText="141" w:vertAnchor="text" w:horzAnchor="margin" w:tblpX="-264" w:tblpY="844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40"/>
      </w:tblGrid>
      <w:tr w:rsidR="000D2F44">
        <w:trPr>
          <w:trHeight w:val="5747"/>
        </w:trPr>
        <w:tc>
          <w:tcPr>
            <w:tcW w:w="10240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ind w:firstLine="856"/>
              <w:rPr>
                <w:rFonts w:ascii="Arial" w:hAnsi="Arial"/>
                <w:b/>
                <w:color w:val="993366"/>
                <w:sz w:val="28"/>
                <w:szCs w:val="22"/>
              </w:rPr>
            </w:pP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ind w:firstLine="856"/>
              <w:rPr>
                <w:rFonts w:ascii="Times New Roman" w:hAnsi="Times New Roman"/>
                <w:sz w:val="28"/>
                <w:szCs w:val="22"/>
              </w:rPr>
            </w:pPr>
            <w:r w:rsidRPr="00BC5101">
              <w:rPr>
                <w:rFonts w:ascii="Arial" w:hAnsi="Arial"/>
                <w:b/>
                <w:color w:val="993366"/>
                <w:sz w:val="28"/>
                <w:szCs w:val="22"/>
              </w:rPr>
              <w:t>Formations</w:t>
            </w:r>
            <w:r w:rsidRPr="00BC5101">
              <w:rPr>
                <w:rFonts w:ascii="Times New Roman" w:hAnsi="Times New Roman"/>
                <w:sz w:val="28"/>
                <w:szCs w:val="22"/>
              </w:rPr>
              <w:t xml:space="preserve"> :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C510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[2010]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101">
              <w:rPr>
                <w:rFonts w:ascii="Times New Roman" w:hAnsi="Times New Roman"/>
                <w:b/>
                <w:bCs/>
                <w:sz w:val="28"/>
                <w:szCs w:val="28"/>
              </w:rPr>
              <w:t>Baccalauréat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« Lettre ».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rPr>
                <w:rFonts w:ascii="Times New Roman" w:hAnsi="Times New Roman"/>
                <w:sz w:val="28"/>
                <w:szCs w:val="22"/>
              </w:rPr>
            </w:pPr>
            <w:r w:rsidRPr="00BC5101">
              <w:rPr>
                <w:rFonts w:ascii="Times New Roman" w:hAnsi="Times New Roman"/>
                <w:sz w:val="28"/>
                <w:szCs w:val="22"/>
              </w:rPr>
              <w:t xml:space="preserve">     </w:t>
            </w:r>
            <w:r w:rsidRPr="00BC510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[2013] </w:t>
            </w:r>
            <w:r w:rsidRPr="00BC5101">
              <w:rPr>
                <w:rFonts w:ascii="Times New Roman" w:hAnsi="Times New Roman"/>
                <w:b/>
                <w:bCs/>
                <w:sz w:val="28"/>
                <w:szCs w:val="28"/>
              </w:rPr>
              <w:t>Licence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en Droit public  LMD Sidi Bel Abbes.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ind w:left="314" w:hanging="314"/>
              <w:rPr>
                <w:rFonts w:ascii="Times New Roman" w:hAnsi="Times New Roman"/>
                <w:sz w:val="28"/>
                <w:szCs w:val="28"/>
              </w:rPr>
            </w:pPr>
            <w:r w:rsidRPr="00BC5101">
              <w:rPr>
                <w:rFonts w:ascii="Times New Roman" w:hAnsi="Times New Roman"/>
                <w:sz w:val="28"/>
                <w:szCs w:val="22"/>
              </w:rPr>
              <w:t xml:space="preserve">     </w:t>
            </w:r>
            <w:r w:rsidRPr="00BC510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[2015]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Certificat d'aptitude à la profession d'avocat,  Sidi Bel Abbes.  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ind w:left="314" w:hanging="314"/>
              <w:rPr>
                <w:rFonts w:ascii="Times New Roman" w:hAnsi="Times New Roman"/>
                <w:sz w:val="28"/>
                <w:szCs w:val="28"/>
              </w:rPr>
            </w:pPr>
            <w:r w:rsidRPr="00BC5101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    </w:t>
            </w:r>
            <w:r w:rsidRPr="00BC5101">
              <w:rPr>
                <w:rFonts w:ascii="Times New Roman" w:hAnsi="Times New Roman"/>
                <w:b/>
                <w:bCs/>
                <w:sz w:val="28"/>
                <w:szCs w:val="28"/>
              </w:rPr>
              <w:t>Diplôme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militaire, chef section force spécial.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ind w:left="314" w:hanging="314"/>
              <w:rPr>
                <w:rFonts w:ascii="Times New Roman" w:hAnsi="Times New Roman"/>
                <w:sz w:val="28"/>
                <w:szCs w:val="28"/>
              </w:rPr>
            </w:pP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C5101">
              <w:rPr>
                <w:rFonts w:ascii="Times New Roman" w:hAnsi="Times New Roman"/>
                <w:b/>
                <w:bCs/>
                <w:sz w:val="28"/>
                <w:szCs w:val="28"/>
              </w:rPr>
              <w:t>Diplôme</w:t>
            </w:r>
            <w:r w:rsidRPr="00BC5101">
              <w:rPr>
                <w:rFonts w:ascii="Times New Roman" w:hAnsi="Times New Roman"/>
                <w:sz w:val="28"/>
                <w:szCs w:val="28"/>
              </w:rPr>
              <w:t xml:space="preserve"> maintenance mobile et réseau. 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5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BC5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Permis</w:t>
            </w:r>
            <w:r w:rsidRPr="00BC5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de Conduire catégorie B.</w:t>
            </w:r>
          </w:p>
          <w:p w:rsidR="000D2F44" w:rsidRPr="00BC5101" w:rsidRDefault="000D2F44" w:rsidP="00BC5101">
            <w:pPr>
              <w:pBdr>
                <w:top w:val="single" w:sz="8" w:space="1" w:color="548DD4"/>
                <w:left w:val="single" w:sz="8" w:space="4" w:color="548DD4"/>
                <w:bottom w:val="single" w:sz="8" w:space="1" w:color="548DD4"/>
                <w:right w:val="single" w:sz="8" w:space="4" w:color="548DD4"/>
              </w:pBd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0D2F44" w:rsidRPr="00BC5101" w:rsidRDefault="000D2F44" w:rsidP="00BC5101">
            <w:pPr>
              <w:spacing w:line="276" w:lineRule="auto"/>
              <w:ind w:firstLine="856"/>
              <w:rPr>
                <w:rFonts w:ascii="Arial" w:hAnsi="Arial"/>
                <w:b/>
                <w:color w:val="993366"/>
                <w:sz w:val="28"/>
                <w:szCs w:val="22"/>
              </w:rPr>
            </w:pPr>
            <w:r w:rsidRPr="00BC5101">
              <w:rPr>
                <w:rFonts w:ascii="Arial" w:hAnsi="Arial"/>
                <w:b/>
                <w:color w:val="993366"/>
                <w:sz w:val="28"/>
                <w:szCs w:val="22"/>
              </w:rPr>
              <w:t>Expériences professionnelles :</w:t>
            </w:r>
          </w:p>
          <w:p w:rsidR="000D2F44" w:rsidRPr="00BC5101" w:rsidRDefault="000D2F44" w:rsidP="00BC5101">
            <w:pPr>
              <w:spacing w:line="276" w:lineRule="auto"/>
              <w:ind w:firstLine="856"/>
              <w:rPr>
                <w:rFonts w:ascii="Arial" w:hAnsi="Arial"/>
                <w:b/>
                <w:color w:val="993366"/>
                <w:sz w:val="18"/>
                <w:szCs w:val="14"/>
              </w:rPr>
            </w:pPr>
          </w:p>
          <w:p w:rsidR="000D2F44" w:rsidRPr="00BC5101" w:rsidRDefault="000D2F44" w:rsidP="00CF0E28">
            <w:pPr>
              <w:spacing w:line="480" w:lineRule="auto"/>
              <w:ind w:left="3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01</w:t>
            </w:r>
            <w:r w:rsidRPr="00BC510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 an 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Responsable GRH SARL MGR Sidi bel abbés </w:t>
            </w:r>
          </w:p>
          <w:p w:rsidR="000D2F44" w:rsidRDefault="000D2F44" w:rsidP="00BC5101">
            <w:pPr>
              <w:spacing w:line="480" w:lineRule="auto"/>
              <w:ind w:firstLine="2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10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 xml:space="preserve">03 ans </w:t>
            </w:r>
            <w:r w:rsidRPr="00BC5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Gérant superette. </w:t>
            </w:r>
          </w:p>
          <w:p w:rsidR="000D2F44" w:rsidRPr="00BC5101" w:rsidRDefault="000D2F44" w:rsidP="00BC5101">
            <w:pPr>
              <w:spacing w:line="480" w:lineRule="auto"/>
              <w:ind w:firstLine="2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Bonne maîtrise de l’outil Office (Word- Excel- PowerPoint …) </w:t>
            </w:r>
          </w:p>
        </w:tc>
      </w:tr>
      <w:tr w:rsidR="000D2F44" w:rsidRPr="00D44C17">
        <w:trPr>
          <w:trHeight w:val="2107"/>
        </w:trPr>
        <w:tc>
          <w:tcPr>
            <w:tcW w:w="10240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0D2F44" w:rsidRPr="00BC5101" w:rsidRDefault="000D2F44" w:rsidP="00BC5101">
            <w:pPr>
              <w:spacing w:line="360" w:lineRule="auto"/>
              <w:rPr>
                <w:rFonts w:ascii="Arial" w:hAnsi="Arial"/>
                <w:b/>
                <w:color w:val="993366"/>
                <w:sz w:val="24"/>
              </w:rPr>
            </w:pPr>
            <w:r w:rsidRPr="00BC5101">
              <w:rPr>
                <w:rFonts w:ascii="Arial" w:hAnsi="Arial"/>
                <w:b/>
                <w:color w:val="993366"/>
                <w:sz w:val="24"/>
              </w:rPr>
              <w:t xml:space="preserve">           </w:t>
            </w:r>
            <w:r w:rsidRPr="00BC5101">
              <w:rPr>
                <w:rFonts w:ascii="Arial" w:hAnsi="Arial"/>
                <w:b/>
                <w:color w:val="993366"/>
                <w:sz w:val="28"/>
                <w:szCs w:val="22"/>
              </w:rPr>
              <w:t>Langues 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94"/>
              <w:gridCol w:w="1306"/>
              <w:gridCol w:w="3686"/>
            </w:tblGrid>
            <w:tr w:rsidR="000D2F44" w:rsidRPr="00D70675">
              <w:trPr>
                <w:trHeight w:val="193"/>
              </w:trPr>
              <w:tc>
                <w:tcPr>
                  <w:tcW w:w="1094" w:type="dxa"/>
                  <w:vAlign w:val="bottom"/>
                </w:tcPr>
                <w:p w:rsidR="000D2F44" w:rsidRPr="00D706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vAlign w:val="bottom"/>
                </w:tcPr>
                <w:p w:rsidR="000D2F44" w:rsidRPr="00D640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6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640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Français</w:t>
                  </w:r>
                </w:p>
              </w:tc>
              <w:tc>
                <w:tcPr>
                  <w:tcW w:w="3686" w:type="dxa"/>
                  <w:vAlign w:val="bottom"/>
                </w:tcPr>
                <w:p w:rsidR="000D2F44" w:rsidRPr="00960A28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0A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courant.</w:t>
                  </w:r>
                </w:p>
              </w:tc>
            </w:tr>
            <w:tr w:rsidR="000D2F44" w:rsidRPr="00D70675">
              <w:trPr>
                <w:trHeight w:val="286"/>
              </w:trPr>
              <w:tc>
                <w:tcPr>
                  <w:tcW w:w="1094" w:type="dxa"/>
                  <w:vAlign w:val="bottom"/>
                </w:tcPr>
                <w:p w:rsidR="000D2F44" w:rsidRPr="00D706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vAlign w:val="bottom"/>
                </w:tcPr>
                <w:p w:rsidR="000D2F44" w:rsidRPr="00D640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1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40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Anglais </w:t>
                  </w:r>
                </w:p>
              </w:tc>
              <w:tc>
                <w:tcPr>
                  <w:tcW w:w="3686" w:type="dxa"/>
                  <w:vAlign w:val="bottom"/>
                </w:tcPr>
                <w:p w:rsidR="000D2F44" w:rsidRPr="00960A28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0A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courant.</w:t>
                  </w:r>
                </w:p>
              </w:tc>
            </w:tr>
            <w:tr w:rsidR="000D2F44" w:rsidRPr="00D70675">
              <w:trPr>
                <w:trHeight w:val="286"/>
              </w:trPr>
              <w:tc>
                <w:tcPr>
                  <w:tcW w:w="1094" w:type="dxa"/>
                  <w:vAlign w:val="bottom"/>
                </w:tcPr>
                <w:p w:rsidR="000D2F44" w:rsidRPr="00D706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vAlign w:val="bottom"/>
                </w:tcPr>
                <w:p w:rsidR="000D2F44" w:rsidRPr="00D64075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1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40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Arabe</w:t>
                  </w:r>
                </w:p>
              </w:tc>
              <w:tc>
                <w:tcPr>
                  <w:tcW w:w="3686" w:type="dxa"/>
                  <w:vAlign w:val="bottom"/>
                </w:tcPr>
                <w:p w:rsidR="000D2F44" w:rsidRPr="00960A28" w:rsidRDefault="000D2F44" w:rsidP="00BC5101">
                  <w:pPr>
                    <w:framePr w:hSpace="141" w:wrap="around" w:vAnchor="text" w:hAnchor="margin" w:x="-264" w:y="844"/>
                    <w:spacing w:line="240" w:lineRule="atLeast"/>
                    <w:ind w:left="142"/>
                    <w:rPr>
                      <w:rFonts w:ascii="Times New Roman" w:hAnsi="Times New Roman" w:cs="Times New Roman"/>
                      <w:w w:val="92"/>
                      <w:sz w:val="28"/>
                      <w:szCs w:val="28"/>
                    </w:rPr>
                  </w:pPr>
                  <w:r w:rsidRPr="00960A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Langue maternelle</w:t>
                  </w:r>
                  <w:r w:rsidRPr="00960A28">
                    <w:rPr>
                      <w:rFonts w:ascii="Times New Roman" w:hAnsi="Times New Roman" w:cs="Times New Roman"/>
                      <w:w w:val="92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D2F44" w:rsidRPr="00BC5101" w:rsidRDefault="000D2F44" w:rsidP="00BC5101">
            <w:pPr>
              <w:tabs>
                <w:tab w:val="left" w:pos="720"/>
              </w:tabs>
              <w:spacing w:line="240" w:lineRule="atLeast"/>
              <w:rPr>
                <w:rFonts w:ascii="Arial" w:hAnsi="Arial"/>
                <w:b/>
              </w:rPr>
            </w:pPr>
          </w:p>
        </w:tc>
      </w:tr>
      <w:tr w:rsidR="000D2F44" w:rsidRPr="00D70675">
        <w:trPr>
          <w:trHeight w:val="787"/>
        </w:trPr>
        <w:tc>
          <w:tcPr>
            <w:tcW w:w="10240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0D2F44" w:rsidRPr="00BC5101" w:rsidRDefault="000D2F44" w:rsidP="00BC5101">
            <w:pPr>
              <w:spacing w:line="360" w:lineRule="auto"/>
              <w:rPr>
                <w:rFonts w:ascii="Arial" w:hAnsi="Arial"/>
                <w:b/>
                <w:color w:val="993366"/>
                <w:sz w:val="28"/>
                <w:szCs w:val="28"/>
              </w:rPr>
            </w:pPr>
            <w:r w:rsidRPr="00BC5101">
              <w:rPr>
                <w:rFonts w:ascii="Arial" w:hAnsi="Arial"/>
                <w:b/>
                <w:color w:val="993366"/>
                <w:sz w:val="28"/>
                <w:szCs w:val="28"/>
              </w:rPr>
              <w:t xml:space="preserve">           Informations supplémentaires :</w:t>
            </w:r>
          </w:p>
          <w:p w:rsidR="000D2F44" w:rsidRPr="00BC5101" w:rsidRDefault="000D2F44" w:rsidP="00BC5101">
            <w:pPr>
              <w:pStyle w:val="ListParagraph"/>
              <w:numPr>
                <w:ilvl w:val="0"/>
                <w:numId w:val="11"/>
              </w:numPr>
              <w:spacing w:line="360" w:lineRule="auto"/>
              <w:ind w:right="1696"/>
              <w:rPr>
                <w:rFonts w:ascii="Times New Roman" w:hAnsi="Times New Roman" w:cs="Times New Roman"/>
                <w:sz w:val="26"/>
                <w:szCs w:val="26"/>
              </w:rPr>
            </w:pPr>
            <w:r w:rsidRPr="00BC51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Maîtrise : </w:t>
            </w:r>
            <w:r w:rsidRPr="00BC5101">
              <w:rPr>
                <w:rFonts w:ascii="Times New Roman" w:hAnsi="Times New Roman" w:cs="Times New Roman"/>
                <w:sz w:val="26"/>
                <w:szCs w:val="26"/>
              </w:rPr>
              <w:t xml:space="preserve">outils informatique. </w:t>
            </w:r>
          </w:p>
          <w:p w:rsidR="000D2F44" w:rsidRPr="00BC5101" w:rsidRDefault="000D2F44" w:rsidP="00BC5101">
            <w:pPr>
              <w:pStyle w:val="ListParagraph"/>
              <w:numPr>
                <w:ilvl w:val="0"/>
                <w:numId w:val="11"/>
              </w:numPr>
              <w:spacing w:line="360" w:lineRule="auto"/>
              <w:ind w:right="169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101">
              <w:rPr>
                <w:rFonts w:ascii="Times New Roman" w:hAnsi="Times New Roman" w:cs="Times New Roman"/>
                <w:bCs/>
                <w:sz w:val="26"/>
                <w:szCs w:val="26"/>
              </w:rPr>
              <w:t>Disponibilité : immédiate</w:t>
            </w:r>
          </w:p>
          <w:p w:rsidR="000D2F44" w:rsidRPr="00BC5101" w:rsidRDefault="000D2F44" w:rsidP="00BC5101">
            <w:pPr>
              <w:pStyle w:val="ListParagraph"/>
              <w:numPr>
                <w:ilvl w:val="0"/>
                <w:numId w:val="11"/>
              </w:numPr>
              <w:spacing w:line="360" w:lineRule="auto"/>
              <w:ind w:right="169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101">
              <w:rPr>
                <w:rFonts w:ascii="Times New Roman" w:hAnsi="Times New Roman" w:cs="Times New Roman"/>
                <w:bCs/>
                <w:sz w:val="26"/>
                <w:szCs w:val="26"/>
              </w:rPr>
              <w:t>Elément sérieux, Ponctualité.</w:t>
            </w:r>
          </w:p>
          <w:p w:rsidR="000D2F44" w:rsidRPr="00BC5101" w:rsidRDefault="000D2F44" w:rsidP="00BC5101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169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101">
              <w:rPr>
                <w:rFonts w:ascii="Times New Roman" w:hAnsi="Times New Roman" w:cs="Times New Roman"/>
                <w:bCs/>
                <w:sz w:val="26"/>
                <w:szCs w:val="26"/>
              </w:rPr>
              <w:t>Ayant le sens de communication et des relations humaines.</w:t>
            </w:r>
          </w:p>
        </w:tc>
      </w:tr>
    </w:tbl>
    <w:p w:rsidR="000D2F44" w:rsidRDefault="000D2F44" w:rsidP="003B584E">
      <w:pPr>
        <w:tabs>
          <w:tab w:val="left" w:pos="720"/>
        </w:tabs>
        <w:spacing w:line="240" w:lineRule="atLeast"/>
        <w:rPr>
          <w:rFonts w:ascii="Arial" w:hAnsi="Arial"/>
          <w:b/>
        </w:rPr>
      </w:pPr>
    </w:p>
    <w:sectPr w:rsidR="000D2F44" w:rsidSect="000A5E5F">
      <w:pgSz w:w="11900" w:h="16838"/>
      <w:pgMar w:top="709" w:right="1346" w:bottom="1417" w:left="108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0" w:equalWidth="0">
        <w:col w:w="9480"/>
      </w:cols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02A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74B0DC50"/>
    <w:lvl w:ilvl="0" w:tplc="6FE8B516">
      <w:start w:val="1"/>
      <w:numFmt w:val="bullet"/>
      <w:lvlText w:val=" "/>
      <w:lvlJc w:val="left"/>
    </w:lvl>
    <w:lvl w:ilvl="1" w:tplc="C1AA4222">
      <w:start w:val="1"/>
      <w:numFmt w:val="bullet"/>
      <w:lvlText w:val=" "/>
      <w:lvlJc w:val="left"/>
    </w:lvl>
    <w:lvl w:ilvl="2" w:tplc="8B8CDB22">
      <w:start w:val="1"/>
      <w:numFmt w:val="bullet"/>
      <w:lvlText w:val=""/>
      <w:lvlJc w:val="left"/>
    </w:lvl>
    <w:lvl w:ilvl="3" w:tplc="40B6EE74">
      <w:start w:val="1"/>
      <w:numFmt w:val="bullet"/>
      <w:lvlText w:val=""/>
      <w:lvlJc w:val="left"/>
    </w:lvl>
    <w:lvl w:ilvl="4" w:tplc="5816A46C">
      <w:start w:val="1"/>
      <w:numFmt w:val="bullet"/>
      <w:lvlText w:val=""/>
      <w:lvlJc w:val="left"/>
    </w:lvl>
    <w:lvl w:ilvl="5" w:tplc="4084900E">
      <w:start w:val="1"/>
      <w:numFmt w:val="bullet"/>
      <w:lvlText w:val=""/>
      <w:lvlJc w:val="left"/>
    </w:lvl>
    <w:lvl w:ilvl="6" w:tplc="06BE0272">
      <w:start w:val="1"/>
      <w:numFmt w:val="bullet"/>
      <w:lvlText w:val=""/>
      <w:lvlJc w:val="left"/>
    </w:lvl>
    <w:lvl w:ilvl="7" w:tplc="320A0884">
      <w:start w:val="1"/>
      <w:numFmt w:val="bullet"/>
      <w:lvlText w:val=""/>
      <w:lvlJc w:val="left"/>
    </w:lvl>
    <w:lvl w:ilvl="8" w:tplc="290AAA7C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19495CFE"/>
    <w:lvl w:ilvl="0" w:tplc="CF7EAB80">
      <w:start w:val="1"/>
      <w:numFmt w:val="bullet"/>
      <w:lvlText w:val="-"/>
      <w:lvlJc w:val="left"/>
    </w:lvl>
    <w:lvl w:ilvl="1" w:tplc="D16A8C08">
      <w:start w:val="1"/>
      <w:numFmt w:val="bullet"/>
      <w:lvlText w:val=""/>
      <w:lvlJc w:val="left"/>
    </w:lvl>
    <w:lvl w:ilvl="2" w:tplc="A8C66814">
      <w:start w:val="1"/>
      <w:numFmt w:val="bullet"/>
      <w:lvlText w:val=""/>
      <w:lvlJc w:val="left"/>
    </w:lvl>
    <w:lvl w:ilvl="3" w:tplc="58D2E75E">
      <w:start w:val="1"/>
      <w:numFmt w:val="bullet"/>
      <w:lvlText w:val=""/>
      <w:lvlJc w:val="left"/>
    </w:lvl>
    <w:lvl w:ilvl="4" w:tplc="BF68B10E">
      <w:start w:val="1"/>
      <w:numFmt w:val="bullet"/>
      <w:lvlText w:val=""/>
      <w:lvlJc w:val="left"/>
    </w:lvl>
    <w:lvl w:ilvl="5" w:tplc="E23CC134">
      <w:start w:val="1"/>
      <w:numFmt w:val="bullet"/>
      <w:lvlText w:val=""/>
      <w:lvlJc w:val="left"/>
    </w:lvl>
    <w:lvl w:ilvl="6" w:tplc="8716DC6C">
      <w:start w:val="1"/>
      <w:numFmt w:val="bullet"/>
      <w:lvlText w:val=""/>
      <w:lvlJc w:val="left"/>
    </w:lvl>
    <w:lvl w:ilvl="7" w:tplc="9D3A3EBE">
      <w:start w:val="1"/>
      <w:numFmt w:val="bullet"/>
      <w:lvlText w:val=""/>
      <w:lvlJc w:val="left"/>
    </w:lvl>
    <w:lvl w:ilvl="8" w:tplc="5D90D604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AE8944A"/>
    <w:lvl w:ilvl="0" w:tplc="E418F778">
      <w:start w:val="1"/>
      <w:numFmt w:val="bullet"/>
      <w:lvlText w:val="-"/>
      <w:lvlJc w:val="left"/>
    </w:lvl>
    <w:lvl w:ilvl="1" w:tplc="7318C074">
      <w:start w:val="1"/>
      <w:numFmt w:val="bullet"/>
      <w:lvlText w:val=""/>
      <w:lvlJc w:val="left"/>
    </w:lvl>
    <w:lvl w:ilvl="2" w:tplc="C050410C">
      <w:start w:val="1"/>
      <w:numFmt w:val="bullet"/>
      <w:lvlText w:val=""/>
      <w:lvlJc w:val="left"/>
    </w:lvl>
    <w:lvl w:ilvl="3" w:tplc="EC5656B2">
      <w:start w:val="1"/>
      <w:numFmt w:val="bullet"/>
      <w:lvlText w:val=""/>
      <w:lvlJc w:val="left"/>
    </w:lvl>
    <w:lvl w:ilvl="4" w:tplc="5CEAFC6A">
      <w:start w:val="1"/>
      <w:numFmt w:val="bullet"/>
      <w:lvlText w:val=""/>
      <w:lvlJc w:val="left"/>
    </w:lvl>
    <w:lvl w:ilvl="5" w:tplc="F34E7694">
      <w:start w:val="1"/>
      <w:numFmt w:val="bullet"/>
      <w:lvlText w:val=""/>
      <w:lvlJc w:val="left"/>
    </w:lvl>
    <w:lvl w:ilvl="6" w:tplc="A30EF240">
      <w:start w:val="1"/>
      <w:numFmt w:val="bullet"/>
      <w:lvlText w:val=""/>
      <w:lvlJc w:val="left"/>
    </w:lvl>
    <w:lvl w:ilvl="7" w:tplc="07EA0872">
      <w:start w:val="1"/>
      <w:numFmt w:val="bullet"/>
      <w:lvlText w:val=""/>
      <w:lvlJc w:val="left"/>
    </w:lvl>
    <w:lvl w:ilvl="8" w:tplc="7AA22C34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625558EC"/>
    <w:lvl w:ilvl="0" w:tplc="BF3CF090">
      <w:start w:val="1"/>
      <w:numFmt w:val="bullet"/>
      <w:lvlText w:val=" "/>
      <w:lvlJc w:val="left"/>
    </w:lvl>
    <w:lvl w:ilvl="1" w:tplc="59AEE8D6">
      <w:start w:val="1"/>
      <w:numFmt w:val="bullet"/>
      <w:lvlText w:val=""/>
      <w:lvlJc w:val="left"/>
    </w:lvl>
    <w:lvl w:ilvl="2" w:tplc="04CC4C84">
      <w:start w:val="1"/>
      <w:numFmt w:val="bullet"/>
      <w:lvlText w:val=""/>
      <w:lvlJc w:val="left"/>
    </w:lvl>
    <w:lvl w:ilvl="3" w:tplc="F7C604C6">
      <w:start w:val="1"/>
      <w:numFmt w:val="bullet"/>
      <w:lvlText w:val=""/>
      <w:lvlJc w:val="left"/>
    </w:lvl>
    <w:lvl w:ilvl="4" w:tplc="9F3AEB54">
      <w:start w:val="1"/>
      <w:numFmt w:val="bullet"/>
      <w:lvlText w:val=""/>
      <w:lvlJc w:val="left"/>
    </w:lvl>
    <w:lvl w:ilvl="5" w:tplc="B57839B6">
      <w:start w:val="1"/>
      <w:numFmt w:val="bullet"/>
      <w:lvlText w:val=""/>
      <w:lvlJc w:val="left"/>
    </w:lvl>
    <w:lvl w:ilvl="6" w:tplc="67245AC0">
      <w:start w:val="1"/>
      <w:numFmt w:val="bullet"/>
      <w:lvlText w:val=""/>
      <w:lvlJc w:val="left"/>
    </w:lvl>
    <w:lvl w:ilvl="7" w:tplc="D568A59A">
      <w:start w:val="1"/>
      <w:numFmt w:val="bullet"/>
      <w:lvlText w:val=""/>
      <w:lvlJc w:val="left"/>
    </w:lvl>
    <w:lvl w:ilvl="8" w:tplc="B28E8EDA">
      <w:start w:val="1"/>
      <w:numFmt w:val="bullet"/>
      <w:lvlText w:val=""/>
      <w:lvlJc w:val="left"/>
    </w:lvl>
  </w:abstractNum>
  <w:abstractNum w:abstractNumId="5">
    <w:nsid w:val="03296866"/>
    <w:multiLevelType w:val="hybridMultilevel"/>
    <w:tmpl w:val="E0F25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5D27"/>
    <w:multiLevelType w:val="hybridMultilevel"/>
    <w:tmpl w:val="6CF2E5B4"/>
    <w:lvl w:ilvl="0" w:tplc="D0B094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D3333"/>
    <w:multiLevelType w:val="hybridMultilevel"/>
    <w:tmpl w:val="AE406AAE"/>
    <w:lvl w:ilvl="0" w:tplc="040C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190E5D77"/>
    <w:multiLevelType w:val="hybridMultilevel"/>
    <w:tmpl w:val="E466A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74C5"/>
    <w:multiLevelType w:val="hybridMultilevel"/>
    <w:tmpl w:val="1324D2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4310D2"/>
    <w:multiLevelType w:val="hybridMultilevel"/>
    <w:tmpl w:val="25E2BA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DC6DD6"/>
    <w:multiLevelType w:val="hybridMultilevel"/>
    <w:tmpl w:val="A0683C9E"/>
    <w:lvl w:ilvl="0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6D"/>
    <w:rsid w:val="000A5E5F"/>
    <w:rsid w:val="000C0A42"/>
    <w:rsid w:val="000D2F44"/>
    <w:rsid w:val="000F6F09"/>
    <w:rsid w:val="0011716D"/>
    <w:rsid w:val="00152F1C"/>
    <w:rsid w:val="00160EB1"/>
    <w:rsid w:val="001C4DBC"/>
    <w:rsid w:val="00243B92"/>
    <w:rsid w:val="0027175C"/>
    <w:rsid w:val="00276BB3"/>
    <w:rsid w:val="00276E31"/>
    <w:rsid w:val="002805A2"/>
    <w:rsid w:val="002A0270"/>
    <w:rsid w:val="002B5711"/>
    <w:rsid w:val="002C2BA5"/>
    <w:rsid w:val="003360C7"/>
    <w:rsid w:val="00341680"/>
    <w:rsid w:val="003557E2"/>
    <w:rsid w:val="003809A7"/>
    <w:rsid w:val="003B584E"/>
    <w:rsid w:val="00463EC9"/>
    <w:rsid w:val="00466F95"/>
    <w:rsid w:val="00492184"/>
    <w:rsid w:val="004E5139"/>
    <w:rsid w:val="00511990"/>
    <w:rsid w:val="005202C9"/>
    <w:rsid w:val="00563D3B"/>
    <w:rsid w:val="005739BE"/>
    <w:rsid w:val="005C2C6D"/>
    <w:rsid w:val="005E21F6"/>
    <w:rsid w:val="0066117C"/>
    <w:rsid w:val="006A07FB"/>
    <w:rsid w:val="006F1F88"/>
    <w:rsid w:val="006F508A"/>
    <w:rsid w:val="007042B8"/>
    <w:rsid w:val="00762C27"/>
    <w:rsid w:val="00766BDC"/>
    <w:rsid w:val="007B4D34"/>
    <w:rsid w:val="00802C8B"/>
    <w:rsid w:val="00830410"/>
    <w:rsid w:val="008432F0"/>
    <w:rsid w:val="008932F6"/>
    <w:rsid w:val="008B643D"/>
    <w:rsid w:val="00917B6D"/>
    <w:rsid w:val="00924B65"/>
    <w:rsid w:val="00960A28"/>
    <w:rsid w:val="0096798E"/>
    <w:rsid w:val="00976681"/>
    <w:rsid w:val="00A542C7"/>
    <w:rsid w:val="00A66E22"/>
    <w:rsid w:val="00A802BF"/>
    <w:rsid w:val="00AC0B31"/>
    <w:rsid w:val="00AE07F8"/>
    <w:rsid w:val="00AE4C74"/>
    <w:rsid w:val="00B15167"/>
    <w:rsid w:val="00B2506D"/>
    <w:rsid w:val="00B65369"/>
    <w:rsid w:val="00BA0F40"/>
    <w:rsid w:val="00BC2050"/>
    <w:rsid w:val="00BC5101"/>
    <w:rsid w:val="00BE7F08"/>
    <w:rsid w:val="00C22C3B"/>
    <w:rsid w:val="00C36186"/>
    <w:rsid w:val="00C528B5"/>
    <w:rsid w:val="00C56455"/>
    <w:rsid w:val="00C915CC"/>
    <w:rsid w:val="00CC3F6B"/>
    <w:rsid w:val="00CE4056"/>
    <w:rsid w:val="00CF0E28"/>
    <w:rsid w:val="00D44C17"/>
    <w:rsid w:val="00D64075"/>
    <w:rsid w:val="00D70675"/>
    <w:rsid w:val="00D708DF"/>
    <w:rsid w:val="00D766EF"/>
    <w:rsid w:val="00D971ED"/>
    <w:rsid w:val="00DB2B47"/>
    <w:rsid w:val="00DE3886"/>
    <w:rsid w:val="00DE3A48"/>
    <w:rsid w:val="00E077C2"/>
    <w:rsid w:val="00E40782"/>
    <w:rsid w:val="00E46F36"/>
    <w:rsid w:val="00E4767A"/>
    <w:rsid w:val="00E7155F"/>
    <w:rsid w:val="00E772F1"/>
    <w:rsid w:val="00E775DC"/>
    <w:rsid w:val="00EA1A88"/>
    <w:rsid w:val="00EA218A"/>
    <w:rsid w:val="00EC25F0"/>
    <w:rsid w:val="00EC3B06"/>
    <w:rsid w:val="00F43070"/>
    <w:rsid w:val="00F66AB1"/>
    <w:rsid w:val="00F66C4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36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2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Bullet">
    <w:name w:val="List Bullet"/>
    <w:basedOn w:val="Normal"/>
    <w:uiPriority w:val="99"/>
    <w:rsid w:val="00F9214C"/>
    <w:pPr>
      <w:numPr>
        <w:numId w:val="6"/>
      </w:num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D708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2F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924B6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141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 eddine</dc:creator>
  <cp:keywords/>
  <dc:description/>
  <cp:lastModifiedBy>serveur</cp:lastModifiedBy>
  <cp:revision>12</cp:revision>
  <cp:lastPrinted>2023-05-31T09:09:00Z</cp:lastPrinted>
  <dcterms:created xsi:type="dcterms:W3CDTF">2022-05-30T10:26:00Z</dcterms:created>
  <dcterms:modified xsi:type="dcterms:W3CDTF">2023-05-31T09:09:00Z</dcterms:modified>
</cp:coreProperties>
</file>