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78" w:rsidRPr="007E5A3E" w:rsidRDefault="00404942" w:rsidP="00BB4103">
      <w:pPr>
        <w:pStyle w:val="Name"/>
        <w:rPr>
          <w:rStyle w:val="SubtitleChar"/>
          <w:i w:val="0"/>
          <w:iCs w:val="0"/>
          <w:color w:val="auto"/>
          <w:sz w:val="36"/>
          <w:szCs w:val="36"/>
        </w:rPr>
      </w:pPr>
      <w:r w:rsidRPr="007E5A3E">
        <w:rPr>
          <w:rStyle w:val="SubtitleChar"/>
          <w:i w:val="0"/>
          <w:iCs w:val="0"/>
          <w:color w:val="auto"/>
          <w:sz w:val="36"/>
          <w:szCs w:val="36"/>
        </w:rPr>
        <w:pict>
          <v:line id="Line 11" o:spid="_x0000_s1026" style="position:absolute;z-index:251656704;visibility:visible" from="-9pt,-44.7pt" to="-9pt,665.55pt" strokecolor="#365f91 [2404]" strokeweight="3pt">
            <v:shadow type="perspective" color="#622423 [1605]" opacity=".5" offset="1pt" offset2="-1pt"/>
          </v:line>
        </w:pict>
      </w:r>
      <w:r w:rsidR="004E21DD" w:rsidRPr="007E5A3E">
        <w:rPr>
          <w:rStyle w:val="SubtitleChar"/>
          <w:i w:val="0"/>
          <w:iCs w:val="0"/>
          <w:color w:val="auto"/>
          <w:sz w:val="36"/>
          <w:szCs w:val="36"/>
        </w:rPr>
        <w:t>ADHAM SAMIR</w:t>
      </w:r>
      <w:r w:rsidR="007E5A3E">
        <w:rPr>
          <w:rStyle w:val="SubtitleChar"/>
          <w:i w:val="0"/>
          <w:iCs w:val="0"/>
          <w:color w:val="auto"/>
          <w:sz w:val="36"/>
          <w:szCs w:val="36"/>
        </w:rPr>
        <w:t xml:space="preserve"> hussien ali</w:t>
      </w:r>
      <w:bookmarkStart w:id="0" w:name="_GoBack"/>
      <w:bookmarkEnd w:id="0"/>
      <w:r w:rsidR="007E5A3E">
        <w:rPr>
          <w:rStyle w:val="SubtitleChar"/>
          <w:i w:val="0"/>
          <w:iCs w:val="0"/>
          <w:color w:val="auto"/>
          <w:sz w:val="36"/>
          <w:szCs w:val="36"/>
        </w:rPr>
        <w:t xml:space="preserve"> rabeaa</w:t>
      </w:r>
    </w:p>
    <w:p w:rsidR="00F82226" w:rsidRPr="00F82226" w:rsidRDefault="00404942" w:rsidP="008602D5">
      <w:pPr>
        <w:pStyle w:val="Address"/>
      </w:pPr>
      <w:r>
        <w:rPr>
          <w:noProof/>
        </w:rPr>
        <w:pict>
          <v:line id="Line 12" o:spid="_x0000_s1028" style="position:absolute;left:0;text-align:left;z-index:251657728;visibility:visible" from="-9pt,21.3pt" to="482.25pt,21.3pt" strokecolor="#e36c0a [2409]" strokeweight="3pt">
            <v:shadow type="perspective" color="#4e6128 [1606]" opacity=".5" offset="1pt" offset2="-1pt"/>
          </v:line>
        </w:pict>
      </w:r>
      <w:r w:rsidR="008602D5">
        <w:t>106 Z</w:t>
      </w:r>
      <w:r w:rsidR="004E21DD">
        <w:t>-</w:t>
      </w:r>
      <w:proofErr w:type="gramStart"/>
      <w:r w:rsidR="004E21DD">
        <w:t>.,</w:t>
      </w:r>
      <w:proofErr w:type="gramEnd"/>
      <w:r w:rsidR="004E21DD">
        <w:t>-</w:t>
      </w:r>
      <w:proofErr w:type="spellStart"/>
      <w:r w:rsidR="004E21DD">
        <w:t>Hadayek</w:t>
      </w:r>
      <w:proofErr w:type="spellEnd"/>
      <w:r w:rsidR="00F82226" w:rsidRPr="00F82226">
        <w:t xml:space="preserve"> </w:t>
      </w:r>
      <w:proofErr w:type="spellStart"/>
      <w:r w:rsidR="004E21DD">
        <w:t>AlAhram</w:t>
      </w:r>
      <w:proofErr w:type="spellEnd"/>
      <w:r w:rsidR="004E21DD">
        <w:t xml:space="preserve">, </w:t>
      </w:r>
      <w:hyperlink r:id="rId10" w:history="1">
        <w:r w:rsidR="004E21DD" w:rsidRPr="00652035">
          <w:rPr>
            <w:rStyle w:val="Hyperlink"/>
          </w:rPr>
          <w:t>Tel:+201001188487</w:t>
        </w:r>
      </w:hyperlink>
      <w:r w:rsidR="004E21DD">
        <w:t xml:space="preserve"> , Email:</w:t>
      </w:r>
      <w:r w:rsidR="008602D5">
        <w:t>Demo.as46@gmail.com</w:t>
      </w:r>
    </w:p>
    <w:p w:rsidR="00927B78" w:rsidRPr="008602D5" w:rsidRDefault="00927B78" w:rsidP="008602D5">
      <w:pPr>
        <w:pStyle w:val="Subtitle"/>
        <w:rPr>
          <w:b/>
          <w:bCs/>
          <w:i w:val="0"/>
          <w:iCs w:val="0"/>
          <w:color w:val="auto"/>
          <w:sz w:val="32"/>
          <w:szCs w:val="32"/>
        </w:rPr>
      </w:pPr>
      <w:r w:rsidRPr="008602D5">
        <w:rPr>
          <w:b/>
          <w:bCs/>
          <w:i w:val="0"/>
          <w:iCs w:val="0"/>
          <w:color w:val="auto"/>
          <w:sz w:val="32"/>
          <w:szCs w:val="32"/>
        </w:rPr>
        <w:t>Professional Experience</w:t>
      </w:r>
    </w:p>
    <w:tbl>
      <w:tblPr>
        <w:tblW w:w="10010" w:type="dxa"/>
        <w:tblLook w:val="01E0" w:firstRow="1" w:lastRow="1" w:firstColumn="1" w:lastColumn="1" w:noHBand="0" w:noVBand="0"/>
      </w:tblPr>
      <w:tblGrid>
        <w:gridCol w:w="6948"/>
        <w:gridCol w:w="3062"/>
      </w:tblGrid>
      <w:tr w:rsidR="003900C4" w:rsidRPr="005E2F3F" w:rsidTr="00CD765E">
        <w:tc>
          <w:tcPr>
            <w:tcW w:w="6948" w:type="dxa"/>
          </w:tcPr>
          <w:p w:rsidR="008602D5" w:rsidRPr="008602D5" w:rsidRDefault="007E2509" w:rsidP="008602D5">
            <w:pPr>
              <w:pStyle w:val="Subtitle"/>
              <w:rPr>
                <w:b/>
                <w:bCs/>
                <w:i w:val="0"/>
                <w:iCs w:val="0"/>
                <w:color w:val="auto"/>
              </w:rPr>
            </w:pPr>
            <w:r w:rsidRPr="008602D5">
              <w:rPr>
                <w:b/>
                <w:bCs/>
                <w:i w:val="0"/>
                <w:iCs w:val="0"/>
                <w:color w:val="auto"/>
              </w:rPr>
              <w:t>*</w:t>
            </w:r>
            <w:r w:rsidR="007C332B" w:rsidRPr="008602D5">
              <w:rPr>
                <w:b/>
                <w:bCs/>
                <w:i w:val="0"/>
                <w:iCs w:val="0"/>
                <w:color w:val="auto"/>
              </w:rPr>
              <w:t>Al R</w:t>
            </w:r>
            <w:r w:rsidR="008602D5">
              <w:rPr>
                <w:b/>
                <w:bCs/>
                <w:i w:val="0"/>
                <w:iCs w:val="0"/>
                <w:color w:val="auto"/>
              </w:rPr>
              <w:t>A</w:t>
            </w:r>
            <w:r w:rsidR="007C332B" w:rsidRPr="008602D5">
              <w:rPr>
                <w:b/>
                <w:bCs/>
                <w:i w:val="0"/>
                <w:iCs w:val="0"/>
                <w:color w:val="auto"/>
              </w:rPr>
              <w:t xml:space="preserve">AIE EL HOR NEWSPAPER </w:t>
            </w:r>
          </w:p>
          <w:p w:rsidR="00AF3E70" w:rsidRPr="008602D5" w:rsidRDefault="007C332B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r w:rsidRPr="008602D5">
              <w:rPr>
                <w:i w:val="0"/>
                <w:iCs w:val="0"/>
                <w:color w:val="auto"/>
                <w:u w:val="single"/>
              </w:rPr>
              <w:t xml:space="preserve">PRO IN-CHARGE </w:t>
            </w:r>
          </w:p>
          <w:p w:rsidR="008602D5" w:rsidRPr="008602D5" w:rsidRDefault="008602D5" w:rsidP="008602D5">
            <w:pPr>
              <w:rPr>
                <w:rFonts w:eastAsia="MS Mincho"/>
              </w:rPr>
            </w:pPr>
          </w:p>
          <w:p w:rsidR="00AF3E70" w:rsidRPr="008602D5" w:rsidRDefault="007E2509" w:rsidP="008602D5">
            <w:pPr>
              <w:pStyle w:val="Subtitle"/>
              <w:rPr>
                <w:rStyle w:val="LocationChar"/>
                <w:rFonts w:asciiTheme="majorHAnsi" w:eastAsiaTheme="majorEastAsia" w:hAnsiTheme="majorHAnsi" w:cstheme="majorBidi"/>
                <w:b/>
                <w:bCs/>
                <w:i w:val="0"/>
                <w:iCs w:val="0"/>
                <w:color w:val="auto"/>
              </w:rPr>
            </w:pPr>
            <w:r w:rsidRPr="008602D5">
              <w:rPr>
                <w:rStyle w:val="LocationChar"/>
                <w:rFonts w:asciiTheme="majorHAnsi" w:eastAsiaTheme="majorEastAsia" w:hAnsiTheme="majorHAnsi" w:cstheme="majorBidi"/>
                <w:b/>
                <w:bCs/>
                <w:i w:val="0"/>
                <w:iCs w:val="0"/>
                <w:color w:val="auto"/>
              </w:rPr>
              <w:t>*</w:t>
            </w:r>
            <w:r w:rsidR="008602D5">
              <w:rPr>
                <w:rStyle w:val="LocationChar"/>
                <w:rFonts w:asciiTheme="majorHAnsi" w:eastAsiaTheme="majorEastAsia" w:hAnsiTheme="majorHAnsi" w:cstheme="majorBidi"/>
                <w:b/>
                <w:bCs/>
                <w:i w:val="0"/>
                <w:iCs w:val="0"/>
                <w:color w:val="auto"/>
              </w:rPr>
              <w:t>A</w:t>
            </w:r>
            <w:r w:rsidR="007C332B" w:rsidRPr="008602D5">
              <w:rPr>
                <w:rStyle w:val="LocationChar"/>
                <w:rFonts w:asciiTheme="majorHAnsi" w:eastAsiaTheme="majorEastAsia" w:hAnsiTheme="majorHAnsi" w:cstheme="majorBidi"/>
                <w:b/>
                <w:bCs/>
                <w:i w:val="0"/>
                <w:iCs w:val="0"/>
                <w:color w:val="auto"/>
              </w:rPr>
              <w:t>LWADI HOSPITAL</w:t>
            </w:r>
          </w:p>
          <w:p w:rsidR="00AF3E70" w:rsidRDefault="007C332B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r w:rsidRPr="008602D5">
              <w:rPr>
                <w:i w:val="0"/>
                <w:iCs w:val="0"/>
                <w:color w:val="auto"/>
                <w:u w:val="single"/>
              </w:rPr>
              <w:t>ADMISSION OFFICER</w:t>
            </w:r>
          </w:p>
          <w:p w:rsidR="008602D5" w:rsidRPr="008602D5" w:rsidRDefault="008602D5" w:rsidP="008602D5"/>
          <w:p w:rsidR="00916FFF" w:rsidRPr="008602D5" w:rsidRDefault="007E2509" w:rsidP="008602D5">
            <w:pPr>
              <w:pStyle w:val="Subtitle"/>
              <w:rPr>
                <w:b/>
                <w:bCs/>
                <w:i w:val="0"/>
                <w:iCs w:val="0"/>
                <w:color w:val="auto"/>
              </w:rPr>
            </w:pPr>
            <w:r w:rsidRPr="008602D5">
              <w:rPr>
                <w:b/>
                <w:bCs/>
                <w:i w:val="0"/>
                <w:iCs w:val="0"/>
                <w:color w:val="auto"/>
              </w:rPr>
              <w:t>*</w:t>
            </w:r>
            <w:r w:rsidR="008602D5">
              <w:rPr>
                <w:b/>
                <w:bCs/>
                <w:i w:val="0"/>
                <w:iCs w:val="0"/>
                <w:color w:val="auto"/>
              </w:rPr>
              <w:t>D</w:t>
            </w:r>
            <w:r w:rsidR="007C332B" w:rsidRPr="008602D5">
              <w:rPr>
                <w:b/>
                <w:bCs/>
                <w:i w:val="0"/>
                <w:iCs w:val="0"/>
                <w:color w:val="auto"/>
              </w:rPr>
              <w:t>REAM HOSPITAL</w:t>
            </w:r>
          </w:p>
          <w:p w:rsidR="00AF3E70" w:rsidRPr="008602D5" w:rsidRDefault="007C332B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r w:rsidRPr="008602D5">
              <w:rPr>
                <w:i w:val="0"/>
                <w:iCs w:val="0"/>
                <w:color w:val="auto"/>
                <w:u w:val="single"/>
              </w:rPr>
              <w:t>CUSTOMER SERVICE IN-CHARGE</w:t>
            </w:r>
          </w:p>
        </w:tc>
        <w:tc>
          <w:tcPr>
            <w:tcW w:w="3062" w:type="dxa"/>
          </w:tcPr>
          <w:p w:rsidR="003900C4" w:rsidRPr="005E2F3F" w:rsidRDefault="007C332B" w:rsidP="007C332B">
            <w:pPr>
              <w:pStyle w:val="DateRange"/>
              <w:rPr>
                <w:b/>
                <w:bCs/>
              </w:rPr>
            </w:pPr>
            <w:r w:rsidRPr="005E2F3F">
              <w:rPr>
                <w:b/>
                <w:bCs/>
              </w:rPr>
              <w:t>07-2009</w:t>
            </w:r>
            <w:r w:rsidR="003900C4" w:rsidRPr="005E2F3F">
              <w:rPr>
                <w:b/>
                <w:bCs/>
              </w:rPr>
              <w:t xml:space="preserve"> to</w:t>
            </w:r>
            <w:r w:rsidRPr="005E2F3F">
              <w:rPr>
                <w:b/>
                <w:bCs/>
              </w:rPr>
              <w:t xml:space="preserve"> 07-2011</w:t>
            </w:r>
          </w:p>
          <w:p w:rsidR="00AF3E70" w:rsidRPr="005E2F3F" w:rsidRDefault="00AF3E70" w:rsidP="00AF3E70">
            <w:pPr>
              <w:pStyle w:val="DateRange"/>
              <w:rPr>
                <w:b/>
                <w:bCs/>
              </w:rPr>
            </w:pPr>
          </w:p>
          <w:p w:rsidR="00AF3E70" w:rsidRPr="005E2F3F" w:rsidRDefault="007C332B" w:rsidP="007C332B">
            <w:pPr>
              <w:pStyle w:val="DateRange"/>
              <w:rPr>
                <w:b/>
                <w:bCs/>
              </w:rPr>
            </w:pPr>
            <w:r w:rsidRPr="005E2F3F">
              <w:rPr>
                <w:b/>
                <w:bCs/>
              </w:rPr>
              <w:t>10-2011</w:t>
            </w:r>
            <w:r w:rsidR="00AF3E70" w:rsidRPr="005E2F3F">
              <w:rPr>
                <w:b/>
                <w:bCs/>
              </w:rPr>
              <w:t xml:space="preserve"> to</w:t>
            </w:r>
            <w:r w:rsidRPr="005E2F3F">
              <w:rPr>
                <w:b/>
                <w:bCs/>
              </w:rPr>
              <w:t xml:space="preserve"> 03-2013</w:t>
            </w:r>
          </w:p>
          <w:p w:rsidR="009358C0" w:rsidRPr="005E2F3F" w:rsidRDefault="009358C0" w:rsidP="00AF3E70">
            <w:pPr>
              <w:pStyle w:val="DateRange"/>
              <w:rPr>
                <w:b/>
                <w:bCs/>
              </w:rPr>
            </w:pPr>
          </w:p>
          <w:p w:rsidR="009358C0" w:rsidRPr="005E2F3F" w:rsidRDefault="009358C0" w:rsidP="00AF3E70">
            <w:pPr>
              <w:pStyle w:val="DateRange"/>
              <w:rPr>
                <w:b/>
                <w:bCs/>
              </w:rPr>
            </w:pPr>
          </w:p>
          <w:p w:rsidR="009358C0" w:rsidRPr="005E2F3F" w:rsidRDefault="00BC4D21" w:rsidP="007E2509">
            <w:pPr>
              <w:pStyle w:val="DateRange"/>
              <w:rPr>
                <w:b/>
                <w:bCs/>
              </w:rPr>
            </w:pPr>
            <w:r w:rsidRPr="005E2F3F">
              <w:rPr>
                <w:b/>
                <w:bCs/>
              </w:rPr>
              <w:t xml:space="preserve">05-2013 </w:t>
            </w:r>
            <w:r w:rsidR="009358C0" w:rsidRPr="005E2F3F">
              <w:rPr>
                <w:b/>
                <w:bCs/>
              </w:rPr>
              <w:t xml:space="preserve">to </w:t>
            </w:r>
            <w:r w:rsidR="007E2509">
              <w:rPr>
                <w:b/>
                <w:bCs/>
              </w:rPr>
              <w:t>2016</w:t>
            </w:r>
            <w:r w:rsidRPr="005E2F3F">
              <w:rPr>
                <w:b/>
                <w:bCs/>
              </w:rPr>
              <w:t xml:space="preserve"> </w:t>
            </w:r>
          </w:p>
        </w:tc>
      </w:tr>
      <w:tr w:rsidR="00CD765E" w:rsidRPr="00F82226" w:rsidTr="00CD765E">
        <w:tc>
          <w:tcPr>
            <w:tcW w:w="6948" w:type="dxa"/>
          </w:tcPr>
          <w:p w:rsidR="00CD765E" w:rsidRPr="008602D5" w:rsidRDefault="007C332B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r w:rsidRPr="008602D5">
              <w:rPr>
                <w:i w:val="0"/>
                <w:iCs w:val="0"/>
                <w:color w:val="auto"/>
                <w:u w:val="single"/>
              </w:rPr>
              <w:t xml:space="preserve">MARKETING </w:t>
            </w:r>
            <w:r w:rsidR="00BC4D21" w:rsidRPr="008602D5">
              <w:rPr>
                <w:i w:val="0"/>
                <w:iCs w:val="0"/>
                <w:color w:val="auto"/>
                <w:u w:val="single"/>
              </w:rPr>
              <w:t>IN-CHARGE</w:t>
            </w:r>
          </w:p>
          <w:p w:rsidR="00BC4D21" w:rsidRDefault="00BC4D21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r w:rsidRPr="008602D5">
              <w:rPr>
                <w:i w:val="0"/>
                <w:iCs w:val="0"/>
                <w:color w:val="auto"/>
                <w:u w:val="single"/>
              </w:rPr>
              <w:t xml:space="preserve">HEAD OF </w:t>
            </w:r>
            <w:r w:rsidR="008602D5" w:rsidRPr="008602D5">
              <w:rPr>
                <w:i w:val="0"/>
                <w:iCs w:val="0"/>
                <w:color w:val="auto"/>
                <w:u w:val="single"/>
              </w:rPr>
              <w:t>GM</w:t>
            </w:r>
            <w:r w:rsidRPr="008602D5">
              <w:rPr>
                <w:i w:val="0"/>
                <w:iCs w:val="0"/>
                <w:color w:val="auto"/>
                <w:u w:val="single"/>
              </w:rPr>
              <w:t xml:space="preserve"> OFFICE</w:t>
            </w:r>
          </w:p>
          <w:p w:rsidR="008602D5" w:rsidRPr="008602D5" w:rsidRDefault="008602D5" w:rsidP="008602D5"/>
          <w:p w:rsidR="007E2509" w:rsidRPr="008602D5" w:rsidRDefault="007E2509" w:rsidP="008602D5">
            <w:pPr>
              <w:pStyle w:val="Subtitle"/>
              <w:rPr>
                <w:b/>
                <w:bCs/>
                <w:i w:val="0"/>
                <w:iCs w:val="0"/>
                <w:color w:val="auto"/>
              </w:rPr>
            </w:pPr>
            <w:r w:rsidRPr="008602D5">
              <w:rPr>
                <w:b/>
                <w:bCs/>
                <w:i w:val="0"/>
                <w:iCs w:val="0"/>
                <w:color w:val="auto"/>
              </w:rPr>
              <w:t>*</w:t>
            </w:r>
            <w:r w:rsidRPr="008602D5">
              <w:rPr>
                <w:b/>
                <w:bCs/>
                <w:i w:val="0"/>
                <w:iCs w:val="0"/>
                <w:color w:val="auto"/>
              </w:rPr>
              <w:t xml:space="preserve">EGYPTION INTERNATIONL COMPANY FOR </w:t>
            </w:r>
          </w:p>
          <w:p w:rsidR="007E2509" w:rsidRPr="008602D5" w:rsidRDefault="007E2509" w:rsidP="008602D5">
            <w:pPr>
              <w:pStyle w:val="Subtitle"/>
              <w:rPr>
                <w:b/>
                <w:bCs/>
                <w:i w:val="0"/>
                <w:iCs w:val="0"/>
                <w:color w:val="auto"/>
              </w:rPr>
            </w:pPr>
            <w:r w:rsidRPr="008602D5"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gramStart"/>
            <w:r w:rsidRPr="008602D5">
              <w:rPr>
                <w:b/>
                <w:bCs/>
                <w:i w:val="0"/>
                <w:iCs w:val="0"/>
                <w:color w:val="auto"/>
              </w:rPr>
              <w:t>hospital</w:t>
            </w:r>
            <w:proofErr w:type="gramEnd"/>
            <w:r w:rsidRPr="008602D5">
              <w:rPr>
                <w:b/>
                <w:bCs/>
                <w:i w:val="0"/>
                <w:iCs w:val="0"/>
                <w:color w:val="auto"/>
              </w:rPr>
              <w:t xml:space="preserve"> manager</w:t>
            </w:r>
          </w:p>
          <w:p w:rsidR="00916FFF" w:rsidRPr="008602D5" w:rsidRDefault="007E2509" w:rsidP="008602D5">
            <w:pPr>
              <w:pStyle w:val="Subtitle"/>
              <w:rPr>
                <w:i w:val="0"/>
                <w:iCs w:val="0"/>
                <w:color w:val="auto"/>
                <w:u w:val="single"/>
              </w:rPr>
            </w:pPr>
            <w:proofErr w:type="gramStart"/>
            <w:r w:rsidRPr="008602D5">
              <w:rPr>
                <w:i w:val="0"/>
                <w:iCs w:val="0"/>
                <w:color w:val="auto"/>
                <w:u w:val="single"/>
              </w:rPr>
              <w:t>director</w:t>
            </w:r>
            <w:proofErr w:type="gramEnd"/>
            <w:r w:rsidRPr="008602D5">
              <w:rPr>
                <w:i w:val="0"/>
                <w:iCs w:val="0"/>
                <w:color w:val="auto"/>
                <w:u w:val="single"/>
              </w:rPr>
              <w:t xml:space="preserve"> </w:t>
            </w:r>
            <w:r w:rsidR="00916FFF" w:rsidRPr="008602D5">
              <w:rPr>
                <w:i w:val="0"/>
                <w:iCs w:val="0"/>
                <w:color w:val="auto"/>
                <w:u w:val="single"/>
              </w:rPr>
              <w:t>governmental affirs</w:t>
            </w:r>
            <w:r w:rsidRPr="008602D5">
              <w:rPr>
                <w:i w:val="0"/>
                <w:iCs w:val="0"/>
                <w:color w:val="auto"/>
                <w:u w:val="single"/>
              </w:rPr>
              <w:t xml:space="preserve"> </w:t>
            </w:r>
            <w:r w:rsidR="00916FFF" w:rsidRPr="008602D5">
              <w:rPr>
                <w:i w:val="0"/>
                <w:iCs w:val="0"/>
                <w:color w:val="auto"/>
                <w:u w:val="single"/>
              </w:rPr>
              <w:t xml:space="preserve">     </w:t>
            </w:r>
            <w:r w:rsidRPr="008602D5">
              <w:rPr>
                <w:i w:val="0"/>
                <w:iCs w:val="0"/>
                <w:color w:val="auto"/>
                <w:u w:val="single"/>
              </w:rPr>
              <w:t xml:space="preserve">                                                                                                      </w:t>
            </w:r>
            <w:r w:rsidR="00916FFF" w:rsidRPr="008602D5">
              <w:rPr>
                <w:i w:val="0"/>
                <w:iCs w:val="0"/>
                <w:color w:val="auto"/>
                <w:u w:val="single"/>
              </w:rPr>
              <w:t xml:space="preserve">                                                          </w:t>
            </w:r>
          </w:p>
          <w:p w:rsidR="00916FFF" w:rsidRPr="007E2509" w:rsidRDefault="007E2509" w:rsidP="008602D5">
            <w:pPr>
              <w:pStyle w:val="Subtitle"/>
              <w:rPr>
                <w:sz w:val="20"/>
                <w:szCs w:val="20"/>
              </w:rPr>
            </w:pPr>
            <w:proofErr w:type="gramStart"/>
            <w:r w:rsidRPr="008602D5">
              <w:rPr>
                <w:i w:val="0"/>
                <w:iCs w:val="0"/>
                <w:color w:val="auto"/>
                <w:szCs w:val="20"/>
                <w:u w:val="single"/>
              </w:rPr>
              <w:t>assisst</w:t>
            </w:r>
            <w:proofErr w:type="gramEnd"/>
            <w:r w:rsidRPr="008602D5">
              <w:rPr>
                <w:i w:val="0"/>
                <w:iCs w:val="0"/>
                <w:color w:val="auto"/>
                <w:szCs w:val="20"/>
                <w:u w:val="single"/>
              </w:rPr>
              <w:t xml:space="preserve"> general manager</w:t>
            </w:r>
          </w:p>
        </w:tc>
        <w:tc>
          <w:tcPr>
            <w:tcW w:w="3062" w:type="dxa"/>
          </w:tcPr>
          <w:p w:rsidR="00CD765E" w:rsidRDefault="00CD765E" w:rsidP="00AF3E70">
            <w:pPr>
              <w:pStyle w:val="DateRange"/>
            </w:pPr>
          </w:p>
          <w:p w:rsidR="00CD765E" w:rsidRDefault="00CD765E" w:rsidP="00BC4D21">
            <w:pPr>
              <w:pStyle w:val="DateRange"/>
            </w:pPr>
          </w:p>
          <w:p w:rsidR="007E2509" w:rsidRDefault="007E2509" w:rsidP="00BC4D21">
            <w:pPr>
              <w:pStyle w:val="DateRange"/>
            </w:pPr>
          </w:p>
          <w:p w:rsidR="007E2509" w:rsidRDefault="007E2509" w:rsidP="00BC4D21">
            <w:pPr>
              <w:pStyle w:val="DateRange"/>
            </w:pPr>
          </w:p>
          <w:p w:rsidR="007E2509" w:rsidRPr="007E2509" w:rsidRDefault="007E2509" w:rsidP="00BC4D21">
            <w:pPr>
              <w:pStyle w:val="DateRange"/>
              <w:rPr>
                <w:b/>
                <w:bCs/>
              </w:rPr>
            </w:pPr>
            <w:r w:rsidRPr="007E2509">
              <w:rPr>
                <w:b/>
                <w:bCs/>
              </w:rPr>
              <w:t>2016</w:t>
            </w:r>
            <w:r w:rsidR="008602D5">
              <w:rPr>
                <w:b/>
                <w:bCs/>
              </w:rPr>
              <w:t xml:space="preserve"> </w:t>
            </w:r>
            <w:r w:rsidRPr="007E2509">
              <w:rPr>
                <w:b/>
                <w:bCs/>
              </w:rPr>
              <w:t xml:space="preserve"> to 1-2022 </w:t>
            </w:r>
          </w:p>
        </w:tc>
      </w:tr>
    </w:tbl>
    <w:p w:rsidR="009358C0" w:rsidRDefault="009358C0" w:rsidP="00ED6072">
      <w:pPr>
        <w:pStyle w:val="ResumeOverviewtext"/>
      </w:pPr>
    </w:p>
    <w:p w:rsidR="00E57E15" w:rsidRPr="008602D5" w:rsidRDefault="00E57E15" w:rsidP="008602D5">
      <w:pPr>
        <w:pStyle w:val="Subtitle"/>
        <w:rPr>
          <w:b/>
          <w:bCs/>
          <w:color w:val="auto"/>
          <w:sz w:val="28"/>
          <w:szCs w:val="28"/>
          <w:u w:val="single"/>
        </w:rPr>
      </w:pPr>
      <w:r w:rsidRPr="008602D5">
        <w:rPr>
          <w:b/>
          <w:bCs/>
          <w:color w:val="auto"/>
          <w:sz w:val="28"/>
          <w:szCs w:val="28"/>
          <w:u w:val="single"/>
        </w:rPr>
        <w:t>Key Results:</w:t>
      </w:r>
    </w:p>
    <w:p w:rsidR="00BC4D21" w:rsidRPr="00851C8B" w:rsidRDefault="00BC4D21" w:rsidP="00C31395">
      <w:pPr>
        <w:pStyle w:val="KeyResults"/>
      </w:pPr>
    </w:p>
    <w:p w:rsidR="00FC0C6A" w:rsidRDefault="00FC0C6A" w:rsidP="00FC0C6A">
      <w:pPr>
        <w:pStyle w:val="ResumeBulletPoints"/>
      </w:pPr>
      <w:r>
        <w:t xml:space="preserve">Help the business to reach the end point </w:t>
      </w:r>
      <w:r w:rsidR="002367FE">
        <w:t xml:space="preserve">successfully and in the shortest time </w:t>
      </w:r>
      <w:proofErr w:type="gramStart"/>
      <w:r w:rsidR="002367FE">
        <w:t>term .</w:t>
      </w:r>
      <w:proofErr w:type="gramEnd"/>
    </w:p>
    <w:p w:rsidR="00BC4D21" w:rsidRDefault="00BC4D21" w:rsidP="00FC0C6A">
      <w:pPr>
        <w:pStyle w:val="ResumeBulletPoints"/>
      </w:pPr>
      <w:r>
        <w:t xml:space="preserve">Leading Project tasks and follow up with </w:t>
      </w:r>
      <w:proofErr w:type="gramStart"/>
      <w:r>
        <w:t>time ,</w:t>
      </w:r>
      <w:proofErr w:type="gramEnd"/>
      <w:r>
        <w:t xml:space="preserve"> workers and budget tasks.</w:t>
      </w:r>
    </w:p>
    <w:p w:rsidR="002367FE" w:rsidRPr="00F82226" w:rsidRDefault="002367FE" w:rsidP="00FC0C6A">
      <w:pPr>
        <w:pStyle w:val="ResumeBulletPoints"/>
      </w:pPr>
      <w:r>
        <w:t xml:space="preserve">Saving company </w:t>
      </w:r>
      <w:proofErr w:type="gramStart"/>
      <w:r>
        <w:t>cost ,</w:t>
      </w:r>
      <w:proofErr w:type="gramEnd"/>
      <w:r>
        <w:t xml:space="preserve"> effort and time </w:t>
      </w:r>
      <w:r w:rsidR="00601047">
        <w:t xml:space="preserve">wasting by using computerized system. </w:t>
      </w:r>
    </w:p>
    <w:p w:rsidR="00A063A6" w:rsidRPr="00F82226" w:rsidRDefault="00A063A6" w:rsidP="00BC4D21">
      <w:pPr>
        <w:pStyle w:val="ResumeBulletPoints"/>
      </w:pPr>
      <w:r w:rsidRPr="00F82226">
        <w:t>Gathered and assessed needs</w:t>
      </w:r>
      <w:r w:rsidR="005327B3">
        <w:t xml:space="preserve"> from </w:t>
      </w:r>
      <w:r w:rsidRPr="00F82226">
        <w:t>internal business units; created custom solutions to resolve issues.</w:t>
      </w:r>
    </w:p>
    <w:p w:rsidR="00927B78" w:rsidRPr="00847572" w:rsidRDefault="00847572" w:rsidP="00ED6072">
      <w:pPr>
        <w:pStyle w:val="ResumeSectionHeaders"/>
      </w:pPr>
      <w:r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7A1DC3" w:rsidTr="007A1DC3">
        <w:tc>
          <w:tcPr>
            <w:tcW w:w="3888" w:type="dxa"/>
          </w:tcPr>
          <w:p w:rsidR="007A1DC3" w:rsidRPr="008602D5" w:rsidRDefault="007A1DC3" w:rsidP="007A1DC3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b/>
                <w:bCs/>
                <w:color w:val="3366FF"/>
                <w:sz w:val="24"/>
              </w:rPr>
            </w:pPr>
            <w:r w:rsidRPr="008602D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University </w:t>
            </w:r>
            <w:r w:rsidRPr="008602D5">
              <w:rPr>
                <w:rFonts w:ascii="PalatinoLinotype,BoldItalic" w:hAnsi="PalatinoLinotype,BoldItalic" w:cs="PalatinoLinotype,BoldItalic"/>
                <w:b/>
                <w:bCs/>
                <w:color w:val="9A9A9A"/>
                <w:sz w:val="24"/>
              </w:rPr>
              <w:t xml:space="preserve">: </w:t>
            </w:r>
          </w:p>
          <w:p w:rsidR="007A1DC3" w:rsidRDefault="007A1DC3" w:rsidP="00BA4D3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88" w:type="dxa"/>
          </w:tcPr>
          <w:p w:rsidR="005E2F3F" w:rsidRDefault="005E2F3F" w:rsidP="005E2F3F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  <w:t xml:space="preserve">High institute of social works in Cairo </w:t>
            </w:r>
          </w:p>
          <w:p w:rsidR="007A1DC3" w:rsidRPr="005E2F3F" w:rsidRDefault="007A1DC3" w:rsidP="005E2F3F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</w:pPr>
            <w:r w:rsidRPr="006C04E1"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C04E1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  <w:u w:val="single"/>
              </w:rPr>
              <w:t xml:space="preserve">faculty of </w:t>
            </w:r>
            <w:r w:rsidR="005E2F3F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  <w:u w:val="single"/>
              </w:rPr>
              <w:t>social works</w:t>
            </w:r>
          </w:p>
        </w:tc>
      </w:tr>
    </w:tbl>
    <w:p w:rsidR="00C24337" w:rsidRPr="00F82226" w:rsidRDefault="00731D91" w:rsidP="005E2F3F">
      <w:pPr>
        <w:pStyle w:val="CollegeDegree"/>
      </w:pPr>
      <w:r>
        <w:t xml:space="preserve">Bachelor </w:t>
      </w:r>
      <w:r w:rsidR="005E2F3F" w:rsidRPr="005E2F3F">
        <w:t xml:space="preserve">social </w:t>
      </w:r>
      <w:proofErr w:type="gramStart"/>
      <w:r w:rsidR="005E2F3F" w:rsidRPr="005E2F3F">
        <w:t>works</w:t>
      </w:r>
      <w:r w:rsidR="005E2F3F">
        <w:t xml:space="preserve"> ,</w:t>
      </w:r>
      <w:proofErr w:type="gramEnd"/>
      <w:r w:rsidR="005E2F3F">
        <w:t xml:space="preserve"> 2010</w:t>
      </w:r>
    </w:p>
    <w:p w:rsidR="00DC38CB" w:rsidRPr="00847572" w:rsidRDefault="00DC38CB" w:rsidP="00ED6072">
      <w:pPr>
        <w:pStyle w:val="ResumeSectionHeaders"/>
      </w:pPr>
      <w:r w:rsidRPr="00847572">
        <w:t>Technology Summary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7686"/>
      </w:tblGrid>
      <w:tr w:rsidR="00DC38CB" w:rsidRPr="00DD4ED5" w:rsidTr="005E2F3F">
        <w:tc>
          <w:tcPr>
            <w:tcW w:w="2178" w:type="dxa"/>
          </w:tcPr>
          <w:p w:rsidR="00DC38CB" w:rsidRPr="008F0275" w:rsidRDefault="005E2F3F" w:rsidP="008F0275">
            <w:pPr>
              <w:pStyle w:val="TechSummaryBold"/>
            </w:pPr>
            <w:r>
              <w:t>HMIS Hospital sys</w:t>
            </w:r>
          </w:p>
        </w:tc>
        <w:tc>
          <w:tcPr>
            <w:tcW w:w="7686" w:type="dxa"/>
          </w:tcPr>
          <w:p w:rsidR="00BA4D38" w:rsidRPr="00AA17A0" w:rsidRDefault="005E2F3F" w:rsidP="00BA4D38">
            <w:pPr>
              <w:pStyle w:val="TechSummaryPlain"/>
            </w:pPr>
            <w:proofErr w:type="spellStart"/>
            <w:r>
              <w:t>Alkhabeer</w:t>
            </w:r>
            <w:proofErr w:type="spellEnd"/>
            <w:r>
              <w:t xml:space="preserve"> – HMIS - DMS</w:t>
            </w:r>
          </w:p>
        </w:tc>
      </w:tr>
      <w:tr w:rsidR="00DC38CB" w:rsidRPr="00DD4ED5" w:rsidTr="009F0527">
        <w:trPr>
          <w:trHeight w:val="207"/>
        </w:trPr>
        <w:tc>
          <w:tcPr>
            <w:tcW w:w="2178" w:type="dxa"/>
          </w:tcPr>
          <w:p w:rsidR="00DC38CB" w:rsidRPr="008F0275" w:rsidRDefault="005E2F3F" w:rsidP="008F0275">
            <w:pPr>
              <w:pStyle w:val="TechSummaryBold"/>
            </w:pPr>
            <w:r>
              <w:t>MS Office</w:t>
            </w:r>
          </w:p>
        </w:tc>
        <w:tc>
          <w:tcPr>
            <w:tcW w:w="7686" w:type="dxa"/>
          </w:tcPr>
          <w:p w:rsidR="00DC38CB" w:rsidRPr="00DD4ED5" w:rsidRDefault="009F0527" w:rsidP="00916FFF">
            <w:pPr>
              <w:pStyle w:val="TechSummaryPlain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3179445</wp:posOffset>
                  </wp:positionH>
                  <wp:positionV relativeFrom="paragraph">
                    <wp:posOffset>162560</wp:posOffset>
                  </wp:positionV>
                  <wp:extent cx="1638300" cy="1352550"/>
                  <wp:effectExtent l="190500" t="152400" r="171450" b="133350"/>
                  <wp:wrapNone/>
                  <wp:docPr id="1" name="Picture 1" descr="C:\Users\Administrator.DREAMHOSPITAL\Downloads\IMG-20150926-WA0005_resize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.DREAMHOSPITAL\Downloads\IMG-20150926-WA0005_resized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16FFF">
              <w:t xml:space="preserve">Word – Excel </w:t>
            </w:r>
            <w:r w:rsidR="005E2F3F">
              <w:t>– OUTLOOK</w:t>
            </w:r>
          </w:p>
        </w:tc>
      </w:tr>
    </w:tbl>
    <w:p w:rsidR="00773E36" w:rsidRPr="00773E36" w:rsidRDefault="00BA4D38" w:rsidP="00773E36">
      <w:pPr>
        <w:pStyle w:val="ResumeSectionHeaders"/>
      </w:pPr>
      <w:r w:rsidRPr="00BA4D38">
        <w:t>LINGUISTIC SKILLS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577"/>
        <w:gridCol w:w="5335"/>
        <w:gridCol w:w="3402"/>
      </w:tblGrid>
      <w:tr w:rsidR="00773E36" w:rsidRPr="00773E36" w:rsidTr="006C04E1">
        <w:trPr>
          <w:trHeight w:val="322"/>
        </w:trPr>
        <w:tc>
          <w:tcPr>
            <w:tcW w:w="1577" w:type="dxa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>Arabic</w:t>
            </w:r>
            <w:r w:rsidRPr="00773E36">
              <w:rPr>
                <w:rFonts w:ascii="PalatinoLinotype,BoldItalic" w:hAnsi="PalatinoLinotype,BoldItalic" w:cs="PalatinoLinotype,BoldItalic"/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5335" w:type="dxa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Mother Tongue.</w:t>
            </w:r>
          </w:p>
        </w:tc>
        <w:tc>
          <w:tcPr>
            <w:tcW w:w="3402" w:type="dxa"/>
            <w:vMerge w:val="restart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  <w:tr w:rsidR="00773E36" w:rsidRPr="00773E36" w:rsidTr="006C04E1">
        <w:trPr>
          <w:trHeight w:val="372"/>
        </w:trPr>
        <w:tc>
          <w:tcPr>
            <w:tcW w:w="1577" w:type="dxa"/>
          </w:tcPr>
          <w:p w:rsidR="00773E36" w:rsidRPr="00773E36" w:rsidRDefault="00773E36" w:rsidP="00773E36">
            <w:pPr>
              <w:pStyle w:val="PlainText"/>
              <w:rPr>
                <w:b/>
                <w:bCs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English: </w:t>
            </w:r>
          </w:p>
          <w:p w:rsidR="00773E36" w:rsidRPr="00773E36" w:rsidRDefault="00773E36" w:rsidP="00BA4D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335" w:type="dxa"/>
          </w:tcPr>
          <w:p w:rsidR="00773E36" w:rsidRPr="00773E36" w:rsidRDefault="005E2F3F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Good</w:t>
            </w:r>
            <w:r w:rsidR="00773E36"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 xml:space="preserve">  Reading ,Writing, Speaking and Understanding</w:t>
            </w:r>
          </w:p>
        </w:tc>
        <w:tc>
          <w:tcPr>
            <w:tcW w:w="3402" w:type="dxa"/>
            <w:vMerge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  <w:tr w:rsidR="00773E36" w:rsidRPr="00773E36" w:rsidTr="006C04E1">
        <w:tc>
          <w:tcPr>
            <w:tcW w:w="1577" w:type="dxa"/>
          </w:tcPr>
          <w:p w:rsidR="00773E36" w:rsidRPr="00773E36" w:rsidRDefault="00773E36" w:rsidP="00773E36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5335" w:type="dxa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Egyptian</w:t>
            </w:r>
          </w:p>
        </w:tc>
        <w:tc>
          <w:tcPr>
            <w:tcW w:w="3402" w:type="dxa"/>
            <w:vMerge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  <w:tr w:rsidR="00773E36" w:rsidRPr="00773E36" w:rsidTr="006C04E1">
        <w:tc>
          <w:tcPr>
            <w:tcW w:w="1577" w:type="dxa"/>
          </w:tcPr>
          <w:p w:rsidR="00773E36" w:rsidRPr="00773E36" w:rsidRDefault="00773E36" w:rsidP="00773E36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>Social status:</w:t>
            </w:r>
          </w:p>
        </w:tc>
        <w:tc>
          <w:tcPr>
            <w:tcW w:w="5335" w:type="dxa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Married</w:t>
            </w:r>
          </w:p>
        </w:tc>
        <w:tc>
          <w:tcPr>
            <w:tcW w:w="3402" w:type="dxa"/>
            <w:vMerge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  <w:tr w:rsidR="00773E36" w:rsidRPr="00773E36" w:rsidTr="006C04E1">
        <w:tc>
          <w:tcPr>
            <w:tcW w:w="1577" w:type="dxa"/>
          </w:tcPr>
          <w:p w:rsidR="00773E36" w:rsidRPr="00773E36" w:rsidRDefault="00773E36" w:rsidP="00773E36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>Military status:</w:t>
            </w:r>
          </w:p>
        </w:tc>
        <w:tc>
          <w:tcPr>
            <w:tcW w:w="5335" w:type="dxa"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Not required</w:t>
            </w:r>
          </w:p>
        </w:tc>
        <w:tc>
          <w:tcPr>
            <w:tcW w:w="3402" w:type="dxa"/>
            <w:vMerge/>
          </w:tcPr>
          <w:p w:rsid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  <w:tr w:rsidR="00773E36" w:rsidRPr="00773E36" w:rsidTr="006C04E1">
        <w:tc>
          <w:tcPr>
            <w:tcW w:w="1577" w:type="dxa"/>
          </w:tcPr>
          <w:p w:rsidR="00773E36" w:rsidRPr="00773E36" w:rsidRDefault="00773E36" w:rsidP="00773E36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3E36">
              <w:rPr>
                <w:rFonts w:ascii="Times New Roman" w:hAnsi="Times New Roman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5335" w:type="dxa"/>
          </w:tcPr>
          <w:p w:rsidR="00773E36" w:rsidRPr="00773E36" w:rsidRDefault="00916FFF" w:rsidP="005E2F3F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  <w:r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23</w:t>
            </w:r>
            <w:r w:rsidR="00773E36"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 xml:space="preserve"> / </w:t>
            </w:r>
            <w:r w:rsidR="005E2F3F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08</w:t>
            </w:r>
            <w:r w:rsidR="00773E36" w:rsidRPr="00773E36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 xml:space="preserve"> / </w:t>
            </w:r>
            <w:r w:rsidR="005E2F3F"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  <w:t>1988</w:t>
            </w:r>
          </w:p>
        </w:tc>
        <w:tc>
          <w:tcPr>
            <w:tcW w:w="3402" w:type="dxa"/>
            <w:vMerge/>
          </w:tcPr>
          <w:p w:rsidR="00773E36" w:rsidRPr="00773E36" w:rsidRDefault="00773E36" w:rsidP="00773E36">
            <w:pPr>
              <w:autoSpaceDE w:val="0"/>
              <w:autoSpaceDN w:val="0"/>
              <w:adjustRightInd w:val="0"/>
              <w:rPr>
                <w:rFonts w:ascii="PalatinoLinotype,BoldItalic" w:hAnsi="PalatinoLinotype,BoldItalic" w:cs="PalatinoLinotype,BoldItalic"/>
                <w:i/>
                <w:iCs/>
                <w:sz w:val="22"/>
                <w:szCs w:val="22"/>
              </w:rPr>
            </w:pPr>
          </w:p>
        </w:tc>
      </w:tr>
    </w:tbl>
    <w:p w:rsidR="00773E36" w:rsidRDefault="00773E36" w:rsidP="00773E36">
      <w:pPr>
        <w:autoSpaceDE w:val="0"/>
        <w:autoSpaceDN w:val="0"/>
        <w:adjustRightInd w:val="0"/>
        <w:rPr>
          <w:rFonts w:ascii="PalatinoLinotype,BoldItalic" w:hAnsi="PalatinoLinotype,BoldItalic" w:cs="PalatinoLinotype,BoldItalic"/>
          <w:b/>
          <w:bCs/>
          <w:i/>
          <w:iCs/>
          <w:color w:val="3366FF"/>
          <w:sz w:val="22"/>
          <w:szCs w:val="22"/>
        </w:rPr>
      </w:pPr>
    </w:p>
    <w:sectPr w:rsidR="00773E36" w:rsidSect="008F0275">
      <w:headerReference w:type="default" r:id="rId12"/>
      <w:footerReference w:type="default" r:id="rId13"/>
      <w:pgSz w:w="12240" w:h="15840"/>
      <w:pgMar w:top="864" w:right="1152" w:bottom="864" w:left="1440" w:header="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42" w:rsidRDefault="00404942" w:rsidP="00545BC3">
      <w:r>
        <w:separator/>
      </w:r>
    </w:p>
  </w:endnote>
  <w:endnote w:type="continuationSeparator" w:id="0">
    <w:p w:rsidR="00404942" w:rsidRDefault="00404942" w:rsidP="005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inotype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F2" w:rsidRDefault="005E2F3F" w:rsidP="00181379">
    <w:pPr>
      <w:pStyle w:val="Address"/>
    </w:pPr>
    <w:proofErr w:type="spellStart"/>
    <w:r>
      <w:rPr>
        <w:rStyle w:val="PageNumber"/>
        <w:szCs w:val="16"/>
      </w:rPr>
      <w:t>Adham</w:t>
    </w:r>
    <w:proofErr w:type="spellEnd"/>
    <w:r>
      <w:rPr>
        <w:rStyle w:val="PageNumber"/>
        <w:szCs w:val="16"/>
      </w:rPr>
      <w:t xml:space="preserve"> Samir -</w:t>
    </w:r>
    <w:r w:rsidR="00C56B9B">
      <w:rPr>
        <w:rStyle w:val="PageNumber"/>
        <w:szCs w:val="16"/>
      </w:rPr>
      <w:t xml:space="preserve"> Resume</w:t>
    </w:r>
    <w:r w:rsidR="00C56B9B">
      <w:rPr>
        <w:rStyle w:val="PageNumber"/>
        <w:szCs w:val="16"/>
      </w:rPr>
      <w:tab/>
    </w:r>
    <w:r w:rsidR="00C56B9B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C56B9B" w:rsidRPr="00C56B9B">
      <w:rPr>
        <w:rStyle w:val="PageNumber"/>
        <w:szCs w:val="16"/>
      </w:rPr>
      <w:t xml:space="preserve">Page </w:t>
    </w:r>
    <w:r w:rsidR="008D0196" w:rsidRPr="00C56B9B">
      <w:rPr>
        <w:rStyle w:val="PageNumber"/>
        <w:szCs w:val="16"/>
      </w:rPr>
      <w:fldChar w:fldCharType="begin"/>
    </w:r>
    <w:r w:rsidR="00C56B9B" w:rsidRPr="00C56B9B">
      <w:rPr>
        <w:rStyle w:val="PageNumber"/>
        <w:szCs w:val="16"/>
      </w:rPr>
      <w:instrText xml:space="preserve"> PAGE </w:instrText>
    </w:r>
    <w:r w:rsidR="008D0196" w:rsidRPr="00C56B9B">
      <w:rPr>
        <w:rStyle w:val="PageNumber"/>
        <w:szCs w:val="16"/>
      </w:rPr>
      <w:fldChar w:fldCharType="separate"/>
    </w:r>
    <w:r w:rsidR="007E5A3E">
      <w:rPr>
        <w:rStyle w:val="PageNumber"/>
        <w:noProof/>
        <w:szCs w:val="16"/>
      </w:rPr>
      <w:t>1</w:t>
    </w:r>
    <w:r w:rsidR="008D0196" w:rsidRPr="00C56B9B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42" w:rsidRDefault="00404942" w:rsidP="00545BC3">
      <w:r>
        <w:separator/>
      </w:r>
    </w:p>
  </w:footnote>
  <w:footnote w:type="continuationSeparator" w:id="0">
    <w:p w:rsidR="00404942" w:rsidRDefault="00404942" w:rsidP="0054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72" w:rsidRDefault="00ED6072" w:rsidP="0012699E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019"/>
    <w:multiLevelType w:val="multilevel"/>
    <w:tmpl w:val="F9FC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112"/>
    <w:rsid w:val="00005831"/>
    <w:rsid w:val="0001371F"/>
    <w:rsid w:val="00017CBC"/>
    <w:rsid w:val="00020A1B"/>
    <w:rsid w:val="00022807"/>
    <w:rsid w:val="00023B30"/>
    <w:rsid w:val="00051DC4"/>
    <w:rsid w:val="000574F2"/>
    <w:rsid w:val="00062307"/>
    <w:rsid w:val="0006337F"/>
    <w:rsid w:val="00065377"/>
    <w:rsid w:val="000747F5"/>
    <w:rsid w:val="00084795"/>
    <w:rsid w:val="000B2A19"/>
    <w:rsid w:val="000C1214"/>
    <w:rsid w:val="000D304D"/>
    <w:rsid w:val="000D549B"/>
    <w:rsid w:val="00117E38"/>
    <w:rsid w:val="0012699E"/>
    <w:rsid w:val="0013701D"/>
    <w:rsid w:val="001435A3"/>
    <w:rsid w:val="001658FF"/>
    <w:rsid w:val="00181379"/>
    <w:rsid w:val="00191F10"/>
    <w:rsid w:val="001B4BF7"/>
    <w:rsid w:val="001D58CD"/>
    <w:rsid w:val="001D6E87"/>
    <w:rsid w:val="001F2095"/>
    <w:rsid w:val="002012AF"/>
    <w:rsid w:val="00222E22"/>
    <w:rsid w:val="002268A8"/>
    <w:rsid w:val="00227963"/>
    <w:rsid w:val="002367FE"/>
    <w:rsid w:val="0025015F"/>
    <w:rsid w:val="002534C1"/>
    <w:rsid w:val="002674EC"/>
    <w:rsid w:val="00281497"/>
    <w:rsid w:val="002A0C39"/>
    <w:rsid w:val="002A30EF"/>
    <w:rsid w:val="002B1534"/>
    <w:rsid w:val="002B6FBF"/>
    <w:rsid w:val="002D080A"/>
    <w:rsid w:val="002E7BE2"/>
    <w:rsid w:val="00325DE9"/>
    <w:rsid w:val="00345704"/>
    <w:rsid w:val="00351056"/>
    <w:rsid w:val="00362350"/>
    <w:rsid w:val="00367112"/>
    <w:rsid w:val="003900C4"/>
    <w:rsid w:val="003F3441"/>
    <w:rsid w:val="003F6991"/>
    <w:rsid w:val="00404942"/>
    <w:rsid w:val="00422115"/>
    <w:rsid w:val="00473B08"/>
    <w:rsid w:val="0047529C"/>
    <w:rsid w:val="00480C7A"/>
    <w:rsid w:val="004A47E0"/>
    <w:rsid w:val="004A7E5B"/>
    <w:rsid w:val="004B0F4C"/>
    <w:rsid w:val="004B1771"/>
    <w:rsid w:val="004E21DD"/>
    <w:rsid w:val="005149F2"/>
    <w:rsid w:val="00524530"/>
    <w:rsid w:val="005327B3"/>
    <w:rsid w:val="00532F78"/>
    <w:rsid w:val="00545BC3"/>
    <w:rsid w:val="005861EA"/>
    <w:rsid w:val="005A3AE7"/>
    <w:rsid w:val="005C417B"/>
    <w:rsid w:val="005D6DF9"/>
    <w:rsid w:val="005E2F3F"/>
    <w:rsid w:val="005F4E5B"/>
    <w:rsid w:val="005F7592"/>
    <w:rsid w:val="00601047"/>
    <w:rsid w:val="00612830"/>
    <w:rsid w:val="00615581"/>
    <w:rsid w:val="00661C20"/>
    <w:rsid w:val="0068377F"/>
    <w:rsid w:val="006A0CCA"/>
    <w:rsid w:val="006C04E1"/>
    <w:rsid w:val="006E30D3"/>
    <w:rsid w:val="006F4D8D"/>
    <w:rsid w:val="0070001D"/>
    <w:rsid w:val="0072533B"/>
    <w:rsid w:val="00730AB4"/>
    <w:rsid w:val="00731D91"/>
    <w:rsid w:val="0075719D"/>
    <w:rsid w:val="00767093"/>
    <w:rsid w:val="00773E36"/>
    <w:rsid w:val="007803F2"/>
    <w:rsid w:val="007935D5"/>
    <w:rsid w:val="00796C80"/>
    <w:rsid w:val="007A1DC3"/>
    <w:rsid w:val="007C13C1"/>
    <w:rsid w:val="007C332B"/>
    <w:rsid w:val="007D6F33"/>
    <w:rsid w:val="007E2509"/>
    <w:rsid w:val="007E5A3E"/>
    <w:rsid w:val="007E6729"/>
    <w:rsid w:val="007F58FD"/>
    <w:rsid w:val="007F6F5C"/>
    <w:rsid w:val="008137AA"/>
    <w:rsid w:val="00847572"/>
    <w:rsid w:val="00851C8B"/>
    <w:rsid w:val="008602D5"/>
    <w:rsid w:val="00860FE0"/>
    <w:rsid w:val="00870A9F"/>
    <w:rsid w:val="008B56CB"/>
    <w:rsid w:val="008B5B87"/>
    <w:rsid w:val="008C6D73"/>
    <w:rsid w:val="008D0196"/>
    <w:rsid w:val="008F0275"/>
    <w:rsid w:val="0090786F"/>
    <w:rsid w:val="00910E26"/>
    <w:rsid w:val="00916FFF"/>
    <w:rsid w:val="00927B78"/>
    <w:rsid w:val="009358C0"/>
    <w:rsid w:val="00946753"/>
    <w:rsid w:val="00975ADC"/>
    <w:rsid w:val="00977B36"/>
    <w:rsid w:val="00982DED"/>
    <w:rsid w:val="00985945"/>
    <w:rsid w:val="009A0BA0"/>
    <w:rsid w:val="009A2651"/>
    <w:rsid w:val="009E2DEB"/>
    <w:rsid w:val="009F0527"/>
    <w:rsid w:val="009F2517"/>
    <w:rsid w:val="009F4A41"/>
    <w:rsid w:val="00A063A6"/>
    <w:rsid w:val="00A1452E"/>
    <w:rsid w:val="00A25C1B"/>
    <w:rsid w:val="00A25E82"/>
    <w:rsid w:val="00A47F23"/>
    <w:rsid w:val="00A6680D"/>
    <w:rsid w:val="00A77EC3"/>
    <w:rsid w:val="00A82FDB"/>
    <w:rsid w:val="00A85758"/>
    <w:rsid w:val="00A92B21"/>
    <w:rsid w:val="00A9337C"/>
    <w:rsid w:val="00A9494E"/>
    <w:rsid w:val="00AA17A0"/>
    <w:rsid w:val="00AB3B1A"/>
    <w:rsid w:val="00AF3E70"/>
    <w:rsid w:val="00B06AF3"/>
    <w:rsid w:val="00B11D7F"/>
    <w:rsid w:val="00B6326A"/>
    <w:rsid w:val="00B934E1"/>
    <w:rsid w:val="00B963B2"/>
    <w:rsid w:val="00BA0496"/>
    <w:rsid w:val="00BA3054"/>
    <w:rsid w:val="00BA4D38"/>
    <w:rsid w:val="00BB4103"/>
    <w:rsid w:val="00BC4D21"/>
    <w:rsid w:val="00BC57FE"/>
    <w:rsid w:val="00BC691F"/>
    <w:rsid w:val="00BD63A6"/>
    <w:rsid w:val="00BF313D"/>
    <w:rsid w:val="00C24337"/>
    <w:rsid w:val="00C31395"/>
    <w:rsid w:val="00C55419"/>
    <w:rsid w:val="00C56B9B"/>
    <w:rsid w:val="00C6666D"/>
    <w:rsid w:val="00C93DEA"/>
    <w:rsid w:val="00CB0077"/>
    <w:rsid w:val="00CC6A5D"/>
    <w:rsid w:val="00CD765E"/>
    <w:rsid w:val="00CF200B"/>
    <w:rsid w:val="00D16F9A"/>
    <w:rsid w:val="00D20FED"/>
    <w:rsid w:val="00D24B40"/>
    <w:rsid w:val="00D25D19"/>
    <w:rsid w:val="00D606E4"/>
    <w:rsid w:val="00D76FBC"/>
    <w:rsid w:val="00DC38CB"/>
    <w:rsid w:val="00DC39EE"/>
    <w:rsid w:val="00DD4ED5"/>
    <w:rsid w:val="00DF7F7E"/>
    <w:rsid w:val="00E25979"/>
    <w:rsid w:val="00E371FF"/>
    <w:rsid w:val="00E57E15"/>
    <w:rsid w:val="00E70120"/>
    <w:rsid w:val="00E928BF"/>
    <w:rsid w:val="00ED49AE"/>
    <w:rsid w:val="00ED6072"/>
    <w:rsid w:val="00EE1AF6"/>
    <w:rsid w:val="00EE1D47"/>
    <w:rsid w:val="00EE2FCC"/>
    <w:rsid w:val="00EF2978"/>
    <w:rsid w:val="00EF565D"/>
    <w:rsid w:val="00EF64FE"/>
    <w:rsid w:val="00F327C6"/>
    <w:rsid w:val="00F40EEF"/>
    <w:rsid w:val="00F728B8"/>
    <w:rsid w:val="00F72950"/>
    <w:rsid w:val="00F82226"/>
    <w:rsid w:val="00F8490B"/>
    <w:rsid w:val="00F87FC4"/>
    <w:rsid w:val="00F900D6"/>
    <w:rsid w:val="00F9615C"/>
    <w:rsid w:val="00FC0C6A"/>
    <w:rsid w:val="00FD35DF"/>
    <w:rsid w:val="00FD42F9"/>
    <w:rsid w:val="00FF08E8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75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61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12830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597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25979"/>
    <w:rPr>
      <w:color w:val="0000FF"/>
      <w:u w:val="single"/>
    </w:rPr>
  </w:style>
  <w:style w:type="paragraph" w:styleId="BodyText">
    <w:name w:val="Body Text"/>
    <w:basedOn w:val="Normal"/>
    <w:semiHidden/>
    <w:rsid w:val="00E25979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E25979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E25979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E25979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E25979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25979"/>
    <w:rPr>
      <w:sz w:val="16"/>
      <w:szCs w:val="16"/>
    </w:rPr>
  </w:style>
  <w:style w:type="paragraph" w:styleId="CommentText">
    <w:name w:val="annotation text"/>
    <w:basedOn w:val="Normal"/>
    <w:semiHidden/>
    <w:rsid w:val="00E25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97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283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12830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612830"/>
    <w:rPr>
      <w:b/>
      <w:bCs/>
    </w:rPr>
  </w:style>
  <w:style w:type="character" w:styleId="Emphasis">
    <w:name w:val="Emphasis"/>
    <w:basedOn w:val="DefaultParagraphFont"/>
    <w:qFormat/>
    <w:rsid w:val="00612830"/>
    <w:rPr>
      <w:i/>
      <w:iCs/>
    </w:rPr>
  </w:style>
  <w:style w:type="paragraph" w:customStyle="1" w:styleId="Skillstext">
    <w:name w:val="Skills text"/>
    <w:basedOn w:val="Normal"/>
    <w:rsid w:val="00C24337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4E1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A063A6"/>
  </w:style>
  <w:style w:type="paragraph" w:styleId="Header">
    <w:name w:val="header"/>
    <w:basedOn w:val="Normal"/>
    <w:link w:val="Head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C3"/>
    <w:rPr>
      <w:sz w:val="24"/>
      <w:szCs w:val="24"/>
    </w:rPr>
  </w:style>
  <w:style w:type="paragraph" w:customStyle="1" w:styleId="Name">
    <w:name w:val="Name"/>
    <w:basedOn w:val="PlainText"/>
    <w:rsid w:val="00ED6072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ED6072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BB410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BB4103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8C6D73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8C6D73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ED6072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C31395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C31395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C56B9B"/>
    <w:pPr>
      <w:keepNext/>
      <w:spacing w:before="120"/>
      <w:jc w:val="both"/>
    </w:pPr>
    <w:rPr>
      <w:rFonts w:ascii="Tahoma" w:eastAsia="MS Mincho" w:hAnsi="Tahoma" w:cs="Tahoma"/>
      <w:caps/>
      <w:szCs w:val="22"/>
    </w:rPr>
  </w:style>
  <w:style w:type="paragraph" w:customStyle="1" w:styleId="DateRange">
    <w:name w:val="Date Range"/>
    <w:basedOn w:val="Normal"/>
    <w:rsid w:val="00C31395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8C6D73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8C6D73"/>
  </w:style>
  <w:style w:type="paragraph" w:customStyle="1" w:styleId="JobTitle">
    <w:name w:val="Job Title"/>
    <w:basedOn w:val="PlainText"/>
    <w:link w:val="JobTitleChar"/>
    <w:rsid w:val="00181379"/>
    <w:pPr>
      <w:keepNext/>
      <w:spacing w:before="40" w:after="80"/>
      <w:jc w:val="both"/>
    </w:pPr>
    <w:rPr>
      <w:rFonts w:ascii="Tahoma" w:hAnsi="Tahoma" w:cs="Tahoma"/>
      <w:b/>
      <w:iCs/>
      <w:u w:val="single"/>
    </w:rPr>
  </w:style>
  <w:style w:type="paragraph" w:customStyle="1" w:styleId="Jobtitleinfo">
    <w:name w:val="Job title info"/>
    <w:basedOn w:val="JobTitle"/>
    <w:link w:val="JobtitleinfoChar"/>
    <w:rsid w:val="00181379"/>
    <w:rPr>
      <w:b w:val="0"/>
      <w:i/>
      <w:u w:val="none"/>
    </w:rPr>
  </w:style>
  <w:style w:type="character" w:customStyle="1" w:styleId="JobTitleChar">
    <w:name w:val="Job Title Char"/>
    <w:basedOn w:val="PlainTextChar"/>
    <w:link w:val="JobTitle"/>
    <w:rsid w:val="00181379"/>
    <w:rPr>
      <w:rFonts w:ascii="Tahoma" w:hAnsi="Tahoma" w:cs="Tahoma"/>
      <w:b/>
      <w:iCs/>
      <w:u w:val="single"/>
      <w:lang w:val="en-US" w:eastAsia="en-US" w:bidi="ar-SA"/>
    </w:rPr>
  </w:style>
  <w:style w:type="character" w:customStyle="1" w:styleId="JobtitleinfoChar">
    <w:name w:val="Job title info Char"/>
    <w:basedOn w:val="JobTitleChar"/>
    <w:link w:val="Jobtitleinfo"/>
    <w:rsid w:val="00181379"/>
    <w:rPr>
      <w:rFonts w:ascii="Tahoma" w:hAnsi="Tahoma" w:cs="Tahoma"/>
      <w:b/>
      <w:i/>
      <w:iCs/>
      <w:u w:val="single"/>
      <w:lang w:val="en-US" w:eastAsia="en-US" w:bidi="ar-SA"/>
    </w:rPr>
  </w:style>
  <w:style w:type="paragraph" w:customStyle="1" w:styleId="Location">
    <w:name w:val="Location"/>
    <w:basedOn w:val="ResumeOverviewtext"/>
    <w:link w:val="LocationChar"/>
    <w:rsid w:val="00C56B9B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C31395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C56B9B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C31395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C31395"/>
  </w:style>
  <w:style w:type="paragraph" w:styleId="ListParagraph">
    <w:name w:val="List Paragraph"/>
    <w:basedOn w:val="Normal"/>
    <w:uiPriority w:val="34"/>
    <w:qFormat/>
    <w:rsid w:val="00B6326A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5D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7A1D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7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02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2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75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61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12830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597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25979"/>
    <w:rPr>
      <w:color w:val="0000FF"/>
      <w:u w:val="single"/>
    </w:rPr>
  </w:style>
  <w:style w:type="paragraph" w:styleId="BodyText">
    <w:name w:val="Body Text"/>
    <w:basedOn w:val="Normal"/>
    <w:semiHidden/>
    <w:rsid w:val="00E25979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E25979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E25979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E25979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E25979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25979"/>
    <w:rPr>
      <w:sz w:val="16"/>
      <w:szCs w:val="16"/>
    </w:rPr>
  </w:style>
  <w:style w:type="paragraph" w:styleId="CommentText">
    <w:name w:val="annotation text"/>
    <w:basedOn w:val="Normal"/>
    <w:semiHidden/>
    <w:rsid w:val="00E25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97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283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12830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612830"/>
    <w:rPr>
      <w:b/>
      <w:bCs/>
    </w:rPr>
  </w:style>
  <w:style w:type="character" w:styleId="Emphasis">
    <w:name w:val="Emphasis"/>
    <w:basedOn w:val="DefaultParagraphFont"/>
    <w:qFormat/>
    <w:rsid w:val="00612830"/>
    <w:rPr>
      <w:i/>
      <w:iCs/>
    </w:rPr>
  </w:style>
  <w:style w:type="paragraph" w:customStyle="1" w:styleId="Skillstext">
    <w:name w:val="Skills text"/>
    <w:basedOn w:val="Normal"/>
    <w:rsid w:val="00C24337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4E1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A063A6"/>
  </w:style>
  <w:style w:type="paragraph" w:styleId="Header">
    <w:name w:val="header"/>
    <w:basedOn w:val="Normal"/>
    <w:link w:val="Head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C3"/>
    <w:rPr>
      <w:sz w:val="24"/>
      <w:szCs w:val="24"/>
    </w:rPr>
  </w:style>
  <w:style w:type="paragraph" w:customStyle="1" w:styleId="Name">
    <w:name w:val="Name"/>
    <w:basedOn w:val="PlainText"/>
    <w:rsid w:val="00ED6072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ED6072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BB410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BB4103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8C6D73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8C6D73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ED6072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C31395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C31395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C56B9B"/>
    <w:pPr>
      <w:keepNext/>
      <w:spacing w:before="120"/>
      <w:jc w:val="both"/>
    </w:pPr>
    <w:rPr>
      <w:rFonts w:ascii="Tahoma" w:eastAsia="MS Mincho" w:hAnsi="Tahoma" w:cs="Tahoma"/>
      <w:caps/>
      <w:szCs w:val="22"/>
    </w:rPr>
  </w:style>
  <w:style w:type="paragraph" w:customStyle="1" w:styleId="DateRange">
    <w:name w:val="Date Range"/>
    <w:basedOn w:val="Normal"/>
    <w:rsid w:val="00C31395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8C6D73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8C6D73"/>
  </w:style>
  <w:style w:type="paragraph" w:customStyle="1" w:styleId="JobTitle">
    <w:name w:val="Job Title"/>
    <w:basedOn w:val="PlainText"/>
    <w:link w:val="JobTitleChar"/>
    <w:rsid w:val="00181379"/>
    <w:pPr>
      <w:keepNext/>
      <w:spacing w:before="40" w:after="80"/>
      <w:jc w:val="both"/>
    </w:pPr>
    <w:rPr>
      <w:rFonts w:ascii="Tahoma" w:hAnsi="Tahoma" w:cs="Tahoma"/>
      <w:b/>
      <w:iCs/>
      <w:u w:val="single"/>
    </w:rPr>
  </w:style>
  <w:style w:type="paragraph" w:customStyle="1" w:styleId="Jobtitleinfo">
    <w:name w:val="Job title info"/>
    <w:basedOn w:val="JobTitle"/>
    <w:link w:val="JobtitleinfoChar"/>
    <w:rsid w:val="00181379"/>
    <w:rPr>
      <w:b w:val="0"/>
      <w:i/>
      <w:u w:val="none"/>
    </w:rPr>
  </w:style>
  <w:style w:type="character" w:customStyle="1" w:styleId="JobTitleChar">
    <w:name w:val="Job Title Char"/>
    <w:basedOn w:val="PlainTextChar"/>
    <w:link w:val="JobTitle"/>
    <w:rsid w:val="00181379"/>
    <w:rPr>
      <w:rFonts w:ascii="Tahoma" w:hAnsi="Tahoma" w:cs="Tahoma"/>
      <w:b/>
      <w:iCs/>
      <w:u w:val="single"/>
      <w:lang w:val="en-US" w:eastAsia="en-US" w:bidi="ar-SA"/>
    </w:rPr>
  </w:style>
  <w:style w:type="character" w:customStyle="1" w:styleId="JobtitleinfoChar">
    <w:name w:val="Job title info Char"/>
    <w:basedOn w:val="JobTitleChar"/>
    <w:link w:val="Jobtitleinfo"/>
    <w:rsid w:val="00181379"/>
    <w:rPr>
      <w:rFonts w:ascii="Tahoma" w:hAnsi="Tahoma" w:cs="Tahoma"/>
      <w:b/>
      <w:i/>
      <w:iCs/>
      <w:u w:val="single"/>
      <w:lang w:val="en-US" w:eastAsia="en-US" w:bidi="ar-SA"/>
    </w:rPr>
  </w:style>
  <w:style w:type="paragraph" w:customStyle="1" w:styleId="Location">
    <w:name w:val="Location"/>
    <w:basedOn w:val="ResumeOverviewtext"/>
    <w:link w:val="LocationChar"/>
    <w:rsid w:val="00C56B9B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C31395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C56B9B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C31395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C31395"/>
  </w:style>
  <w:style w:type="paragraph" w:styleId="ListParagraph">
    <w:name w:val="List Paragraph"/>
    <w:basedOn w:val="Normal"/>
    <w:uiPriority w:val="34"/>
    <w:qFormat/>
    <w:rsid w:val="00B6326A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5D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7A1D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7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Tel:+20100118848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aa\AppData\Roaming\Microsoft\Templates\MN_HealthcareI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fe4716c8-eaac-44bc-89a5-37e9aff55a5c</TemplateGUID>
    <TemplateBuildVersion>8</TemplateBuildVersion>
    <TemplateBuildDate>2009-10-11T21:44:14.5053483-04:00</TemplateBuildDate>
  </TemplateProperties>
</MonsterProperties>
</file>

<file path=customXml/itemProps1.xml><?xml version="1.0" encoding="utf-8"?>
<ds:datastoreItem xmlns:ds="http://schemas.openxmlformats.org/officeDocument/2006/customXml" ds:itemID="{938E1DDD-08DC-41A7-95E8-114EB629C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E92DD-A3A9-424D-9922-17060FD391AC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MN_HealthcareITResume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2016-06-20T10:32:00Z</dcterms:created>
  <dcterms:modified xsi:type="dcterms:W3CDTF">2022-10-03T12:04:00Z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TC103779669990</vt:lpwstr>
  </property>
</Properties>
</file>