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72" w:rsidRDefault="000E6B45">
      <w:r>
        <w:rPr>
          <w:noProof/>
        </w:rPr>
        <w:pict>
          <v:rect id="Rectángulo 1" o:spid="_x0000_s1052" style="position:absolute;margin-left:-79.95pt;margin-top:-50.4pt;width:584.6pt;height:167.4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" filled="f" stroked="f">
            <v:textbox style="mso-next-textbox:#Rectángulo 1">
              <w:txbxContent>
                <w:p w:rsidR="00C813FF" w:rsidRDefault="00C813FF" w:rsidP="00C813FF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  <w:r w:rsidRPr="00D95EC5">
                    <w:rPr>
                      <w:color w:val="4F6228"/>
                    </w:rPr>
                    <w:t xml:space="preserve">                                                             </w:t>
                  </w:r>
                  <w:r w:rsidR="00215619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>NOM</w:t>
                  </w:r>
                  <w:r w:rsidR="00346988" w:rsidRPr="00346988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 xml:space="preserve"> </w:t>
                  </w:r>
                  <w:r w:rsidR="00346988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>Prénom</w:t>
                  </w:r>
                  <w:r w:rsidR="006A28A2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 xml:space="preserve">  FERHAT</w:t>
                  </w:r>
                  <w:r w:rsidR="00346988" w:rsidRPr="00346988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 xml:space="preserve"> </w:t>
                  </w:r>
                  <w:r w:rsidR="00346988"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>Mohammed</w:t>
                  </w:r>
                </w:p>
                <w:p w:rsidR="000E6B45" w:rsidRDefault="000E6B45" w:rsidP="000E6B45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  <w:r>
                    <w:rPr>
                      <w:rFonts w:hint="cs"/>
                      <w:noProof/>
                      <w:lang w:eastAsia="fr-FR"/>
                    </w:rPr>
                    <w:drawing>
                      <wp:inline distT="0" distB="0" distL="0" distR="0">
                        <wp:extent cx="1031240" cy="1031240"/>
                        <wp:effectExtent l="19050" t="0" r="0" b="0"/>
                        <wp:docPr id="1" name="Image 36" descr="250425_1033887306636923_5086848361668820890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250425_1033887306636923_5086848361668820890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031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 xml:space="preserve">                            Tél :213776214217</w:t>
                  </w:r>
                </w:p>
                <w:p w:rsidR="000E6B45" w:rsidRPr="00D95EC5" w:rsidRDefault="000E6B45" w:rsidP="000E6B45">
                  <w:pPr>
                    <w:jc w:val="right"/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  <w:t>Email :ferhat.mohammed213@gmail.com</w:t>
                  </w:r>
                </w:p>
                <w:p w:rsidR="00C813FF" w:rsidRPr="00346988" w:rsidRDefault="00C813FF" w:rsidP="00C813FF">
                  <w:pPr>
                    <w:rPr>
                      <w:rFonts w:ascii="Arial" w:hAnsi="Arial"/>
                      <w:b/>
                      <w:color w:val="4F6228"/>
                      <w:szCs w:val="20"/>
                    </w:rPr>
                  </w:pPr>
                  <w:r w:rsidRPr="00346988">
                    <w:rPr>
                      <w:rFonts w:ascii="Arial" w:hAnsi="Arial"/>
                      <w:color w:val="4F6228"/>
                      <w:szCs w:val="20"/>
                    </w:rPr>
                    <w:t xml:space="preserve">                                                         </w:t>
                  </w:r>
                  <w:r w:rsidR="000E6B45" w:rsidRPr="00346988">
                    <w:rPr>
                      <w:rFonts w:ascii="Arial" w:hAnsi="Arial"/>
                      <w:color w:val="4F6228"/>
                      <w:szCs w:val="20"/>
                    </w:rPr>
                    <w:t xml:space="preserve">       </w:t>
                  </w:r>
                  <w:r w:rsidR="00346988">
                    <w:rPr>
                      <w:rFonts w:ascii="Arial" w:hAnsi="Arial"/>
                      <w:color w:val="4F6228"/>
                      <w:szCs w:val="20"/>
                    </w:rPr>
                    <w:t xml:space="preserve"> </w:t>
                  </w:r>
                  <w:r w:rsidR="000E6B45" w:rsidRPr="00346988">
                    <w:rPr>
                      <w:rFonts w:ascii="Arial" w:hAnsi="Arial"/>
                      <w:color w:val="4F6228"/>
                      <w:szCs w:val="20"/>
                    </w:rPr>
                    <w:t xml:space="preserve">  </w:t>
                  </w:r>
                  <w:r w:rsidRPr="00346988">
                    <w:rPr>
                      <w:rFonts w:ascii="Arial" w:hAnsi="Arial"/>
                      <w:color w:val="4F6228"/>
                      <w:szCs w:val="20"/>
                    </w:rPr>
                    <w:t xml:space="preserve"> </w:t>
                  </w:r>
                  <w:r w:rsidR="00215619" w:rsidRPr="00346988">
                    <w:rPr>
                      <w:rFonts w:ascii="Arial" w:hAnsi="Arial"/>
                      <w:b/>
                      <w:color w:val="4F6228"/>
                      <w:szCs w:val="20"/>
                    </w:rPr>
                    <w:t>Age</w:t>
                  </w:r>
                  <w:r w:rsidR="006A28A2" w:rsidRPr="00346988">
                    <w:rPr>
                      <w:rFonts w:ascii="Arial" w:hAnsi="Arial"/>
                      <w:b/>
                      <w:color w:val="4F6228"/>
                      <w:szCs w:val="20"/>
                    </w:rPr>
                    <w:t xml:space="preserve"> 31</w:t>
                  </w:r>
                </w:p>
                <w:p w:rsidR="003E7DA4" w:rsidRDefault="000E6B45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 w:rsidRPr="00346988">
                    <w:rPr>
                      <w:rFonts w:ascii="Arial" w:hAnsi="Arial"/>
                      <w:b/>
                      <w:color w:val="4F6228"/>
                      <w:sz w:val="28"/>
                      <w:szCs w:val="20"/>
                    </w:rPr>
                    <w:t>Adresse :03,rue de mostaganem RELIZANE 48000</w:t>
                  </w:r>
                  <w:r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.</w:t>
                  </w:r>
                </w:p>
                <w:p w:rsidR="003E7DA4" w:rsidRPr="00D95EC5" w:rsidRDefault="003E7DA4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</w:p>
                <w:p w:rsidR="00C813FF" w:rsidRPr="00215619" w:rsidRDefault="00C813FF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</w:t>
                  </w:r>
                  <w:r w:rsidR="000E6B45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</w:t>
                  </w: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                            </w:t>
                  </w:r>
                  <w:r w:rsidR="00215619"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Adresse</w:t>
                  </w: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</w:t>
                  </w:r>
                </w:p>
                <w:p w:rsidR="00C813FF" w:rsidRPr="00215619" w:rsidRDefault="00C813FF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215619"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Ville-Pays</w:t>
                  </w:r>
                </w:p>
                <w:p w:rsidR="00C813FF" w:rsidRPr="00215619" w:rsidRDefault="00C813FF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                                           T</w:t>
                  </w:r>
                  <w:r w:rsidR="00215619"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é</w:t>
                  </w: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l:xxxxxxxxxxxx                                                                     </w:t>
                  </w:r>
                  <w:r w:rsidR="00215619">
                    <w:rPr>
                      <w:rFonts w:ascii="Arial" w:hAnsi="Arial"/>
                      <w:color w:val="4F6228"/>
                      <w:sz w:val="32"/>
                      <w:szCs w:val="32"/>
                    </w:rPr>
                    <w:t>Chef de Projet</w:t>
                  </w:r>
                </w:p>
                <w:p w:rsidR="00C813FF" w:rsidRPr="00215619" w:rsidRDefault="00C813FF" w:rsidP="00C813FF">
                  <w:pPr>
                    <w:rPr>
                      <w:rFonts w:ascii="Arial" w:hAnsi="Arial"/>
                      <w:color w:val="4F6228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                                                         E-mail xxxxxxxxxxx@xxxxxxxxxxx.com                                   Disponible </w:t>
                  </w:r>
                  <w:r w:rsid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à</w:t>
                  </w:r>
                  <w:r w:rsidRP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 xml:space="preserve"> partir </w:t>
                  </w:r>
                  <w:r w:rsidR="00215619">
                    <w:rPr>
                      <w:rFonts w:ascii="Arial" w:hAnsi="Arial"/>
                      <w:color w:val="4F6228"/>
                      <w:sz w:val="20"/>
                      <w:szCs w:val="20"/>
                    </w:rPr>
                    <w:t>de juin</w:t>
                  </w:r>
                </w:p>
                <w:p w:rsidR="00C813FF" w:rsidRPr="00215619" w:rsidRDefault="00C813FF" w:rsidP="00C813FF">
                  <w:pPr>
                    <w:rPr>
                      <w:color w:val="4F6228"/>
                    </w:rPr>
                  </w:pPr>
                </w:p>
              </w:txbxContent>
            </v:textbox>
            <w10:wrap type="through"/>
          </v:rect>
        </w:pict>
      </w:r>
      <w:r w:rsidR="00DB09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56" type="#_x0000_t202" style="position:absolute;margin-left:297pt;margin-top:147.55pt;width:207pt;height:108pt;z-index:25165516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" filled="f" stroked="f">
            <v:shadow color="black" opacity="49150f" offset=".74833mm,.74833mm"/>
            <v:textbox style="mso-next-textbox:#Cuadro de texto 7" inset=",7.2pt,,7.2pt">
              <w:txbxContent>
                <w:p w:rsidR="00AD3A5C" w:rsidRPr="00215619" w:rsidRDefault="00AD3A5C" w:rsidP="004F25B4">
                  <w:pPr>
                    <w:rPr>
                      <w:rFonts w:ascii="Arial" w:hAnsi="Arial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</w:rPr>
                    <w:t>-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</w:rPr>
                    <w:t xml:space="preserve"> </w:t>
                  </w:r>
                  <w:r w:rsidR="00215619" w:rsidRPr="00215619">
                    <w:rPr>
                      <w:rFonts w:ascii="Arial" w:hAnsi="Arial"/>
                      <w:b/>
                    </w:rPr>
                    <w:t>Logiciels maîtrisés</w:t>
                  </w:r>
                  <w:r w:rsidRPr="00215619">
                    <w:rPr>
                      <w:rFonts w:ascii="Arial" w:hAnsi="Arial"/>
                      <w:b/>
                    </w:rPr>
                    <w:t>:</w:t>
                  </w:r>
                  <w:r w:rsidRPr="00215619">
                    <w:rPr>
                      <w:rFonts w:ascii="Arial" w:hAnsi="Arial"/>
                    </w:rPr>
                    <w:t xml:space="preserve"> Excel, PowerPoint, Word, </w:t>
                  </w:r>
                  <w:r w:rsidR="00215619">
                    <w:rPr>
                      <w:rFonts w:ascii="Arial" w:hAnsi="Arial"/>
                    </w:rPr>
                    <w:t>Photoshop</w:t>
                  </w:r>
                  <w:r w:rsidRPr="00215619">
                    <w:rPr>
                      <w:rFonts w:ascii="Arial" w:hAnsi="Arial"/>
                    </w:rPr>
                    <w:t>.</w:t>
                  </w:r>
                  <w:r w:rsidR="00271C90">
                    <w:rPr>
                      <w:rFonts w:ascii="Arial" w:hAnsi="Arial"/>
                    </w:rPr>
                    <w:t>big paie-B</w:t>
                  </w:r>
                  <w:r w:rsidR="006A28A2">
                    <w:rPr>
                      <w:rFonts w:ascii="Arial" w:hAnsi="Arial"/>
                    </w:rPr>
                    <w:t>ig GRH-</w:t>
                  </w:r>
                  <w:r w:rsidR="00271C90">
                    <w:rPr>
                      <w:rFonts w:ascii="Arial" w:hAnsi="Arial"/>
                    </w:rPr>
                    <w:t>B</w:t>
                  </w:r>
                  <w:r w:rsidR="006A28A2">
                    <w:rPr>
                      <w:rFonts w:ascii="Arial" w:hAnsi="Arial"/>
                    </w:rPr>
                    <w:t>ig finance-</w:t>
                  </w:r>
                </w:p>
                <w:p w:rsidR="00AD3A5C" w:rsidRPr="00215619" w:rsidRDefault="00AD3A5C" w:rsidP="00AD3A5C">
                  <w:pPr>
                    <w:rPr>
                      <w:rFonts w:ascii="Arial" w:hAnsi="Arial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color w:val="000000"/>
                    </w:rPr>
                  </w:pPr>
                  <w:r w:rsidRPr="00215619">
                    <w:rPr>
                      <w:rFonts w:ascii="Arial" w:hAnsi="Arial"/>
                      <w:b/>
                    </w:rPr>
                    <w:t>-</w:t>
                  </w:r>
                  <w:r w:rsidR="00215619" w:rsidRPr="00215619">
                    <w:rPr>
                      <w:rFonts w:ascii="Arial" w:hAnsi="Arial"/>
                      <w:b/>
                    </w:rPr>
                    <w:t xml:space="preserve"> </w:t>
                  </w:r>
                  <w:r w:rsidR="000D2491" w:rsidRPr="00215619">
                    <w:rPr>
                      <w:rFonts w:ascii="Arial" w:hAnsi="Arial"/>
                      <w:b/>
                    </w:rPr>
                    <w:t>Connaissances</w:t>
                  </w:r>
                  <w:r w:rsidRPr="00215619">
                    <w:rPr>
                      <w:rFonts w:ascii="Arial" w:hAnsi="Arial"/>
                      <w:b/>
                    </w:rPr>
                    <w:t xml:space="preserve"> en:</w:t>
                  </w:r>
                  <w:r w:rsidRPr="00215619">
                    <w:rPr>
                      <w:rFonts w:ascii="Arial" w:hAnsi="Arial"/>
                    </w:rPr>
                    <w:t xml:space="preserve"> </w:t>
                  </w:r>
                  <w:r w:rsidR="00215619">
                    <w:rPr>
                      <w:rFonts w:ascii="Arial" w:hAnsi="Arial"/>
                    </w:rPr>
                    <w:t xml:space="preserve">Comptabilité et </w:t>
                  </w:r>
                  <w:r w:rsidR="006A28A2">
                    <w:rPr>
                      <w:rFonts w:ascii="Arial" w:hAnsi="Arial"/>
                    </w:rPr>
                    <w:t>contrôle de gestion-audit-gestion du stocks</w:t>
                  </w:r>
                </w:p>
              </w:txbxContent>
            </v:textbox>
            <w10:wrap type="through"/>
          </v:shape>
        </w:pict>
      </w:r>
      <w:r w:rsidR="00DB09A6">
        <w:rPr>
          <w:noProof/>
        </w:rPr>
        <w:pict>
          <v:shape id="Cuadro de texto 5" o:spid="_x0000_s1055" type="#_x0000_t202" style="position:absolute;margin-left:-71.95pt;margin-top:111.55pt;width:180pt;height:2in;z-index:25165414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" filled="f" stroked="f">
            <v:textbox style="mso-next-textbox:#Cuadro de texto 5" inset=",7.2pt,,7.2pt">
              <w:txbxContent>
                <w:p w:rsidR="00AD3A5C" w:rsidRPr="00215619" w:rsidRDefault="00215619" w:rsidP="00AD3A5C">
                  <w:pPr>
                    <w:rPr>
                      <w:rFonts w:ascii="Arial" w:hAnsi="Arial"/>
                      <w:color w:val="E5B8B7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  <w:t>COMPETENCES</w:t>
                  </w:r>
                </w:p>
                <w:p w:rsidR="00AD3A5C" w:rsidRPr="00215619" w:rsidRDefault="00AD3A5C">
                  <w:pPr>
                    <w:rPr>
                      <w:rFonts w:ascii="Arial" w:hAnsi="Arial"/>
                      <w:color w:val="000000"/>
                    </w:rPr>
                  </w:pPr>
                </w:p>
                <w:p w:rsidR="00AD3A5C" w:rsidRPr="00215619" w:rsidRDefault="00AD3A5C">
                  <w:pPr>
                    <w:rPr>
                      <w:rFonts w:ascii="Arial" w:hAnsi="Arial"/>
                    </w:rPr>
                  </w:pPr>
                  <w:r w:rsidRPr="00215619">
                    <w:rPr>
                      <w:rFonts w:ascii="Arial" w:hAnsi="Arial"/>
                    </w:rPr>
                    <w:t>-</w:t>
                  </w:r>
                  <w:r w:rsidR="00215619" w:rsidRPr="00215619">
                    <w:rPr>
                      <w:rFonts w:ascii="Arial" w:hAnsi="Arial"/>
                    </w:rPr>
                    <w:t xml:space="preserve"> Gestion de </w:t>
                  </w:r>
                  <w:r w:rsidR="006A28A2">
                    <w:rPr>
                      <w:rFonts w:ascii="Arial" w:hAnsi="Arial"/>
                    </w:rPr>
                    <w:t>paie</w:t>
                  </w:r>
                </w:p>
                <w:p w:rsidR="00AD3A5C" w:rsidRPr="00215619" w:rsidRDefault="00AD3A5C">
                  <w:pPr>
                    <w:rPr>
                      <w:rFonts w:ascii="Arial" w:hAnsi="Arial"/>
                    </w:rPr>
                  </w:pPr>
                  <w:r w:rsidRPr="00215619">
                    <w:rPr>
                      <w:rFonts w:ascii="Arial" w:hAnsi="Arial"/>
                    </w:rPr>
                    <w:t>-</w:t>
                  </w:r>
                  <w:r w:rsidR="00215619" w:rsidRPr="00215619">
                    <w:rPr>
                      <w:rFonts w:ascii="Arial" w:hAnsi="Arial"/>
                    </w:rPr>
                    <w:t xml:space="preserve"> </w:t>
                  </w:r>
                  <w:r w:rsidR="006A28A2">
                    <w:rPr>
                      <w:rFonts w:ascii="Arial" w:hAnsi="Arial"/>
                    </w:rPr>
                    <w:t>Contrôle de gestion</w:t>
                  </w:r>
                </w:p>
                <w:p w:rsidR="00AD3A5C" w:rsidRPr="00215619" w:rsidRDefault="00AD3A5C">
                  <w:pPr>
                    <w:rPr>
                      <w:rFonts w:ascii="Arial" w:hAnsi="Arial"/>
                    </w:rPr>
                  </w:pPr>
                  <w:r w:rsidRPr="00215619">
                    <w:rPr>
                      <w:rFonts w:ascii="Arial" w:hAnsi="Arial"/>
                    </w:rPr>
                    <w:t>-</w:t>
                  </w:r>
                  <w:r w:rsidR="00215619" w:rsidRPr="00215619">
                    <w:rPr>
                      <w:rFonts w:ascii="Arial" w:hAnsi="Arial"/>
                    </w:rPr>
                    <w:t xml:space="preserve"> Gestion du </w:t>
                  </w:r>
                  <w:r w:rsidR="006A28A2">
                    <w:rPr>
                      <w:rFonts w:ascii="Arial" w:hAnsi="Arial"/>
                    </w:rPr>
                    <w:t>stocks</w:t>
                  </w:r>
                </w:p>
                <w:p w:rsidR="00AD3A5C" w:rsidRPr="00215619" w:rsidRDefault="00215619">
                  <w:pPr>
                    <w:rPr>
                      <w:rFonts w:ascii="Arial" w:hAnsi="Arial"/>
                    </w:rPr>
                  </w:pPr>
                  <w:r w:rsidRPr="00215619">
                    <w:rPr>
                      <w:rFonts w:ascii="Arial" w:hAnsi="Arial"/>
                    </w:rPr>
                    <w:t xml:space="preserve">- </w:t>
                  </w:r>
                  <w:r w:rsidR="006A28A2">
                    <w:rPr>
                      <w:rFonts w:ascii="Arial" w:hAnsi="Arial"/>
                    </w:rPr>
                    <w:t>Audit interne</w:t>
                  </w:r>
                </w:p>
                <w:p w:rsidR="00215619" w:rsidRDefault="00AD3A5C">
                  <w:pPr>
                    <w:rPr>
                      <w:rFonts w:ascii="Arial" w:hAnsi="Arial"/>
                    </w:rPr>
                  </w:pPr>
                  <w:r w:rsidRPr="0044216C">
                    <w:rPr>
                      <w:rFonts w:ascii="Arial" w:hAnsi="Arial"/>
                    </w:rPr>
                    <w:t>-</w:t>
                  </w:r>
                  <w:r w:rsidR="006A28A2">
                    <w:rPr>
                      <w:rFonts w:ascii="Arial" w:hAnsi="Arial"/>
                      <w:lang w:val="es-ES"/>
                    </w:rPr>
                    <w:t xml:space="preserve"> Com</w:t>
                  </w:r>
                  <w:r w:rsidR="00E063EE">
                    <w:rPr>
                      <w:rFonts w:ascii="Arial" w:hAnsi="Arial"/>
                      <w:lang w:val="es-ES"/>
                    </w:rPr>
                    <w:t>tabilité</w:t>
                  </w:r>
                  <w:r w:rsidR="006A28A2">
                    <w:rPr>
                      <w:rFonts w:ascii="Arial" w:hAnsi="Arial"/>
                      <w:lang w:val="es-ES"/>
                    </w:rPr>
                    <w:t xml:space="preserve"> </w:t>
                  </w:r>
                  <w:r w:rsidR="006A28A2" w:rsidRPr="006A28A2">
                    <w:rPr>
                      <w:rFonts w:ascii="Arial" w:hAnsi="Arial"/>
                    </w:rPr>
                    <w:t>général</w:t>
                  </w:r>
                </w:p>
                <w:p w:rsidR="00AD3A5C" w:rsidRPr="00B476C7" w:rsidRDefault="00215619">
                  <w:pPr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</w:rPr>
                    <w:t xml:space="preserve">- </w:t>
                  </w:r>
                </w:p>
              </w:txbxContent>
            </v:textbox>
            <w10:wrap type="tight"/>
          </v:shape>
        </w:pict>
      </w:r>
      <w:r w:rsidR="00DB09A6">
        <w:rPr>
          <w:noProof/>
        </w:rPr>
        <w:pict>
          <v:shape id="Cuadro de texto 6" o:spid="_x0000_s1054" type="#_x0000_t202" style="position:absolute;margin-left:148.05pt;margin-top:167.8pt;width:180pt;height:117pt;z-index:25165312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" filled="f" stroked="f">
            <v:textbox style="mso-next-textbox:#Cuadro de texto 6" inset=",7.2pt,,7.2pt">
              <w:txbxContent>
                <w:p w:rsidR="00AD3A5C" w:rsidRPr="0044216C" w:rsidRDefault="00215619" w:rsidP="004835E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Anglais </w:t>
                  </w:r>
                  <w:r w:rsidR="00AD3A5C" w:rsidRPr="0044216C">
                    <w:rPr>
                      <w:rFonts w:ascii="Arial" w:hAnsi="Arial"/>
                    </w:rPr>
                    <w:t xml:space="preserve">: </w:t>
                  </w:r>
                  <w:r>
                    <w:rPr>
                      <w:rFonts w:ascii="Arial" w:hAnsi="Arial"/>
                    </w:rPr>
                    <w:t>Bilingue</w:t>
                  </w:r>
                </w:p>
                <w:p w:rsidR="00AD3A5C" w:rsidRPr="0044216C" w:rsidRDefault="006A28A2" w:rsidP="004835E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Arabe</w:t>
                  </w:r>
                  <w:r w:rsidR="00215619">
                    <w:rPr>
                      <w:rFonts w:ascii="Arial" w:hAnsi="Arial"/>
                    </w:rPr>
                    <w:t xml:space="preserve"> </w:t>
                  </w:r>
                  <w:r w:rsidR="00AD3A5C" w:rsidRPr="0044216C">
                    <w:rPr>
                      <w:rFonts w:ascii="Arial" w:hAnsi="Arial"/>
                    </w:rPr>
                    <w:t xml:space="preserve">: </w:t>
                  </w:r>
                  <w:r w:rsidR="00215619">
                    <w:rPr>
                      <w:rFonts w:ascii="Arial" w:hAnsi="Arial"/>
                    </w:rPr>
                    <w:t>Courant</w:t>
                  </w:r>
                </w:p>
                <w:p w:rsidR="006A28A2" w:rsidRPr="0044216C" w:rsidRDefault="00271C90" w:rsidP="006A28A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français</w:t>
                  </w:r>
                  <w:r w:rsidR="006A28A2">
                    <w:rPr>
                      <w:rFonts w:ascii="Arial" w:hAnsi="Arial"/>
                    </w:rPr>
                    <w:t xml:space="preserve"> </w:t>
                  </w:r>
                  <w:r w:rsidR="006A28A2" w:rsidRPr="0044216C">
                    <w:rPr>
                      <w:rFonts w:ascii="Arial" w:hAnsi="Arial"/>
                    </w:rPr>
                    <w:t xml:space="preserve">: </w:t>
                  </w:r>
                  <w:r w:rsidR="006A28A2">
                    <w:rPr>
                      <w:rFonts w:ascii="Arial" w:hAnsi="Arial"/>
                    </w:rPr>
                    <w:t>Courant</w:t>
                  </w:r>
                </w:p>
                <w:p w:rsidR="00AD3A5C" w:rsidRPr="0044216C" w:rsidRDefault="00AD3A5C" w:rsidP="00AD3A5C">
                  <w:pPr>
                    <w:jc w:val="center"/>
                  </w:pPr>
                </w:p>
              </w:txbxContent>
            </v:textbox>
            <w10:wrap type="through"/>
          </v:shape>
        </w:pict>
      </w:r>
    </w:p>
    <w:p w:rsidR="00A70072" w:rsidRPr="00A70072" w:rsidRDefault="00DB09A6" w:rsidP="00A70072">
      <w:r>
        <w:rPr>
          <w:noProof/>
        </w:rPr>
        <w:pict>
          <v:line id="Conector recto 2" o:spid="_x0000_s1050" style="position:absolute;z-index:251656192;visibility:visible" from="-184.95pt,13.15pt" to="382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" strokecolor="#e5b8b7"/>
        </w:pic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DB09A6" w:rsidP="00CE44D2">
      <w:pPr>
        <w:ind w:hanging="1276"/>
      </w:pPr>
      <w:r>
        <w:rPr>
          <w:noProof/>
        </w:rPr>
        <w:pict>
          <v:shape id="_x0000_s1049" type="#_x0000_t202" style="position:absolute;margin-left:-174.05pt;margin-top:469.75pt;width:567pt;height:65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" filled="f" stroked="f">
            <v:path arrowok="t"/>
            <v:textbox>
              <w:txbxContent>
                <w:p w:rsidR="00215619" w:rsidRPr="00D95EC5" w:rsidRDefault="00C30736" w:rsidP="00215619">
                  <w:pPr>
                    <w:rPr>
                      <w:rFonts w:ascii="Arial" w:hAnsi="Arial"/>
                      <w:b/>
                      <w:color w:val="E5B8B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  <w:t>CENTRES D’INTERETS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15619" w:rsidRPr="00D62133" w:rsidRDefault="00215619" w:rsidP="00215619">
                  <w:pPr>
                    <w:rPr>
                      <w:color w:val="000000"/>
                    </w:rPr>
                  </w:pPr>
                  <w:r w:rsidRPr="00C30736">
                    <w:rPr>
                      <w:rFonts w:ascii="Arial" w:hAnsi="Arial"/>
                      <w:b/>
                      <w:color w:val="000000"/>
                    </w:rPr>
                    <w:t xml:space="preserve"> </w:t>
                  </w:r>
                  <w:r w:rsidR="00C30736" w:rsidRPr="00C30736">
                    <w:rPr>
                      <w:rFonts w:ascii="Arial" w:hAnsi="Arial"/>
                      <w:color w:val="000000"/>
                    </w:rPr>
                    <w:t xml:space="preserve">Sports, Formations, Passions, </w:t>
                  </w:r>
                  <w:r w:rsidR="000D2491">
                    <w:rPr>
                      <w:rFonts w:ascii="Arial" w:hAnsi="Arial"/>
                      <w:color w:val="000000"/>
                    </w:rPr>
                    <w:t>internet, lecture</w:t>
                  </w:r>
                </w:p>
                <w:p w:rsidR="00215619" w:rsidRPr="00215619" w:rsidRDefault="00215619" w:rsidP="00215619">
                  <w:pPr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Ville-Pays        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D62133"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  <w:t>Université :abdelhamid ibn badis Mostaganem</w:t>
                  </w:r>
                </w:p>
                <w:p w:rsidR="00215619" w:rsidRPr="00215619" w:rsidRDefault="00215619" w:rsidP="0021561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15619" w:rsidRPr="00215619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Années   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215619">
                    <w:rPr>
                      <w:rFonts w:ascii="Arial" w:hAnsi="Arial"/>
                      <w:color w:val="000000"/>
                    </w:rPr>
                    <w:t>Diplôme xxxxxxxxxxxxxxxxxxxxxxxxxxxxxxxxxxx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Ville-Pays        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215619"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  <w:t>Université ou école</w:t>
                  </w:r>
                </w:p>
                <w:p w:rsidR="00215619" w:rsidRPr="00E02E0A" w:rsidRDefault="00215619" w:rsidP="00215619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10" o:spid="_x0000_s1048" type="#_x0000_t202" style="position:absolute;margin-left:-3.55pt;margin-top:210.65pt;width:405pt;height:306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" filled="f" stroked="f">
            <v:path arrowok="t"/>
            <v:textbox>
              <w:txbxContent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</w:rPr>
                  </w:pPr>
                  <w:r w:rsidRPr="00E02E0A">
                    <w:rPr>
                      <w:rFonts w:ascii="Arial" w:hAnsi="Arial"/>
                      <w:b/>
                      <w:color w:val="000000"/>
                    </w:rPr>
                    <w:t>NOM</w:t>
                  </w:r>
                  <w:r w:rsidR="00215619">
                    <w:rPr>
                      <w:rFonts w:ascii="Arial" w:hAnsi="Arial"/>
                      <w:b/>
                      <w:color w:val="000000"/>
                    </w:rPr>
                    <w:t xml:space="preserve"> DE L’ENTREPRISE</w:t>
                  </w:r>
                  <w:r w:rsidR="00215619">
                    <w:rPr>
                      <w:rFonts w:ascii="Arial" w:hAnsi="Arial"/>
                      <w:color w:val="000000"/>
                    </w:rPr>
                    <w:t>,</w:t>
                  </w:r>
                  <w:r w:rsidRPr="00E02E0A">
                    <w:rPr>
                      <w:rFonts w:ascii="Arial" w:hAnsi="Arial"/>
                      <w:color w:val="000000"/>
                    </w:rPr>
                    <w:t xml:space="preserve"> Sect</w:t>
                  </w:r>
                  <w:r w:rsidR="00215619">
                    <w:rPr>
                      <w:rFonts w:ascii="Arial" w:hAnsi="Arial"/>
                      <w:color w:val="000000"/>
                    </w:rPr>
                    <w:t>eur</w:t>
                  </w:r>
                  <w:r w:rsidR="005C30B1">
                    <w:rPr>
                      <w:rFonts w:ascii="Arial" w:hAnsi="Arial"/>
                      <w:color w:val="000000"/>
                    </w:rPr>
                    <w:t> : l’université</w:t>
                  </w:r>
                </w:p>
                <w:p w:rsidR="00AD3A5C" w:rsidRPr="005C30B1" w:rsidRDefault="00215619" w:rsidP="004F25B4">
                  <w:pPr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>Poste occupé</w:t>
                  </w:r>
                  <w:r w:rsidR="005C30B1">
                    <w:rPr>
                      <w:rFonts w:ascii="Arial" w:hAnsi="Arial"/>
                      <w:color w:val="000000"/>
                      <w:u w:val="single"/>
                    </w:rPr>
                    <w:t> </w:t>
                  </w:r>
                  <w:r w:rsidR="005C30B1">
                    <w:rPr>
                      <w:rFonts w:ascii="Arial" w:hAnsi="Arial"/>
                      <w:color w:val="000000"/>
                    </w:rPr>
                    <w:t>:Comptable</w:t>
                  </w:r>
                </w:p>
                <w:p w:rsidR="00AD3A5C" w:rsidRPr="00215619" w:rsidRDefault="00215619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Missions et tâches réalisées</w:t>
                  </w:r>
                  <w:r w:rsidR="00D62005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: les budgets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-les couts des consommation des plats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La gestion du stocks-traitement des factures-les prévisions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Les rapport mensuel…..ect</w:t>
                  </w:r>
                </w:p>
                <w:p w:rsidR="00AD3A5C" w:rsidRPr="00E02E0A" w:rsidRDefault="00AD3A5C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</w:rPr>
                  </w:pPr>
                  <w:r w:rsidRPr="00E02E0A">
                    <w:rPr>
                      <w:rFonts w:ascii="Arial" w:hAnsi="Arial"/>
                      <w:b/>
                      <w:color w:val="000000"/>
                    </w:rPr>
                    <w:t>NOM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 xml:space="preserve"> DE L’ENTREPRISE</w:t>
                  </w:r>
                  <w:r>
                    <w:rPr>
                      <w:rFonts w:ascii="Arial" w:hAnsi="Arial"/>
                      <w:color w:val="000000"/>
                    </w:rPr>
                    <w:t>,</w:t>
                  </w:r>
                  <w:r w:rsidRPr="00E02E0A">
                    <w:rPr>
                      <w:rFonts w:ascii="Arial" w:hAnsi="Arial"/>
                      <w:color w:val="000000"/>
                    </w:rPr>
                    <w:t xml:space="preserve"> Sect</w:t>
                  </w:r>
                  <w:r>
                    <w:rPr>
                      <w:rFonts w:ascii="Arial" w:hAnsi="Arial"/>
                      <w:color w:val="000000"/>
                    </w:rPr>
                    <w:t>eur</w:t>
                  </w:r>
                  <w:r w:rsidR="005C30B1">
                    <w:rPr>
                      <w:rFonts w:ascii="Arial" w:hAnsi="Arial"/>
                      <w:color w:val="000000"/>
                    </w:rPr>
                    <w:t xml:space="preserve"> industrie</w:t>
                  </w:r>
                </w:p>
                <w:p w:rsidR="00215619" w:rsidRPr="005C30B1" w:rsidRDefault="00215619" w:rsidP="00215619">
                  <w:pPr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>Poste occupé</w:t>
                  </w:r>
                  <w:r w:rsidR="005C30B1">
                    <w:rPr>
                      <w:rFonts w:ascii="Arial" w:hAnsi="Arial"/>
                      <w:color w:val="000000"/>
                      <w:u w:val="single"/>
                    </w:rPr>
                    <w:t xml:space="preserve"> </w:t>
                  </w:r>
                  <w:r w:rsidR="005C30B1">
                    <w:rPr>
                      <w:rFonts w:ascii="Arial" w:hAnsi="Arial"/>
                      <w:color w:val="000000"/>
                    </w:rPr>
                    <w:t>assistant d’administration RH</w:t>
                  </w:r>
                </w:p>
                <w:p w:rsidR="00215619" w:rsidRPr="00215619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Missions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et tâches réalisées: Gestion du paie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La gestion des contrats-faire les décisions-la déclaration parafiscal 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Traitement des frais de mission….ect</w:t>
                  </w:r>
                </w:p>
                <w:p w:rsidR="00AD3A5C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  <w:r w:rsidR="005C30B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AD3A5C" w:rsidRPr="00E02E0A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</w:rPr>
                  </w:pPr>
                  <w:r w:rsidRPr="00E02E0A">
                    <w:rPr>
                      <w:rFonts w:ascii="Arial" w:hAnsi="Arial"/>
                      <w:b/>
                      <w:color w:val="000000"/>
                    </w:rPr>
                    <w:t>NOM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 xml:space="preserve"> DE L’ENTREPRISE</w:t>
                  </w:r>
                  <w:r>
                    <w:rPr>
                      <w:rFonts w:ascii="Arial" w:hAnsi="Arial"/>
                      <w:color w:val="000000"/>
                    </w:rPr>
                    <w:t>,</w:t>
                  </w:r>
                  <w:r w:rsidRPr="00E02E0A">
                    <w:rPr>
                      <w:rFonts w:ascii="Arial" w:hAnsi="Arial"/>
                      <w:color w:val="000000"/>
                    </w:rPr>
                    <w:t xml:space="preserve"> Sect</w:t>
                  </w:r>
                  <w:r>
                    <w:rPr>
                      <w:rFonts w:ascii="Arial" w:hAnsi="Arial"/>
                      <w:color w:val="000000"/>
                    </w:rPr>
                    <w:t>eur</w:t>
                  </w:r>
                  <w:r w:rsidR="00BC0AF8">
                    <w:rPr>
                      <w:rFonts w:ascii="Arial" w:hAnsi="Arial"/>
                      <w:color w:val="000000"/>
                    </w:rPr>
                    <w:t xml:space="preserve"> industrie</w:t>
                  </w:r>
                </w:p>
                <w:p w:rsidR="00215619" w:rsidRPr="00BC0AF8" w:rsidRDefault="00215619" w:rsidP="00215619">
                  <w:pPr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  <w:u w:val="single"/>
                    </w:rPr>
                    <w:t>Poste occupé</w:t>
                  </w:r>
                  <w:r w:rsidR="00BC0AF8">
                    <w:rPr>
                      <w:rFonts w:ascii="Arial" w:hAnsi="Arial"/>
                      <w:color w:val="000000"/>
                      <w:u w:val="single"/>
                    </w:rPr>
                    <w:t> </w:t>
                  </w:r>
                  <w:r w:rsidR="00BC0AF8">
                    <w:rPr>
                      <w:rFonts w:ascii="Arial" w:hAnsi="Arial"/>
                      <w:color w:val="000000"/>
                    </w:rPr>
                    <w:t>:Comptable</w:t>
                  </w:r>
                </w:p>
                <w:p w:rsidR="00215619" w:rsidRPr="00215619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Missions </w:t>
                  </w:r>
                  <w:r w:rsidR="00BC0AF8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et tâches réal</w:t>
                  </w:r>
                  <w:r w:rsidR="00271C90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isées: la comptabilité</w:t>
                  </w:r>
                  <w:r w:rsidR="00BC0AF8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général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BC0AF8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La comptabilité analytique</w:t>
                  </w:r>
                </w:p>
                <w:p w:rsidR="00215619" w:rsidRPr="00E02E0A" w:rsidRDefault="00215619" w:rsidP="00215619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C0AF8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</w:p>
                <w:p w:rsidR="00AD3A5C" w:rsidRPr="00E02E0A" w:rsidRDefault="00215619" w:rsidP="00215619">
                  <w:pPr>
                    <w:rPr>
                      <w:color w:val="000000"/>
                    </w:rPr>
                  </w:pPr>
                  <w:r w:rsidRPr="00E02E0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C0AF8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9" o:spid="_x0000_s1047" type="#_x0000_t202" style="position:absolute;margin-left:-174.55pt;margin-top:180.25pt;width:412.35pt;height:324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" filled="f" stroked="f">
            <v:path arrowok="t"/>
            <v:textbox>
              <w:txbxContent>
                <w:p w:rsidR="00AD3A5C" w:rsidRPr="00215619" w:rsidRDefault="00215619" w:rsidP="004F25B4">
                  <w:pPr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</w:pPr>
                  <w:r w:rsidRPr="00215619"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  <w:t>EXPERIENCES PROFESSIONNELLES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</w:t>
                  </w:r>
                </w:p>
                <w:p w:rsidR="00AD3A5C" w:rsidRPr="00215619" w:rsidRDefault="00215619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Du</w:t>
                  </w:r>
                  <w:r w:rsidR="00AD3A5C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C30B1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28/12/2010</w:t>
                  </w:r>
                  <w:r w:rsidR="00AD3A5C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u</w:t>
                  </w:r>
                  <w:r w:rsidR="00AD3A5C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C30B1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15/09/2013</w:t>
                  </w:r>
                </w:p>
                <w:p w:rsidR="00AD3A5C" w:rsidRPr="00215619" w:rsidRDefault="00215619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Ville - Pays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15619" w:rsidRPr="00215619" w:rsidRDefault="00215619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Du </w:t>
                  </w:r>
                  <w:r w:rsidR="005C30B1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15/09/2013</w:t>
                  </w: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au </w:t>
                  </w:r>
                  <w:r w:rsidR="005C30B1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28/07/2015</w:t>
                  </w: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3A5C" w:rsidRPr="00215619" w:rsidRDefault="00215619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Ville - Pays</w:t>
                  </w: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AD3A5C" w:rsidP="004F25B4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15619" w:rsidRPr="00215619" w:rsidRDefault="00215619" w:rsidP="00215619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Du </w:t>
                  </w:r>
                  <w:r w:rsidR="005C30B1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28/07/2015</w:t>
                  </w:r>
                  <w:r w:rsidR="00BC0AF8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 ce jour</w:t>
                  </w:r>
                </w:p>
                <w:p w:rsidR="00AD3A5C" w:rsidRPr="00E02E0A" w:rsidRDefault="00215619" w:rsidP="00215619">
                  <w:pPr>
                    <w:rPr>
                      <w:color w:val="00000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Ville - Pays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8" o:spid="_x0000_s1046" type="#_x0000_t202" style="position:absolute;margin-left:-181pt;margin-top:29.85pt;width:567pt;height:171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" filled="f" stroked="f">
            <v:path arrowok="t"/>
            <v:textbox>
              <w:txbxContent>
                <w:p w:rsidR="00AD3A5C" w:rsidRPr="00D95EC5" w:rsidRDefault="00215619" w:rsidP="00CE44D2">
                  <w:pPr>
                    <w:ind w:firstLine="142"/>
                    <w:rPr>
                      <w:rFonts w:ascii="Arial" w:hAnsi="Arial"/>
                      <w:b/>
                      <w:color w:val="E5B8B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  <w:t>FORMATIONS</w:t>
                  </w:r>
                </w:p>
                <w:p w:rsidR="00AD3A5C" w:rsidRPr="00E02E0A" w:rsidRDefault="00AD3A5C" w:rsidP="00CE44D2">
                  <w:pPr>
                    <w:ind w:firstLine="142"/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215619" w:rsidRDefault="00215619" w:rsidP="00CE44D2">
                  <w:pPr>
                    <w:ind w:firstLine="142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Années</w:t>
                  </w:r>
                  <w:r w:rsidR="00AD3A5C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215619">
                    <w:rPr>
                      <w:rFonts w:ascii="Arial" w:hAnsi="Arial"/>
                      <w:color w:val="000000"/>
                    </w:rPr>
                    <w:t>Diplôme</w:t>
                  </w:r>
                  <w:r w:rsidR="006A28A2">
                    <w:rPr>
                      <w:rFonts w:ascii="Arial" w:hAnsi="Arial"/>
                      <w:color w:val="000000"/>
                    </w:rPr>
                    <w:t xml:space="preserve"> Licence en science de gestion option :comptabilité</w:t>
                  </w:r>
                </w:p>
                <w:p w:rsidR="00AD3A5C" w:rsidRPr="00215619" w:rsidRDefault="00AD3A5C" w:rsidP="00CE44D2">
                  <w:pPr>
                    <w:ind w:firstLine="142"/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Ville-Pays</w:t>
                  </w: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215619"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  <w:t>Universi</w:t>
                  </w:r>
                  <w:r w:rsidR="006A28A2"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  <w:t>té  :abdelhamid ibn badis Mostaganem.</w:t>
                  </w:r>
                </w:p>
                <w:p w:rsidR="00AD3A5C" w:rsidRPr="00215619" w:rsidRDefault="00AD3A5C" w:rsidP="00CE44D2">
                  <w:pPr>
                    <w:ind w:firstLine="142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15619" w:rsidRPr="00215619" w:rsidRDefault="00AD3A5C" w:rsidP="00CE44D2">
                  <w:pPr>
                    <w:ind w:firstLine="142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15619"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Années    </w:t>
                  </w:r>
                  <w:r w:rsidR="00215619" w:rsidRPr="00215619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="005C30B1">
                    <w:rPr>
                      <w:rFonts w:ascii="Arial" w:hAnsi="Arial"/>
                      <w:color w:val="000000"/>
                    </w:rPr>
                    <w:t>Diplôme :2008.</w:t>
                  </w:r>
                </w:p>
                <w:p w:rsidR="00AD3A5C" w:rsidRPr="00215619" w:rsidRDefault="00215619" w:rsidP="00CE44D2">
                  <w:pPr>
                    <w:ind w:firstLine="142"/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</w:pPr>
                  <w:r w:rsidRPr="00215619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Ville-Pays        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215619">
                    <w:rPr>
                      <w:rFonts w:ascii="Arial" w:hAnsi="Arial"/>
                      <w:i/>
                      <w:color w:val="000000"/>
                      <w:sz w:val="20"/>
                      <w:szCs w:val="20"/>
                    </w:rPr>
                    <w:t>Université ou école</w:t>
                  </w:r>
                </w:p>
                <w:p w:rsidR="00AD3A5C" w:rsidRPr="00215619" w:rsidRDefault="00AD3A5C" w:rsidP="00CE44D2">
                  <w:pPr>
                    <w:ind w:firstLine="142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E02E0A" w:rsidRDefault="00AD3A5C" w:rsidP="00CE44D2">
                  <w:pPr>
                    <w:ind w:firstLine="142"/>
                    <w:rPr>
                      <w:color w:val="00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line id="Conector recto 12" o:spid="_x0000_s1045" style="position:absolute;z-index:251663360;visibility:visible" from="-184.95pt,205.75pt" to="382.0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" strokecolor="#e5b8b7"/>
        </w:pict>
      </w:r>
      <w:r>
        <w:rPr>
          <w:noProof/>
        </w:rPr>
        <w:pict>
          <v:line id="_x0000_s1044" style="position:absolute;z-index:251664384;visibility:visible" from="-184pt,496.8pt" to="383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gxGwIAADIEAAAOAAAAZHJzL2Uyb0RvYy54bWysU8GO2yAQvVfqPyDuie3UySZWnFXXTnrZ&#10;tp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" strokecolor="#e5b8b7"/>
        </w:pict>
      </w:r>
      <w:r>
        <w:rPr>
          <w:noProof/>
        </w:rPr>
        <w:pict>
          <v:line id="Conector recto 4" o:spid="_x0000_s1043" style="position:absolute;z-index:251662336;visibility:visible" from="-184.95pt,55.2pt" to="382.0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dHAIAADIEAAAOAAAAZHJzL2Uyb0RvYy54bWysU8GO2yAQvVfqPyDuie3UySZWnFXXTnrZ&#10;tp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" strokecolor="#e5b8b7"/>
        </w:pict>
      </w:r>
    </w:p>
    <w:sectPr w:rsidR="00A70072" w:rsidRPr="00A700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5D" w:rsidRDefault="0083715D" w:rsidP="00A70072">
      <w:r>
        <w:separator/>
      </w:r>
    </w:p>
  </w:endnote>
  <w:endnote w:type="continuationSeparator" w:id="1">
    <w:p w:rsidR="0083715D" w:rsidRDefault="0083715D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5D" w:rsidRDefault="0083715D" w:rsidP="00A70072">
      <w:r>
        <w:separator/>
      </w:r>
    </w:p>
  </w:footnote>
  <w:footnote w:type="continuationSeparator" w:id="1">
    <w:p w:rsidR="0083715D" w:rsidRDefault="0083715D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3074">
      <o:colormru v:ext="edit" colors="#408000,lim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5619"/>
    <w:rsid w:val="0003229C"/>
    <w:rsid w:val="00067BC0"/>
    <w:rsid w:val="000A6FC0"/>
    <w:rsid w:val="000D2491"/>
    <w:rsid w:val="000E6B45"/>
    <w:rsid w:val="00160D1C"/>
    <w:rsid w:val="00215619"/>
    <w:rsid w:val="00271C90"/>
    <w:rsid w:val="002D7339"/>
    <w:rsid w:val="003361D5"/>
    <w:rsid w:val="00346988"/>
    <w:rsid w:val="003D68E7"/>
    <w:rsid w:val="003D787D"/>
    <w:rsid w:val="003E7DA4"/>
    <w:rsid w:val="0044216C"/>
    <w:rsid w:val="004835EE"/>
    <w:rsid w:val="004F25B4"/>
    <w:rsid w:val="005C30B1"/>
    <w:rsid w:val="006A28A2"/>
    <w:rsid w:val="006B3EA1"/>
    <w:rsid w:val="007B3AE8"/>
    <w:rsid w:val="0083715D"/>
    <w:rsid w:val="00A70072"/>
    <w:rsid w:val="00AD3A5C"/>
    <w:rsid w:val="00B07E9F"/>
    <w:rsid w:val="00B36DAE"/>
    <w:rsid w:val="00B476C7"/>
    <w:rsid w:val="00B74F7C"/>
    <w:rsid w:val="00BC0AF8"/>
    <w:rsid w:val="00BE1BDB"/>
    <w:rsid w:val="00C30736"/>
    <w:rsid w:val="00C813FF"/>
    <w:rsid w:val="00C9074F"/>
    <w:rsid w:val="00CE44D2"/>
    <w:rsid w:val="00D62005"/>
    <w:rsid w:val="00D62133"/>
    <w:rsid w:val="00D860E1"/>
    <w:rsid w:val="00D95EC5"/>
    <w:rsid w:val="00DB09A6"/>
    <w:rsid w:val="00DE61F4"/>
    <w:rsid w:val="00E02E0A"/>
    <w:rsid w:val="00E063EE"/>
    <w:rsid w:val="00E16F5F"/>
    <w:rsid w:val="00E41930"/>
    <w:rsid w:val="00E802FF"/>
    <w:rsid w:val="00F15C60"/>
    <w:rsid w:val="00F721A0"/>
    <w:rsid w:val="00F739EC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408000,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D27E22-1C17-42E1-85F4-79E5CC2D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Formato11.dotx</Template>
  <TotalTime>18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reytt</cp:lastModifiedBy>
  <cp:revision>27</cp:revision>
  <dcterms:created xsi:type="dcterms:W3CDTF">2016-05-07T17:12:00Z</dcterms:created>
  <dcterms:modified xsi:type="dcterms:W3CDTF">2016-05-07T17:30:00Z</dcterms:modified>
</cp:coreProperties>
</file>