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noProof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400175" cy="828675"/>
            <wp:effectExtent l="0" t="0" r="9525" b="9525"/>
            <wp:wrapNone/>
            <wp:docPr id="1026" name="Imag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00175" cy="8286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1700530</wp:posOffset>
                </wp:positionH>
                <wp:positionV relativeFrom="paragraph">
                  <wp:posOffset>-13970</wp:posOffset>
                </wp:positionV>
                <wp:extent cx="4657725" cy="9496425"/>
                <wp:effectExtent l="0" t="0" r="28575" b="28575"/>
                <wp:wrapNone/>
                <wp:docPr id="1027" name="Rectangl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657725" cy="949642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rPr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Prof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il</w:t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/>
                            </w:pPr>
                            <w:r>
                              <w:t xml:space="preserve">      Je possède plus de </w:t>
                            </w:r>
                            <w:r>
                              <w:t>7</w:t>
                            </w:r>
                            <w:r>
                              <w:t xml:space="preserve"> ans en tant qu’assistant RH et 4 ans chef de production. Diplômé en comptabilité des entreprises .je suis </w:t>
                            </w:r>
                            <w:r>
                              <w:t>passionné et j’ai un sens relationnel que je saurai mettre au service de votre entreprise.</w:t>
                            </w:r>
                            <w:r>
                              <w:t xml:space="preserve">  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/>
                            </w:pPr>
                          </w:p>
                          <w:tbl>
                            <w:tblPr>
                              <w:tblW w:w="0" w:type="auto"/>
                              <w:tblInd w:w="278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35"/>
                            </w:tblGrid>
                            <w:tr>
                              <w:trPr>
                                <w:trHeight w:val="100" w:hRule="atLeast"/>
                              </w:trPr>
                              <w:tc>
                                <w:tcPr>
                                  <w:tcW w:w="5835" w:type="dxa"/>
                                  <w:tcBorders/>
                                </w:tcPr>
                                <w:p>
                                  <w:pPr>
                                    <w:pStyle w:val="style0"/>
                                    <w:jc w:val="both"/>
                                    <w:rPr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style0"/>
                              <w:jc w:val="both"/>
                              <w:rPr/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Formation</w:t>
                            </w:r>
                          </w:p>
                          <w:p>
                            <w:pPr>
                              <w:pStyle w:val="style0"/>
                              <w:ind w:left="360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3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De sept 2009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à juil. 20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0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Baccalauréat science expérimental option science physique </w:t>
                            </w:r>
                          </w:p>
                          <w:p>
                            <w:pPr>
                              <w:pStyle w:val="style0"/>
                              <w:ind w:left="360"/>
                              <w:jc w:val="both"/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IBN EL ARABI EL HATIMI TAZNAKHT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ind w:left="360"/>
                              <w:jc w:val="both"/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360"/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De sept 2012 à juil. 2014</w:t>
                            </w:r>
                            <w:r>
                              <w:t xml:space="preserve">     </w:t>
                            </w:r>
                            <w:r>
                              <w:t xml:space="preserve">  </w:t>
                            </w:r>
                            <w:r>
                              <w:t xml:space="preserve"> D</w:t>
                            </w:r>
                            <w:r>
                              <w:t>iplôme de technicien en comptabilité des entreprises.</w:t>
                            </w:r>
                          </w:p>
                          <w:p>
                            <w:pPr>
                              <w:pStyle w:val="style0"/>
                              <w:ind w:left="360"/>
                              <w:jc w:val="both"/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ISGI AZLI Marrakech</w:t>
                            </w:r>
                          </w:p>
                          <w:p>
                            <w:pPr>
                              <w:pStyle w:val="style0"/>
                              <w:ind w:left="360"/>
                              <w:jc w:val="both"/>
                              <w:rPr>
                                <w:color w:val="7030a0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360"/>
                              <w:jc w:val="both"/>
                              <w:rPr/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Expérience professionnelle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/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6"/>
                              </w:numPr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De juil. 2014 à nov. 2015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>STAGIAIRE</w:t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/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color w:val="7030a0"/>
                              </w:rPr>
                              <w:t>Fiduciaire FISCOGEST Marrakech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/>
                            </w:pPr>
                            <w:r>
                              <w:t xml:space="preserve">           -</w:t>
                            </w:r>
                            <w:r>
                              <w:t xml:space="preserve">Les taches de comptabilité diverse. 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/>
                            </w:pPr>
                            <w:r>
                              <w:t xml:space="preserve">           -</w:t>
                            </w:r>
                            <w:r>
                              <w:t xml:space="preserve">Saisie </w:t>
                            </w:r>
                            <w:r>
                              <w:t>comptable</w:t>
                            </w:r>
                            <w:r>
                              <w:t xml:space="preserve"> ; 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/>
                            </w:pPr>
                            <w:r>
                              <w:t xml:space="preserve">           -Gestion</w:t>
                            </w:r>
                            <w:r>
                              <w:t xml:space="preserve"> des rapprochements bancaires 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/>
                            </w:pPr>
                            <w:r>
                              <w:t xml:space="preserve">           -Traitement</w:t>
                            </w:r>
                            <w:r>
                              <w:t xml:space="preserve"> des déclarations fiscale 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/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6"/>
                              </w:numPr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De déc. 2015 à déc. 2017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</w:rPr>
                              <w:t>ssistant RH &amp; service opération</w:t>
                            </w:r>
                            <w:r>
                              <w:t>.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/>
                            </w:pPr>
                            <w:r>
                              <w:rPr>
                                <w:color w:val="7030a0"/>
                              </w:rPr>
                              <w:t xml:space="preserve">EL KHAM </w:t>
                            </w:r>
                            <w:r>
                              <w:rPr>
                                <w:color w:val="7030a0"/>
                              </w:rPr>
                              <w:t>service plus</w:t>
                            </w:r>
                            <w:r>
                              <w:rPr>
                                <w:color w:val="7030a0"/>
                              </w:rPr>
                              <w:t>. Marrakech</w:t>
                            </w:r>
                            <w:r>
                              <w:t>.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/>
                            </w:pPr>
                            <w:r>
                              <w:t>-</w:t>
                            </w:r>
                            <w:r>
                              <w:t>Réalisé le pointage journalier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/>
                            </w:pPr>
                            <w:r>
                              <w:t>-</w:t>
                            </w:r>
                            <w:r>
                              <w:t>Gestion administrative et règlementaire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/>
                            </w:pPr>
                            <w:r>
                              <w:t>-</w:t>
                            </w:r>
                            <w:r>
                              <w:t>Gestion des salaires</w:t>
                            </w:r>
                            <w:r>
                              <w:t xml:space="preserve"> et établir l’état de paie.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/>
                            </w:pPr>
                            <w:r>
                              <w:t>-</w:t>
                            </w:r>
                            <w:r>
                              <w:t>Gestion des recrutements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/>
                            </w:pPr>
                            <w:r>
                              <w:t>-</w:t>
                            </w:r>
                            <w:r>
                              <w:t>Etablir les contrats de travail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/>
                            </w:pPr>
                            <w:r>
                              <w:t>-Gérer d’avance les plannings de travail.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/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févr.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2019 à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oct.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2023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Agent administratif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Domaines Agricoles (Station Marrakech)</w:t>
                            </w:r>
                            <w:r>
                              <w:rPr>
                                <w:color w:val="7030a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-Pointage journalier des ouvriers et vérifie leur présence physique.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-Etablir les contrats de travail.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-Suivre les dossiers du personnels et les dossiers de maladie.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-Organiser les absences et les départs du personnel.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-Etablir l’état de paie et suivi le cout de production et rendement des ouvriers.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-Résoudre des problèmes.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-Organiser le travail.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-Communiquer des objectif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s.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-Gérer d’avancée des plannings de travail.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-Conseiller les membres de l’équipe pour les aider à améliorer leurs compétences.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-Suivi de transport du personnel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Gérer l’équipe des lignes de production 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-Assurer le nettoyage et l’hygiène de l’unité de production.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………..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17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pStyle w:val="style17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179"/>
                              <w:jc w:val="both"/>
                              <w:rPr/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/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white" stroked="t" style="position:absolute;margin-left:133.9pt;margin-top:-1.1pt;width:366.75pt;height:747.75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rPr/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Prof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il</w:t>
                      </w:r>
                      <w:r>
                        <w:t xml:space="preserve"> </w:t>
                      </w:r>
                    </w:p>
                    <w:p>
                      <w:pPr>
                        <w:pStyle w:val="style0"/>
                        <w:jc w:val="both"/>
                        <w:rPr/>
                      </w:pPr>
                      <w:r>
                        <w:t xml:space="preserve">      Je possède plus de </w:t>
                      </w:r>
                      <w:r>
                        <w:t>7</w:t>
                      </w:r>
                      <w:r>
                        <w:t xml:space="preserve"> ans en tant qu’assistant RH et 4 ans chef de production. Diplômé en comptabilité des entreprises .je suis </w:t>
                      </w:r>
                      <w:r>
                        <w:t>passionné et j’ai un sens relationnel que je saurai mettre au service de votre entreprise.</w:t>
                      </w:r>
                      <w:r>
                        <w:t xml:space="preserve">  </w:t>
                      </w:r>
                    </w:p>
                    <w:p>
                      <w:pPr>
                        <w:pStyle w:val="style0"/>
                        <w:jc w:val="both"/>
                        <w:rPr/>
                      </w:pPr>
                    </w:p>
                    <w:tbl>
                      <w:tblPr>
                        <w:tblW w:w="0" w:type="auto"/>
                        <w:tblInd w:w="278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35"/>
                      </w:tblGrid>
                      <w:tr>
                        <w:trPr>
                          <w:trHeight w:val="100" w:hRule="atLeast"/>
                        </w:trPr>
                        <w:tc>
                          <w:tcPr>
                            <w:tcW w:w="5835" w:type="dxa"/>
                            <w:tcBorders/>
                          </w:tcPr>
                          <w:p>
                            <w:pPr>
                              <w:pStyle w:val="style0"/>
                              <w:jc w:val="both"/>
                              <w:rPr/>
                            </w:pPr>
                          </w:p>
                        </w:tc>
                      </w:tr>
                    </w:tbl>
                    <w:p>
                      <w:pPr>
                        <w:pStyle w:val="style0"/>
                        <w:jc w:val="both"/>
                        <w:rPr/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Formation</w:t>
                      </w:r>
                    </w:p>
                    <w:p>
                      <w:pPr>
                        <w:pStyle w:val="style0"/>
                        <w:ind w:left="360"/>
                        <w:jc w:val="both"/>
                        <w:rPr>
                          <w:u w:val="single"/>
                        </w:rPr>
                      </w:pPr>
                    </w:p>
                    <w:p>
                      <w:pPr>
                        <w:pStyle w:val="style0"/>
                        <w:ind w:left="36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De sept 2009 </w:t>
                      </w:r>
                      <w:r>
                        <w:rPr>
                          <w:b/>
                          <w:bCs/>
                          <w:u w:val="single"/>
                        </w:rPr>
                        <w:t>à juil. 20</w:t>
                      </w:r>
                      <w:r>
                        <w:rPr>
                          <w:b/>
                          <w:bCs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u w:val="single"/>
                        </w:rPr>
                        <w:t>0</w:t>
                      </w:r>
                      <w:r>
                        <w:t xml:space="preserve">    </w:t>
                      </w:r>
                      <w:r>
                        <w:rPr>
                          <w:sz w:val="22"/>
                          <w:szCs w:val="22"/>
                        </w:rPr>
                        <w:t xml:space="preserve">Baccalauréat science expérimental option science physique </w:t>
                      </w:r>
                    </w:p>
                    <w:p>
                      <w:pPr>
                        <w:pStyle w:val="style0"/>
                        <w:ind w:left="360"/>
                        <w:jc w:val="both"/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IBN EL ARABI EL HATIMI TAZNAKHT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>.</w:t>
                      </w:r>
                    </w:p>
                    <w:p>
                      <w:pPr>
                        <w:pStyle w:val="style0"/>
                        <w:ind w:left="360"/>
                        <w:jc w:val="both"/>
                        <w:rPr>
                          <w:color w:val="7030a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ind w:left="360"/>
                        <w:jc w:val="both"/>
                        <w:rPr/>
                      </w:pPr>
                      <w:r>
                        <w:rPr>
                          <w:b/>
                          <w:bCs/>
                        </w:rPr>
                        <w:t>De sept 2012 à juil. 2014</w:t>
                      </w:r>
                      <w:r>
                        <w:t xml:space="preserve">     </w:t>
                      </w:r>
                      <w:r>
                        <w:t xml:space="preserve">  </w:t>
                      </w:r>
                      <w:r>
                        <w:t xml:space="preserve"> D</w:t>
                      </w:r>
                      <w:r>
                        <w:t>iplôme de technicien en comptabilité des entreprises.</w:t>
                      </w:r>
                    </w:p>
                    <w:p>
                      <w:pPr>
                        <w:pStyle w:val="style0"/>
                        <w:ind w:left="360"/>
                        <w:jc w:val="both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ISGI AZLI Marrakech</w:t>
                      </w:r>
                    </w:p>
                    <w:p>
                      <w:pPr>
                        <w:pStyle w:val="style0"/>
                        <w:ind w:left="360"/>
                        <w:jc w:val="both"/>
                        <w:rPr>
                          <w:color w:val="7030a0"/>
                        </w:rPr>
                      </w:pPr>
                    </w:p>
                    <w:p>
                      <w:pPr>
                        <w:pStyle w:val="style0"/>
                        <w:ind w:left="360"/>
                        <w:jc w:val="both"/>
                        <w:rPr/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Expérience professionnelle</w:t>
                      </w:r>
                    </w:p>
                    <w:p>
                      <w:pPr>
                        <w:pStyle w:val="style0"/>
                        <w:jc w:val="both"/>
                        <w:rPr/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6"/>
                        </w:numPr>
                        <w:jc w:val="both"/>
                        <w:rPr/>
                      </w:pPr>
                      <w:r>
                        <w:rPr>
                          <w:b/>
                          <w:bCs/>
                          <w:u w:val="single"/>
                        </w:rPr>
                        <w:t>De juil. 2014 à nov. 2015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>STAGIAIRE</w:t>
                      </w:r>
                      <w:r>
                        <w:t xml:space="preserve"> </w:t>
                      </w:r>
                    </w:p>
                    <w:p>
                      <w:pPr>
                        <w:pStyle w:val="style0"/>
                        <w:jc w:val="both"/>
                        <w:rPr/>
                      </w:pPr>
                      <w:r>
                        <w:t xml:space="preserve">            </w:t>
                      </w:r>
                      <w:r>
                        <w:rPr>
                          <w:color w:val="7030a0"/>
                        </w:rPr>
                        <w:t>Fiduciaire FISCOGEST Marrakech</w:t>
                      </w:r>
                    </w:p>
                    <w:p>
                      <w:pPr>
                        <w:pStyle w:val="style0"/>
                        <w:jc w:val="both"/>
                        <w:rPr/>
                      </w:pPr>
                      <w:r>
                        <w:t xml:space="preserve">           -</w:t>
                      </w:r>
                      <w:r>
                        <w:t xml:space="preserve">Les taches de comptabilité diverse. </w:t>
                      </w:r>
                    </w:p>
                    <w:p>
                      <w:pPr>
                        <w:pStyle w:val="style0"/>
                        <w:jc w:val="both"/>
                        <w:rPr/>
                      </w:pPr>
                      <w:r>
                        <w:t xml:space="preserve">           -</w:t>
                      </w:r>
                      <w:r>
                        <w:t xml:space="preserve">Saisie </w:t>
                      </w:r>
                      <w:r>
                        <w:t>comptable</w:t>
                      </w:r>
                      <w:r>
                        <w:t xml:space="preserve"> ; </w:t>
                      </w:r>
                    </w:p>
                    <w:p>
                      <w:pPr>
                        <w:pStyle w:val="style0"/>
                        <w:jc w:val="both"/>
                        <w:rPr/>
                      </w:pPr>
                      <w:r>
                        <w:t xml:space="preserve">           -Gestion</w:t>
                      </w:r>
                      <w:r>
                        <w:t xml:space="preserve"> des rapprochements bancaires </w:t>
                      </w:r>
                    </w:p>
                    <w:p>
                      <w:pPr>
                        <w:pStyle w:val="style0"/>
                        <w:jc w:val="both"/>
                        <w:rPr/>
                      </w:pPr>
                      <w:r>
                        <w:t xml:space="preserve">           -Traitement</w:t>
                      </w:r>
                      <w:r>
                        <w:t xml:space="preserve"> des déclarations fiscale </w:t>
                      </w:r>
                    </w:p>
                    <w:p>
                      <w:pPr>
                        <w:pStyle w:val="style0"/>
                        <w:jc w:val="both"/>
                        <w:rPr/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6"/>
                        </w:numPr>
                        <w:jc w:val="both"/>
                        <w:rPr/>
                      </w:pPr>
                      <w:r>
                        <w:rPr>
                          <w:b/>
                          <w:bCs/>
                          <w:u w:val="single"/>
                        </w:rPr>
                        <w:t>De déc. 2015 à déc. 2017</w:t>
                      </w:r>
                      <w:r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</w:rPr>
                        <w:t>ssistant RH &amp; service opération</w:t>
                      </w:r>
                      <w:r>
                        <w:t>.</w:t>
                      </w:r>
                    </w:p>
                    <w:p>
                      <w:pPr>
                        <w:pStyle w:val="style179"/>
                        <w:jc w:val="both"/>
                        <w:rPr/>
                      </w:pPr>
                      <w:r>
                        <w:rPr>
                          <w:color w:val="7030a0"/>
                        </w:rPr>
                        <w:t xml:space="preserve">EL KHAM </w:t>
                      </w:r>
                      <w:r>
                        <w:rPr>
                          <w:color w:val="7030a0"/>
                        </w:rPr>
                        <w:t>service plus</w:t>
                      </w:r>
                      <w:r>
                        <w:rPr>
                          <w:color w:val="7030a0"/>
                        </w:rPr>
                        <w:t>. Marrakech</w:t>
                      </w:r>
                      <w:r>
                        <w:t>.</w:t>
                      </w:r>
                    </w:p>
                    <w:p>
                      <w:pPr>
                        <w:pStyle w:val="style179"/>
                        <w:jc w:val="both"/>
                        <w:rPr/>
                      </w:pPr>
                      <w:r>
                        <w:t>-</w:t>
                      </w:r>
                      <w:r>
                        <w:t>Réalisé le pointage journalier</w:t>
                      </w:r>
                    </w:p>
                    <w:p>
                      <w:pPr>
                        <w:pStyle w:val="style179"/>
                        <w:jc w:val="both"/>
                        <w:rPr/>
                      </w:pPr>
                      <w:r>
                        <w:t>-</w:t>
                      </w:r>
                      <w:r>
                        <w:t>Gestion administrative et règlementaire</w:t>
                      </w:r>
                    </w:p>
                    <w:p>
                      <w:pPr>
                        <w:pStyle w:val="style179"/>
                        <w:jc w:val="both"/>
                        <w:rPr/>
                      </w:pPr>
                      <w:r>
                        <w:t>-</w:t>
                      </w:r>
                      <w:r>
                        <w:t>Gestion des salaires</w:t>
                      </w:r>
                      <w:r>
                        <w:t xml:space="preserve"> et établir l’état de paie.</w:t>
                      </w:r>
                    </w:p>
                    <w:p>
                      <w:pPr>
                        <w:pStyle w:val="style179"/>
                        <w:jc w:val="both"/>
                        <w:rPr/>
                      </w:pPr>
                      <w:r>
                        <w:t>-</w:t>
                      </w:r>
                      <w:r>
                        <w:t>Gestion des recrutements</w:t>
                      </w:r>
                    </w:p>
                    <w:p>
                      <w:pPr>
                        <w:pStyle w:val="style179"/>
                        <w:jc w:val="both"/>
                        <w:rPr/>
                      </w:pPr>
                      <w:r>
                        <w:t>-</w:t>
                      </w:r>
                      <w:r>
                        <w:t>Etablir les contrats de travail</w:t>
                      </w:r>
                    </w:p>
                    <w:p>
                      <w:pPr>
                        <w:pStyle w:val="style179"/>
                        <w:jc w:val="both"/>
                        <w:rPr/>
                      </w:pPr>
                      <w:r>
                        <w:t>-Gérer d’avance les plannings de travail.</w:t>
                      </w:r>
                    </w:p>
                    <w:p>
                      <w:pPr>
                        <w:pStyle w:val="style179"/>
                        <w:jc w:val="both"/>
                        <w:rPr/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6"/>
                        </w:num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De </w:t>
                      </w:r>
                      <w:r>
                        <w:rPr>
                          <w:b/>
                          <w:bCs/>
                          <w:u w:val="single"/>
                        </w:rPr>
                        <w:t>févr.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2019 à </w:t>
                      </w:r>
                      <w:r>
                        <w:rPr>
                          <w:b/>
                          <w:bCs/>
                          <w:u w:val="single"/>
                        </w:rPr>
                        <w:t>oct.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2023</w:t>
                      </w:r>
                      <w:r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 xml:space="preserve"> Agent administratif</w:t>
                      </w:r>
                    </w:p>
                    <w:p>
                      <w:pPr>
                        <w:pStyle w:val="style179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color w:val="7030a0"/>
                        </w:rPr>
                        <w:t>Domaines Agricoles (Station Marrakech)</w:t>
                      </w:r>
                      <w:r>
                        <w:rPr>
                          <w:color w:val="7030a0"/>
                        </w:rPr>
                        <w:t xml:space="preserve"> </w:t>
                      </w:r>
                    </w:p>
                    <w:p>
                      <w:pPr>
                        <w:pStyle w:val="style179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-Pointage journalier des ouvriers et vérifie leur présence physique. 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>
                      <w:pPr>
                        <w:pStyle w:val="style179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-Etablir les contrats de travail.</w:t>
                      </w:r>
                    </w:p>
                    <w:p>
                      <w:pPr>
                        <w:pStyle w:val="style179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-Suivre les dossiers du personnels et les dossiers de maladie.</w:t>
                      </w:r>
                    </w:p>
                    <w:p>
                      <w:pPr>
                        <w:pStyle w:val="style179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-Organiser les absences et les départs du personnel.</w:t>
                      </w:r>
                    </w:p>
                    <w:p>
                      <w:pPr>
                        <w:pStyle w:val="style179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-Etablir l’état de paie et suivi le cout de production et rendement des ouvriers.</w:t>
                      </w:r>
                    </w:p>
                    <w:p>
                      <w:pPr>
                        <w:pStyle w:val="style179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-Résoudre des problèmes.</w:t>
                      </w:r>
                    </w:p>
                    <w:p>
                      <w:pPr>
                        <w:pStyle w:val="style179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-Organiser le travail.</w:t>
                      </w:r>
                    </w:p>
                    <w:p>
                      <w:pPr>
                        <w:pStyle w:val="style179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-Communiquer des objectif</w:t>
                      </w:r>
                      <w:r>
                        <w:rPr>
                          <w:sz w:val="22"/>
                          <w:szCs w:val="22"/>
                        </w:rPr>
                        <w:t>s.</w:t>
                      </w:r>
                    </w:p>
                    <w:p>
                      <w:pPr>
                        <w:pStyle w:val="style179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-Gérer d’avancée des plannings de travail.</w:t>
                      </w:r>
                    </w:p>
                    <w:p>
                      <w:pPr>
                        <w:pStyle w:val="style179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-Conseiller les membres de l’équipe pour les aider à améliorer leurs compétences.</w:t>
                      </w:r>
                    </w:p>
                    <w:p>
                      <w:pPr>
                        <w:pStyle w:val="style179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-Suivi de transport du personnel</w:t>
                      </w:r>
                    </w:p>
                    <w:p>
                      <w:pPr>
                        <w:pStyle w:val="style179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sz w:val="22"/>
                          <w:szCs w:val="22"/>
                        </w:rPr>
                        <w:t xml:space="preserve">Gérer l’équipe des lignes de production </w:t>
                      </w:r>
                    </w:p>
                    <w:p>
                      <w:pPr>
                        <w:pStyle w:val="style179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-Assurer le nettoyage et l’hygiène de l’unité de production.</w:t>
                      </w:r>
                    </w:p>
                    <w:p>
                      <w:pPr>
                        <w:pStyle w:val="style179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………..</w:t>
                      </w:r>
                    </w:p>
                    <w:p>
                      <w:pPr>
                        <w:pStyle w:val="style179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179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</w:t>
                      </w:r>
                    </w:p>
                    <w:p>
                      <w:pPr>
                        <w:pStyle w:val="style179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179"/>
                        <w:jc w:val="both"/>
                        <w:rPr/>
                      </w:pPr>
                    </w:p>
                    <w:p>
                      <w:pPr>
                        <w:pStyle w:val="style0"/>
                        <w:jc w:val="both"/>
                        <w:rPr/>
                      </w:pPr>
                    </w:p>
                    <w:p>
                      <w:pPr>
                        <w:pStyle w:val="style0"/>
                        <w:jc w:val="both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>
        <w:t xml:space="preserve">          </w:t>
      </w:r>
    </w:p>
    <w:p>
      <w:pPr>
        <w:pStyle w:val="style0"/>
        <w:rPr/>
      </w:pPr>
    </w:p>
    <w:p>
      <w:pPr>
        <w:pStyle w:val="style0"/>
        <w:tabs>
          <w:tab w:val="left" w:leader="none" w:pos="2370"/>
        </w:tabs>
        <w:rPr/>
      </w:pPr>
      <w:r>
        <w:tab/>
      </w: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-433069</wp:posOffset>
                </wp:positionH>
                <wp:positionV relativeFrom="paragraph">
                  <wp:posOffset>184150</wp:posOffset>
                </wp:positionV>
                <wp:extent cx="2105025" cy="8782050"/>
                <wp:effectExtent l="0" t="0" r="28575" b="19050"/>
                <wp:wrapNone/>
                <wp:docPr id="1028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05025" cy="878205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Informations Personnels</w:t>
                            </w:r>
                          </w:p>
                          <w:p>
                            <w:pPr>
                              <w:pStyle w:val="style0"/>
                              <w:rPr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Nom &amp; Prénom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ISMAIL ADKHIS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Adresse E-mail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rPr/>
                              <w:fldChar w:fldCharType="begin"/>
                            </w:r>
                            <w:r>
                              <w:instrText xml:space="preserve"> HYPERLINK "mailto:adkhisseismail@gmail.com"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rStyle w:val="style85"/>
                              </w:rPr>
                              <w:t>adkhisseismail@gmail.com</w:t>
                            </w:r>
                            <w:r>
                              <w:rPr/>
                              <w:fldChar w:fldCharType="end"/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Numéro de téléphone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06 52 05 50 34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Adresse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Dar es-Salaam Saada Marrakech 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Lieu de Naissance 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Taznakhte Ouarzazate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Permis de Conduire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Sexe 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 xml:space="preserve">            </w:t>
                            </w:r>
                            <w:r>
                              <w:t xml:space="preserve">Homme 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Nationalité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t>Marocain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Etat civil </w:t>
                            </w:r>
                          </w:p>
                          <w:p>
                            <w:pPr>
                              <w:pStyle w:val="style179"/>
                              <w:ind w:left="785"/>
                              <w:rPr/>
                            </w:pPr>
                            <w:r>
                              <w:t>Célibataire</w:t>
                            </w:r>
                          </w:p>
                          <w:p>
                            <w:pPr>
                              <w:pStyle w:val="style179"/>
                              <w:ind w:left="785"/>
                              <w:rPr/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LinkedIn</w:t>
                            </w:r>
                          </w:p>
                          <w:p>
                            <w:pPr>
                              <w:pStyle w:val="style179"/>
                              <w:ind w:left="785"/>
                              <w:rPr/>
                            </w:pPr>
                            <w:r>
                              <w:t>ADKHIS ISMAIL</w:t>
                            </w:r>
                          </w:p>
                          <w:p>
                            <w:pPr>
                              <w:pStyle w:val="style179"/>
                              <w:ind w:left="785"/>
                              <w:rPr/>
                            </w:pPr>
                          </w:p>
                          <w:p>
                            <w:pPr>
                              <w:pStyle w:val="style179"/>
                              <w:ind w:left="785"/>
                              <w:rPr/>
                            </w:pPr>
                          </w:p>
                          <w:p>
                            <w:pPr>
                              <w:pStyle w:val="style179"/>
                              <w:ind w:left="785"/>
                              <w:rPr/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Compétences</w:t>
                            </w:r>
                          </w:p>
                          <w:p>
                            <w:pPr>
                              <w:pStyle w:val="style179"/>
                              <w:ind w:left="785"/>
                              <w:rPr/>
                            </w:pPr>
                          </w:p>
                          <w:p>
                            <w:pPr>
                              <w:pStyle w:val="style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Travail en équipe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Sens de la communication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Gestion du stress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Capacité d’adaptation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Polyvalence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Rigueur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Logique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Autonomie</w:t>
                            </w:r>
                          </w:p>
                          <w:p>
                            <w:pPr>
                              <w:pStyle w:val="style179"/>
                              <w:ind w:left="785"/>
                              <w:rPr/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Langues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Arabe 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ourant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Tamazigh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Langue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maternelle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Français 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otion </w:t>
                            </w:r>
                          </w:p>
                          <w:p>
                            <w:pPr>
                              <w:pStyle w:val="style179"/>
                              <w:ind w:left="360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179"/>
                              <w:ind w:left="785"/>
                              <w:rPr/>
                            </w:pPr>
                          </w:p>
                          <w:p>
                            <w:pPr>
                              <w:pStyle w:val="style179"/>
                              <w:ind w:left="785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white" stroked="t" style="position:absolute;margin-left:-34.1pt;margin-top:14.5pt;width:165.75pt;height:691.5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Informations Personnels</w:t>
                      </w:r>
                    </w:p>
                    <w:p>
                      <w:pPr>
                        <w:pStyle w:val="style0"/>
                        <w:rPr>
                          <w:u w:val="single"/>
                        </w:rPr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Nom &amp; Prénom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ISMAIL ADKHIS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Adresse E-mail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rPr/>
                        <w:fldChar w:fldCharType="begin"/>
                      </w:r>
                      <w:r>
                        <w:instrText xml:space="preserve"> HYPERLINK "mailto:adkhisseismail@gmail.com"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style85"/>
                        </w:rPr>
                        <w:t>adkhisseismail@gmail.com</w:t>
                      </w:r>
                      <w:r>
                        <w:rPr/>
                        <w:fldChar w:fldCharType="end"/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Numéro de téléphone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06 52 05 50 34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Adresse</w:t>
                      </w:r>
                    </w:p>
                    <w:p>
                      <w:pPr>
                        <w:pStyle w:val="style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Dar es-Salaam Saada Marrakech 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Lieu de Naissance 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Taznakhte Ouarzazate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Permis de Conduire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rPr>
                          <w:b/>
                          <w:bCs/>
                        </w:rPr>
                        <w:t xml:space="preserve">             </w:t>
                      </w:r>
                      <w:r>
                        <w:rPr>
                          <w:b/>
                          <w:bCs/>
                        </w:rPr>
                        <w:t>B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Sexe 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 xml:space="preserve">            </w:t>
                      </w:r>
                      <w:r>
                        <w:t xml:space="preserve">Homme 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Nationalité</w:t>
                      </w:r>
                    </w:p>
                    <w:p>
                      <w:pPr>
                        <w:pStyle w:val="style0"/>
                        <w:rPr>
                          <w:b/>
                          <w:bCs/>
                        </w:rPr>
                      </w:pPr>
                      <w:r>
                        <w:t xml:space="preserve">            </w:t>
                      </w:r>
                      <w:r>
                        <w:t>Marocain</w:t>
                      </w:r>
                    </w:p>
                    <w:p>
                      <w:pPr>
                        <w:pStyle w:val="style0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Etat civil </w:t>
                      </w:r>
                    </w:p>
                    <w:p>
                      <w:pPr>
                        <w:pStyle w:val="style179"/>
                        <w:ind w:left="785"/>
                        <w:rPr/>
                      </w:pPr>
                      <w:r>
                        <w:t>Célibataire</w:t>
                      </w:r>
                    </w:p>
                    <w:p>
                      <w:pPr>
                        <w:pStyle w:val="style179"/>
                        <w:ind w:left="785"/>
                        <w:rPr/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LinkedIn</w:t>
                      </w:r>
                    </w:p>
                    <w:p>
                      <w:pPr>
                        <w:pStyle w:val="style179"/>
                        <w:ind w:left="785"/>
                        <w:rPr/>
                      </w:pPr>
                      <w:r>
                        <w:t>ADKHIS ISMAIL</w:t>
                      </w:r>
                    </w:p>
                    <w:p>
                      <w:pPr>
                        <w:pStyle w:val="style179"/>
                        <w:ind w:left="785"/>
                        <w:rPr/>
                      </w:pPr>
                    </w:p>
                    <w:p>
                      <w:pPr>
                        <w:pStyle w:val="style179"/>
                        <w:ind w:left="785"/>
                        <w:rPr/>
                      </w:pPr>
                    </w:p>
                    <w:p>
                      <w:pPr>
                        <w:pStyle w:val="style179"/>
                        <w:ind w:left="785"/>
                        <w:rPr/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Compétences</w:t>
                      </w:r>
                    </w:p>
                    <w:p>
                      <w:pPr>
                        <w:pStyle w:val="style179"/>
                        <w:ind w:left="785"/>
                        <w:rPr/>
                      </w:pPr>
                    </w:p>
                    <w:p>
                      <w:pPr>
                        <w:pStyle w:val="style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>Travail en équipe</w:t>
                      </w:r>
                    </w:p>
                    <w:p>
                      <w:pPr>
                        <w:pStyle w:val="style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>Sens de la communication</w:t>
                      </w:r>
                    </w:p>
                    <w:p>
                      <w:pPr>
                        <w:pStyle w:val="style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>Gestion du stress</w:t>
                      </w:r>
                    </w:p>
                    <w:p>
                      <w:pPr>
                        <w:pStyle w:val="style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>Capacité d’adaptation</w:t>
                      </w:r>
                    </w:p>
                    <w:p>
                      <w:pPr>
                        <w:pStyle w:val="style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>Polyvalence</w:t>
                      </w:r>
                    </w:p>
                    <w:p>
                      <w:pPr>
                        <w:pStyle w:val="style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>Rigueur</w:t>
                      </w:r>
                    </w:p>
                    <w:p>
                      <w:pPr>
                        <w:pStyle w:val="style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>Logique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Autonomie</w:t>
                      </w:r>
                    </w:p>
                    <w:p>
                      <w:pPr>
                        <w:pStyle w:val="style179"/>
                        <w:ind w:left="785"/>
                        <w:rPr/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Langues</w:t>
                      </w:r>
                    </w:p>
                    <w:p>
                      <w:pPr>
                        <w:pStyle w:val="style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 xml:space="preserve">Arabe :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ourant</w:t>
                      </w:r>
                    </w:p>
                    <w:p>
                      <w:pPr>
                        <w:pStyle w:val="style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>Tamazigh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sz w:val="20"/>
                          <w:szCs w:val="20"/>
                        </w:rPr>
                        <w:t xml:space="preserve"> :</w:t>
                      </w:r>
                      <w:r>
                        <w:rPr>
                          <w:sz w:val="20"/>
                          <w:szCs w:val="20"/>
                        </w:rPr>
                        <w:t xml:space="preserve"> Langue</w:t>
                      </w:r>
                      <w:r>
                        <w:rPr>
                          <w:sz w:val="20"/>
                          <w:szCs w:val="20"/>
                        </w:rPr>
                        <w:t xml:space="preserve"> maternelle</w:t>
                      </w:r>
                    </w:p>
                    <w:p>
                      <w:pPr>
                        <w:pStyle w:val="style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 xml:space="preserve">Français : 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sz w:val="20"/>
                          <w:szCs w:val="20"/>
                        </w:rPr>
                        <w:t xml:space="preserve">otion </w:t>
                      </w:r>
                    </w:p>
                    <w:p>
                      <w:pPr>
                        <w:pStyle w:val="style179"/>
                        <w:ind w:left="360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179"/>
                        <w:ind w:left="785"/>
                        <w:rPr/>
                      </w:pPr>
                    </w:p>
                    <w:p>
                      <w:pPr>
                        <w:pStyle w:val="style179"/>
                        <w:ind w:left="785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3"/>
      <w:pgSz w:w="11906" w:h="16838" w:orient="portrait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D6CF6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8BA320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2E02ED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00A35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16C62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B1C71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fr-FR" w:bidi="ar-SA" w:eastAsia="fr-FR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pPr>
      <w:tabs>
        <w:tab w:val="center" w:leader="none" w:pos="4536"/>
        <w:tab w:val="right" w:leader="none" w:pos="9072"/>
      </w:tabs>
    </w:pPr>
    <w:rPr/>
  </w:style>
  <w:style w:type="character" w:customStyle="1" w:styleId="style4097">
    <w:name w:val="En-tête Car"/>
    <w:basedOn w:val="style65"/>
    <w:next w:val="style4097"/>
    <w:link w:val="style31"/>
    <w:rPr>
      <w:sz w:val="24"/>
      <w:szCs w:val="24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536"/>
        <w:tab w:val="right" w:leader="none" w:pos="9072"/>
      </w:tabs>
    </w:pPr>
    <w:rPr/>
  </w:style>
  <w:style w:type="character" w:customStyle="1" w:styleId="style4098">
    <w:name w:val="Pied de page Car"/>
    <w:basedOn w:val="style65"/>
    <w:next w:val="style4098"/>
    <w:link w:val="style32"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1FBF1-A41A-432D-9E35-47FD810F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Words>324</Words>
  <Pages>1</Pages>
  <Characters>1905</Characters>
  <Application>WPS Office</Application>
  <DocSecurity>0</DocSecurity>
  <Paragraphs>115</Paragraphs>
  <ScaleCrop>false</ScaleCrop>
  <LinksUpToDate>false</LinksUpToDate>
  <CharactersWithSpaces>2374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2023-12-28T14:24:00Z</dcterms:created>
  <dc:creator>WPS Office</dc:creator>
  <lastModifiedBy>SM-A145P</lastModifiedBy>
  <dcterms:modified xsi:type="dcterms:W3CDTF">2023-12-28T14:53:21Z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e44fcd3f402940c2b77b5236bac8f4a7</vt:lpwstr>
  </property>
</Properties>
</file>