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16" w:type="pct"/>
        <w:tblLayout w:type="fixed"/>
        <w:tblCellMar>
          <w:left w:w="115" w:type="dxa"/>
          <w:right w:w="115" w:type="dxa"/>
        </w:tblCellMar>
        <w:tblLook w:val="04A0" w:firstRow="1" w:lastRow="0" w:firstColumn="1" w:lastColumn="0" w:noHBand="0" w:noVBand="1"/>
        <w:tblCaption w:val="Layout table"/>
      </w:tblPr>
      <w:tblGrid>
        <w:gridCol w:w="3603"/>
        <w:gridCol w:w="253"/>
        <w:gridCol w:w="7627"/>
      </w:tblGrid>
      <w:tr w:rsidR="001B2ABD" w:rsidTr="00142E3C">
        <w:trPr>
          <w:trHeight w:val="4410"/>
        </w:trPr>
        <w:tc>
          <w:tcPr>
            <w:tcW w:w="3603" w:type="dxa"/>
            <w:vAlign w:val="bottom"/>
          </w:tcPr>
          <w:p w:rsidR="001B2ABD" w:rsidRDefault="00F847AD" w:rsidP="001B2ABD">
            <w:pPr>
              <w:tabs>
                <w:tab w:val="left" w:pos="990"/>
              </w:tabs>
              <w:jc w:val="center"/>
            </w:pPr>
            <w:r>
              <w:rPr>
                <w:noProof/>
              </w:rPr>
              <w:drawing>
                <wp:inline distT="0" distB="0" distL="0" distR="0">
                  <wp:extent cx="2097816" cy="21830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l="25438" t="15533" r="16574" b="36934"/>
                          <a:stretch/>
                        </pic:blipFill>
                        <pic:spPr bwMode="auto">
                          <a:xfrm>
                            <a:off x="0" y="0"/>
                            <a:ext cx="2211956" cy="230181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253" w:type="dxa"/>
          </w:tcPr>
          <w:p w:rsidR="001B2ABD" w:rsidRDefault="001B2ABD" w:rsidP="000C45FF">
            <w:pPr>
              <w:tabs>
                <w:tab w:val="left" w:pos="990"/>
              </w:tabs>
            </w:pPr>
          </w:p>
        </w:tc>
        <w:tc>
          <w:tcPr>
            <w:tcW w:w="7626" w:type="dxa"/>
            <w:vAlign w:val="bottom"/>
          </w:tcPr>
          <w:p w:rsidR="001B2ABD" w:rsidRPr="0070340F" w:rsidRDefault="00A046BB" w:rsidP="0070340F">
            <w:pPr>
              <w:pStyle w:val="Title"/>
            </w:pPr>
            <w:r>
              <w:t>hussein nasser</w:t>
            </w:r>
          </w:p>
        </w:tc>
      </w:tr>
      <w:tr w:rsidR="001B2ABD" w:rsidTr="00142E3C">
        <w:tc>
          <w:tcPr>
            <w:tcW w:w="3603" w:type="dxa"/>
          </w:tcPr>
          <w:p w:rsidR="001B2ABD" w:rsidRDefault="00000000" w:rsidP="00036450">
            <w:pPr>
              <w:pStyle w:val="Heading3"/>
            </w:pPr>
            <w:sdt>
              <w:sdtPr>
                <w:id w:val="-1711873194"/>
                <w:placeholder>
                  <w:docPart w:val="4BCFC5CF72904DE3B5A6E8AC36F326B5"/>
                </w:placeholder>
                <w:temporary/>
                <w:showingPlcHdr/>
                <w15:appearance w15:val="hidden"/>
              </w:sdtPr>
              <w:sdtContent>
                <w:r w:rsidR="00036450" w:rsidRPr="00D5459D">
                  <w:t>Profile</w:t>
                </w:r>
              </w:sdtContent>
            </w:sdt>
          </w:p>
          <w:p w:rsidR="00142E3C" w:rsidRDefault="00142E3C" w:rsidP="000041C4">
            <w:pPr>
              <w:pStyle w:val="NoSpacing"/>
              <w:rPr>
                <w:sz w:val="22"/>
              </w:rPr>
            </w:pPr>
            <w:r w:rsidRPr="00142E3C">
              <w:rPr>
                <w:sz w:val="22"/>
              </w:rPr>
              <w:t xml:space="preserve">My name is Hussein Nasser Hussein. I am 27 years old. I live in </w:t>
            </w:r>
            <w:proofErr w:type="spellStart"/>
            <w:r w:rsidRPr="00142E3C">
              <w:rPr>
                <w:sz w:val="22"/>
              </w:rPr>
              <w:t>Mansouriya</w:t>
            </w:r>
            <w:proofErr w:type="spellEnd"/>
            <w:r w:rsidRPr="00142E3C">
              <w:rPr>
                <w:sz w:val="22"/>
              </w:rPr>
              <w:t xml:space="preserve">, </w:t>
            </w:r>
            <w:proofErr w:type="spellStart"/>
            <w:r w:rsidRPr="00142E3C">
              <w:rPr>
                <w:sz w:val="22"/>
              </w:rPr>
              <w:t>Manshaat</w:t>
            </w:r>
            <w:proofErr w:type="spellEnd"/>
            <w:r w:rsidRPr="00142E3C">
              <w:rPr>
                <w:sz w:val="22"/>
              </w:rPr>
              <w:t xml:space="preserve"> Al-</w:t>
            </w:r>
            <w:proofErr w:type="spellStart"/>
            <w:r w:rsidRPr="00142E3C">
              <w:rPr>
                <w:sz w:val="22"/>
              </w:rPr>
              <w:t>Qanater</w:t>
            </w:r>
            <w:proofErr w:type="spellEnd"/>
            <w:r w:rsidRPr="00142E3C">
              <w:rPr>
                <w:sz w:val="22"/>
              </w:rPr>
              <w:t xml:space="preserve"> Center, Giza.</w:t>
            </w:r>
          </w:p>
          <w:p w:rsidR="00142E3C" w:rsidRDefault="00142E3C" w:rsidP="000041C4">
            <w:pPr>
              <w:pStyle w:val="NoSpacing"/>
              <w:rPr>
                <w:sz w:val="22"/>
              </w:rPr>
            </w:pPr>
            <w:r w:rsidRPr="00142E3C">
              <w:rPr>
                <w:sz w:val="22"/>
              </w:rPr>
              <w:t xml:space="preserve"> I graduated from the Faculty of Arts, Cairo University, with a good grade in 2017</w:t>
            </w:r>
            <w:r w:rsidRPr="00142E3C">
              <w:rPr>
                <w:sz w:val="22"/>
              </w:rPr>
              <w:t xml:space="preserve">, </w:t>
            </w:r>
            <w:r w:rsidRPr="00142E3C">
              <w:rPr>
                <w:sz w:val="22"/>
              </w:rPr>
              <w:t>I worked as a storekeeper and on corporate management systems. I try to develop my abilities by learning from others or through online courses.</w:t>
            </w:r>
          </w:p>
          <w:p w:rsidR="00385167" w:rsidRPr="00142E3C" w:rsidRDefault="00142E3C" w:rsidP="000041C4">
            <w:pPr>
              <w:pStyle w:val="NoSpacing"/>
              <w:rPr>
                <w:rFonts w:eastAsia="Times New Roman"/>
                <w:sz w:val="24"/>
                <w:szCs w:val="32"/>
              </w:rPr>
            </w:pPr>
            <w:r w:rsidRPr="00142E3C">
              <w:rPr>
                <w:sz w:val="22"/>
              </w:rPr>
              <w:t xml:space="preserve"> </w:t>
            </w:r>
            <w:r w:rsidRPr="00142E3C">
              <w:rPr>
                <w:sz w:val="22"/>
              </w:rPr>
              <w:t>I am learning more and more to set up a project of my own that benefits people.</w:t>
            </w:r>
          </w:p>
          <w:p w:rsidR="00036450" w:rsidRDefault="00036450" w:rsidP="009260CD"/>
          <w:p w:rsidR="00036450" w:rsidRDefault="00036450" w:rsidP="00036450"/>
          <w:p w:rsidR="00036450" w:rsidRPr="00CB0055" w:rsidRDefault="00000000" w:rsidP="00CB0055">
            <w:pPr>
              <w:pStyle w:val="Heading3"/>
            </w:pPr>
            <w:sdt>
              <w:sdtPr>
                <w:id w:val="-1954003311"/>
                <w:placeholder>
                  <w:docPart w:val="96858360E15349CF8CB27BBD0FB5EFC4"/>
                </w:placeholder>
                <w:temporary/>
                <w:showingPlcHdr/>
                <w15:appearance w15:val="hidden"/>
              </w:sdtPr>
              <w:sdtContent>
                <w:r w:rsidR="00CB0055" w:rsidRPr="00C039FE">
                  <w:t>Contact</w:t>
                </w:r>
              </w:sdtContent>
            </w:sdt>
          </w:p>
          <w:p w:rsidR="004D3011" w:rsidRDefault="00000000" w:rsidP="004D3011">
            <w:sdt>
              <w:sdtPr>
                <w:id w:val="1111563247"/>
                <w:placeholder>
                  <w:docPart w:val="65AA7B7603B94A2196CDECF78B6A72C4"/>
                </w:placeholder>
                <w:temporary/>
                <w:showingPlcHdr/>
                <w15:appearance w15:val="hidden"/>
              </w:sdtPr>
              <w:sdtContent>
                <w:r w:rsidR="004D3011" w:rsidRPr="004D3011">
                  <w:t>PHONE:</w:t>
                </w:r>
              </w:sdtContent>
            </w:sdt>
          </w:p>
          <w:p w:rsidR="004D3011" w:rsidRDefault="00A046BB" w:rsidP="004D3011">
            <w:r>
              <w:t>0150167809</w:t>
            </w:r>
          </w:p>
          <w:p w:rsidR="004D3011" w:rsidRDefault="004D3011" w:rsidP="004D3011"/>
          <w:p w:rsidR="004D3011" w:rsidRDefault="00000000" w:rsidP="004D3011">
            <w:sdt>
              <w:sdtPr>
                <w:id w:val="-240260293"/>
                <w:placeholder>
                  <w:docPart w:val="9D2CF0A6D36143EE8B6FBC0F582D0A85"/>
                </w:placeholder>
                <w:temporary/>
                <w:showingPlcHdr/>
                <w15:appearance w15:val="hidden"/>
              </w:sdtPr>
              <w:sdtContent>
                <w:r w:rsidR="004D3011" w:rsidRPr="004D3011">
                  <w:t>EMAIL</w:t>
                </w:r>
              </w:sdtContent>
            </w:sdt>
          </w:p>
          <w:p w:rsidR="00036450" w:rsidRPr="0070340F" w:rsidRDefault="00A046BB" w:rsidP="0070340F">
            <w:r>
              <w:t>Sonaa4025@gmail.com</w:t>
            </w:r>
          </w:p>
          <w:p w:rsidR="00142E3C" w:rsidRDefault="00000000" w:rsidP="00142E3C">
            <w:pPr>
              <w:pStyle w:val="Heading3"/>
            </w:pPr>
            <w:sdt>
              <w:sdtPr>
                <w:id w:val="1835644801"/>
                <w:placeholder>
                  <w:docPart w:val="D2F73E959774483FBF8D7FE5A5CE5175"/>
                </w:placeholder>
                <w:temporary/>
                <w:showingPlcHdr/>
                <w15:appearance w15:val="hidden"/>
              </w:sdtPr>
              <w:sdtContent>
                <w:r w:rsidR="0070340F">
                  <w:t>activities and interests</w:t>
                </w:r>
              </w:sdtContent>
            </w:sdt>
          </w:p>
          <w:p w:rsidR="00142E3C" w:rsidRDefault="00142E3C" w:rsidP="00142E3C">
            <w:r>
              <w:t xml:space="preserve"> writing and blogging</w:t>
            </w:r>
          </w:p>
          <w:p w:rsidR="00142E3C" w:rsidRDefault="00142E3C" w:rsidP="00142E3C">
            <w:r>
              <w:t xml:space="preserve">Social work </w:t>
            </w:r>
          </w:p>
          <w:p w:rsidR="00142E3C" w:rsidRDefault="00142E3C" w:rsidP="00142E3C">
            <w:r>
              <w:t>reading</w:t>
            </w:r>
          </w:p>
          <w:p w:rsidR="006C1D9D" w:rsidRPr="004D3011" w:rsidRDefault="00142E3C" w:rsidP="00142E3C">
            <w:r>
              <w:t>Volunteering in the government sector</w:t>
            </w:r>
          </w:p>
        </w:tc>
        <w:tc>
          <w:tcPr>
            <w:tcW w:w="253" w:type="dxa"/>
          </w:tcPr>
          <w:p w:rsidR="001B2ABD" w:rsidRDefault="001B2ABD" w:rsidP="000C45FF">
            <w:pPr>
              <w:tabs>
                <w:tab w:val="left" w:pos="990"/>
              </w:tabs>
            </w:pPr>
          </w:p>
        </w:tc>
        <w:tc>
          <w:tcPr>
            <w:tcW w:w="7626" w:type="dxa"/>
          </w:tcPr>
          <w:p w:rsidR="00036450" w:rsidRDefault="00000000" w:rsidP="00036450">
            <w:pPr>
              <w:pStyle w:val="Heading2"/>
            </w:pPr>
            <w:sdt>
              <w:sdtPr>
                <w:id w:val="1001553383"/>
                <w:placeholder>
                  <w:docPart w:val="F040763327934935A0B9B2B744E8399B"/>
                </w:placeholder>
                <w:temporary/>
                <w:showingPlcHdr/>
                <w15:appearance w15:val="hidden"/>
              </w:sdtPr>
              <w:sdtContent>
                <w:r w:rsidR="00036450" w:rsidRPr="00036450">
                  <w:t>WORK EXPERIENCE</w:t>
                </w:r>
              </w:sdtContent>
            </w:sdt>
          </w:p>
          <w:p w:rsidR="00C80811" w:rsidRPr="008C4A37" w:rsidRDefault="00A046BB" w:rsidP="00B359E4">
            <w:pPr>
              <w:pStyle w:val="Heading4"/>
              <w:rPr>
                <w:sz w:val="20"/>
                <w:szCs w:val="20"/>
              </w:rPr>
            </w:pPr>
            <w:r w:rsidRPr="008C4A37">
              <w:rPr>
                <w:sz w:val="20"/>
                <w:szCs w:val="20"/>
              </w:rPr>
              <w:t>Store keeper</w:t>
            </w:r>
          </w:p>
          <w:p w:rsidR="00A046BB" w:rsidRPr="008C4A37" w:rsidRDefault="00A046BB" w:rsidP="00B359E4">
            <w:pPr>
              <w:pStyle w:val="Date"/>
            </w:pPr>
            <w:r w:rsidRPr="008C4A37">
              <w:t>Noon for marketing</w:t>
            </w:r>
            <w:r w:rsidRPr="008C4A37">
              <w:t>,</w:t>
            </w:r>
            <w:r w:rsidR="00142E3C" w:rsidRPr="008C4A37">
              <w:t xml:space="preserve"> </w:t>
            </w:r>
            <w:r w:rsidRPr="008C4A37">
              <w:t>Abu</w:t>
            </w:r>
            <w:r w:rsidR="00142E3C" w:rsidRPr="008C4A37">
              <w:t>-</w:t>
            </w:r>
            <w:proofErr w:type="spellStart"/>
            <w:r w:rsidRPr="008C4A37">
              <w:t>Rawash</w:t>
            </w:r>
            <w:proofErr w:type="spellEnd"/>
            <w:r w:rsidRPr="008C4A37">
              <w:t xml:space="preserve"> Industrial </w:t>
            </w:r>
            <w:proofErr w:type="gramStart"/>
            <w:r w:rsidRPr="008C4A37">
              <w:t>Area</w:t>
            </w:r>
            <w:r w:rsidRPr="008C4A37">
              <w:rPr>
                <w:rFonts w:hint="cs"/>
                <w:rtl/>
              </w:rPr>
              <w:t xml:space="preserve"> </w:t>
            </w:r>
            <w:r w:rsidRPr="008C4A37">
              <w:t>.</w:t>
            </w:r>
            <w:proofErr w:type="gramEnd"/>
          </w:p>
          <w:p w:rsidR="00036450" w:rsidRPr="008C4A37" w:rsidRDefault="00A046BB" w:rsidP="00B359E4">
            <w:pPr>
              <w:pStyle w:val="Date"/>
            </w:pPr>
            <w:proofErr w:type="gramStart"/>
            <w:r w:rsidRPr="008C4A37">
              <w:t>2019 :</w:t>
            </w:r>
            <w:proofErr w:type="gramEnd"/>
            <w:r w:rsidRPr="008C4A37">
              <w:t xml:space="preserve"> 2020</w:t>
            </w:r>
          </w:p>
          <w:p w:rsidR="00A046BB" w:rsidRPr="008C4A37" w:rsidRDefault="00A046BB" w:rsidP="00A046BB">
            <w:pPr>
              <w:pStyle w:val="JobDescription"/>
              <w:rPr>
                <w:rStyle w:val="JobDescriptionChar"/>
              </w:rPr>
            </w:pPr>
            <w:r w:rsidRPr="008C4A37">
              <w:t>Receiving the products, reviewing them with the quantities and expiry date, placing them in the designated places, and then dispensing them upon request.</w:t>
            </w:r>
          </w:p>
          <w:p w:rsidR="00036450" w:rsidRPr="008C4A37" w:rsidRDefault="00A046BB" w:rsidP="00142E3C">
            <w:pPr>
              <w:pStyle w:val="ListBullet"/>
              <w:ind w:left="142"/>
            </w:pPr>
            <w:r w:rsidRPr="008C4A37">
              <w:t>I scan the barcode on the item and register it on the system, then the item lives in the place that I specify, and when requested by any customer, this item is prepared, then the storekeeper at the exit stage takes the item, prepares it, and delivers it to the shipping company</w:t>
            </w:r>
          </w:p>
          <w:p w:rsidR="004D3011" w:rsidRDefault="004D3011" w:rsidP="00036450"/>
          <w:p w:rsidR="00C80811" w:rsidRDefault="00A046BB" w:rsidP="00A046BB">
            <w:pPr>
              <w:pStyle w:val="Heading4"/>
            </w:pPr>
            <w:r w:rsidRPr="008C4A37">
              <w:rPr>
                <w:sz w:val="20"/>
                <w:szCs w:val="20"/>
              </w:rPr>
              <w:t>Store</w:t>
            </w:r>
            <w:r>
              <w:t xml:space="preserve"> keeper</w:t>
            </w:r>
          </w:p>
          <w:p w:rsidR="00775AA8" w:rsidRPr="008C4A37" w:rsidRDefault="00775AA8" w:rsidP="00B359E4">
            <w:pPr>
              <w:pStyle w:val="Date"/>
              <w:rPr>
                <w:lang w:bidi="ar-EG"/>
              </w:rPr>
            </w:pPr>
            <w:r w:rsidRPr="008C4A37">
              <w:t>ATG for trade and supplies</w:t>
            </w:r>
            <w:r w:rsidRPr="008C4A37">
              <w:t>,</w:t>
            </w:r>
            <w:r w:rsidRPr="008C4A37">
              <w:rPr>
                <w:rFonts w:hint="cs"/>
                <w:rtl/>
                <w:lang w:bidi="ar-EG"/>
              </w:rPr>
              <w:t xml:space="preserve"> </w:t>
            </w:r>
            <w:r w:rsidRPr="008C4A37">
              <w:t>Abu</w:t>
            </w:r>
            <w:r w:rsidR="00142E3C" w:rsidRPr="008C4A37">
              <w:t>-</w:t>
            </w:r>
            <w:proofErr w:type="spellStart"/>
            <w:r w:rsidRPr="008C4A37">
              <w:t>Rawash</w:t>
            </w:r>
            <w:proofErr w:type="spellEnd"/>
            <w:r w:rsidRPr="008C4A37">
              <w:t xml:space="preserve"> Industrial Area</w:t>
            </w:r>
          </w:p>
          <w:p w:rsidR="004D3011" w:rsidRPr="008C4A37" w:rsidRDefault="00775AA8" w:rsidP="00B359E4">
            <w:pPr>
              <w:pStyle w:val="Date"/>
            </w:pPr>
            <w:proofErr w:type="gramStart"/>
            <w:r w:rsidRPr="008C4A37">
              <w:t>202</w:t>
            </w:r>
            <w:r w:rsidRPr="008C4A37">
              <w:t>2</w:t>
            </w:r>
            <w:r w:rsidRPr="008C4A37">
              <w:t xml:space="preserve"> :</w:t>
            </w:r>
            <w:proofErr w:type="gramEnd"/>
            <w:r w:rsidRPr="008C4A37">
              <w:t xml:space="preserve"> </w:t>
            </w:r>
            <w:r w:rsidRPr="008C4A37">
              <w:t>yet</w:t>
            </w:r>
          </w:p>
          <w:p w:rsidR="00775AA8" w:rsidRPr="008C4A37" w:rsidRDefault="00775AA8" w:rsidP="00775AA8">
            <w:pPr>
              <w:pStyle w:val="JobDescription"/>
              <w:rPr>
                <w:rStyle w:val="JobDescriptionChar"/>
              </w:rPr>
            </w:pPr>
            <w:r w:rsidRPr="008C4A37">
              <w:t>Receiving the products, reviewing them with the quantities and expiry date, placing them in the designated places, and then dispensing them upon request.</w:t>
            </w:r>
          </w:p>
          <w:p w:rsidR="004D3011" w:rsidRPr="00775AA8" w:rsidRDefault="00775AA8" w:rsidP="00142E3C">
            <w:pPr>
              <w:pStyle w:val="ListBullet"/>
              <w:ind w:left="142"/>
              <w:rPr>
                <w:sz w:val="16"/>
                <w:szCs w:val="16"/>
              </w:rPr>
            </w:pPr>
            <w:r w:rsidRPr="008C4A37">
              <w:t>I enter the invoices received from the suppliers on the MC Oracle system, make the permissions for the branches on the system, print and prepare them, and after handing them over to the representative, I deduct the items from the system</w:t>
            </w:r>
            <w:r w:rsidRPr="00FF76E8">
              <w:rPr>
                <w:rFonts w:hint="cs"/>
                <w:sz w:val="16"/>
                <w:szCs w:val="16"/>
                <w:rtl/>
              </w:rPr>
              <w:t>.</w:t>
            </w:r>
          </w:p>
          <w:p w:rsidR="000041C4" w:rsidRDefault="00000000" w:rsidP="000041C4">
            <w:pPr>
              <w:pStyle w:val="Heading2"/>
            </w:pPr>
            <w:sdt>
              <w:sdtPr>
                <w:id w:val="-1447144958"/>
                <w:placeholder>
                  <w:docPart w:val="1ED21CDEEBAB4D95BB2CD2E5A0E4132D"/>
                </w:placeholder>
                <w:temporary/>
                <w:showingPlcHdr/>
                <w15:appearance w15:val="hidden"/>
              </w:sdtPr>
              <w:sdtContent>
                <w:r w:rsidR="000041C4" w:rsidRPr="00036450">
                  <w:t>EDUCATION</w:t>
                </w:r>
              </w:sdtContent>
            </w:sdt>
          </w:p>
          <w:p w:rsidR="000041C4" w:rsidRPr="00036450" w:rsidRDefault="00775AA8" w:rsidP="000041C4">
            <w:pPr>
              <w:pStyle w:val="Heading4"/>
            </w:pPr>
            <w:r>
              <w:t>C</w:t>
            </w:r>
            <w:r w:rsidRPr="00775AA8">
              <w:t>ollege of Literature</w:t>
            </w:r>
          </w:p>
          <w:p w:rsidR="000041C4" w:rsidRPr="00B359E4" w:rsidRDefault="00775AA8" w:rsidP="000041C4">
            <w:pPr>
              <w:pStyle w:val="Date"/>
              <w:rPr>
                <w:rFonts w:hint="cs"/>
                <w:rtl/>
                <w:lang w:bidi="ar-EG"/>
              </w:rPr>
            </w:pPr>
            <w:r>
              <w:t>2017</w:t>
            </w:r>
          </w:p>
          <w:p w:rsidR="000041C4" w:rsidRDefault="00775AA8" w:rsidP="000041C4">
            <w:pPr>
              <w:rPr>
                <w:rFonts w:hint="cs"/>
                <w:rtl/>
                <w:lang w:bidi="ar-EG"/>
              </w:rPr>
            </w:pPr>
            <w:r w:rsidRPr="00775AA8">
              <w:t>Bachelor of Arts, Department of Arabic Language and Literature</w:t>
            </w:r>
            <w:r>
              <w:t>.</w:t>
            </w:r>
          </w:p>
          <w:p w:rsidR="00036450" w:rsidRDefault="00000000" w:rsidP="00036450">
            <w:pPr>
              <w:pStyle w:val="Heading2"/>
            </w:pPr>
            <w:sdt>
              <w:sdtPr>
                <w:id w:val="1047328981"/>
                <w:placeholder>
                  <w:docPart w:val="065B3B70DA1D4DAD9147325BC2A4B3E9"/>
                </w:placeholder>
                <w:temporary/>
                <w:showingPlcHdr/>
                <w15:appearance w15:val="hidden"/>
              </w:sdtPr>
              <w:sdtContent>
                <w:r w:rsidR="006E088D">
                  <w:t>key skills and characteristics</w:t>
                </w:r>
              </w:sdtContent>
            </w:sdt>
          </w:p>
          <w:p w:rsidR="00036450" w:rsidRDefault="00485F80" w:rsidP="00485F80">
            <w:pPr>
              <w:rPr>
                <w:rFonts w:ascii="Times New Roman" w:eastAsia="Times New Roman" w:hAnsi="Times New Roman" w:cs="Times New Roman"/>
                <w:sz w:val="24"/>
                <w:szCs w:val="24"/>
                <w:rtl/>
                <w:lang w:val="en-GB" w:eastAsia="en-GB"/>
              </w:rPr>
            </w:pPr>
            <w:r w:rsidRPr="00485F80">
              <w:rPr>
                <w:rFonts w:ascii="Times New Roman" w:eastAsia="Times New Roman" w:hAnsi="Times New Roman" w:cs="Times New Roman"/>
                <w:sz w:val="24"/>
                <w:szCs w:val="24"/>
                <w:lang w:val="en-GB" w:eastAsia="en-GB"/>
              </w:rPr>
              <w:t xml:space="preserve">Problem Solving </w:t>
            </w:r>
          </w:p>
          <w:p w:rsidR="005F35DD" w:rsidRDefault="005F35DD" w:rsidP="005F35DD">
            <w:pPr>
              <w:rPr>
                <w:rFonts w:ascii="Times New Roman" w:eastAsia="Times New Roman" w:hAnsi="Times New Roman" w:cs="Times New Roman"/>
                <w:sz w:val="24"/>
                <w:szCs w:val="24"/>
                <w:rtl/>
                <w:lang w:val="en-GB" w:eastAsia="en-GB"/>
              </w:rPr>
            </w:pPr>
            <w:r w:rsidRPr="005F35DD">
              <w:rPr>
                <w:rFonts w:ascii="Times New Roman" w:eastAsia="Times New Roman" w:hAnsi="Times New Roman" w:cs="Times New Roman"/>
                <w:sz w:val="24"/>
                <w:szCs w:val="24"/>
                <w:lang w:val="en-GB" w:eastAsia="en-GB"/>
              </w:rPr>
              <w:t xml:space="preserve">Critical Thinking </w:t>
            </w:r>
          </w:p>
          <w:p w:rsidR="005F35DD" w:rsidRDefault="005F35DD" w:rsidP="005F35DD">
            <w:pPr>
              <w:rPr>
                <w:rFonts w:ascii="Times New Roman" w:eastAsia="Times New Roman" w:hAnsi="Times New Roman" w:cs="Times New Roman"/>
                <w:sz w:val="24"/>
                <w:szCs w:val="24"/>
                <w:rtl/>
                <w:lang w:val="en-GB" w:eastAsia="en-GB"/>
              </w:rPr>
            </w:pPr>
            <w:r w:rsidRPr="005F35DD">
              <w:rPr>
                <w:rFonts w:ascii="Times New Roman" w:eastAsia="Times New Roman" w:hAnsi="Times New Roman" w:cs="Times New Roman"/>
                <w:sz w:val="24"/>
                <w:szCs w:val="24"/>
                <w:lang w:val="en-GB" w:eastAsia="en-GB"/>
              </w:rPr>
              <w:t xml:space="preserve">Communication Skills </w:t>
            </w:r>
          </w:p>
          <w:p w:rsidR="005F35DD" w:rsidRPr="005F35DD" w:rsidRDefault="005F35DD" w:rsidP="005F35DD">
            <w:pPr>
              <w:rPr>
                <w:rFonts w:ascii="Times New Roman" w:eastAsia="Times New Roman" w:hAnsi="Times New Roman" w:cs="Times New Roman"/>
                <w:sz w:val="24"/>
                <w:szCs w:val="24"/>
                <w:lang w:val="en-GB" w:eastAsia="en-GB"/>
              </w:rPr>
            </w:pPr>
            <w:r w:rsidRPr="005F35DD">
              <w:rPr>
                <w:rFonts w:ascii="Times New Roman" w:eastAsia="Times New Roman" w:hAnsi="Times New Roman" w:cs="Times New Roman"/>
                <w:sz w:val="24"/>
                <w:szCs w:val="24"/>
                <w:lang w:val="en-GB" w:eastAsia="en-GB"/>
              </w:rPr>
              <w:t xml:space="preserve">Teamwork </w:t>
            </w:r>
          </w:p>
          <w:p w:rsidR="005F35DD" w:rsidRDefault="005F35DD" w:rsidP="005F35DD">
            <w:pPr>
              <w:rPr>
                <w:rFonts w:ascii="Times New Roman" w:eastAsia="Times New Roman" w:hAnsi="Times New Roman" w:cs="Times New Roman"/>
                <w:sz w:val="24"/>
                <w:szCs w:val="24"/>
                <w:rtl/>
                <w:lang w:val="en-GB" w:eastAsia="en-GB"/>
              </w:rPr>
            </w:pPr>
            <w:r w:rsidRPr="005F35DD">
              <w:rPr>
                <w:rFonts w:ascii="Times New Roman" w:eastAsia="Times New Roman" w:hAnsi="Times New Roman" w:cs="Times New Roman"/>
                <w:sz w:val="24"/>
                <w:szCs w:val="24"/>
                <w:lang w:val="en-GB" w:eastAsia="en-GB"/>
              </w:rPr>
              <w:t>Organization</w:t>
            </w:r>
          </w:p>
          <w:p w:rsidR="005F35DD" w:rsidRDefault="005F35DD" w:rsidP="005F35DD">
            <w:pPr>
              <w:rPr>
                <w:rFonts w:ascii="Times New Roman" w:eastAsia="Times New Roman" w:hAnsi="Times New Roman" w:cs="Times New Roman"/>
                <w:sz w:val="24"/>
                <w:szCs w:val="24"/>
                <w:rtl/>
                <w:lang w:val="en-GB" w:eastAsia="en-GB"/>
              </w:rPr>
            </w:pPr>
            <w:r w:rsidRPr="005F35DD">
              <w:rPr>
                <w:rFonts w:ascii="Times New Roman" w:eastAsia="Times New Roman" w:hAnsi="Times New Roman" w:cs="Times New Roman"/>
                <w:sz w:val="24"/>
                <w:szCs w:val="24"/>
                <w:lang w:val="en-GB" w:eastAsia="en-GB"/>
              </w:rPr>
              <w:t>Creativity</w:t>
            </w:r>
          </w:p>
          <w:p w:rsidR="005F35DD" w:rsidRPr="005F35DD" w:rsidRDefault="005F35DD" w:rsidP="005F35DD">
            <w:pPr>
              <w:rPr>
                <w:rFonts w:ascii="Times New Roman" w:eastAsia="Times New Roman" w:hAnsi="Times New Roman" w:cs="Times New Roman"/>
                <w:sz w:val="24"/>
                <w:szCs w:val="24"/>
                <w:lang w:val="en-GB" w:eastAsia="en-GB"/>
              </w:rPr>
            </w:pPr>
            <w:r w:rsidRPr="005F35DD">
              <w:rPr>
                <w:rFonts w:ascii="Times New Roman" w:eastAsia="Times New Roman" w:hAnsi="Times New Roman" w:cs="Times New Roman"/>
                <w:sz w:val="24"/>
                <w:szCs w:val="24"/>
                <w:lang w:val="en-GB" w:eastAsia="en-GB"/>
              </w:rPr>
              <w:t xml:space="preserve">Attention to Detail  </w:t>
            </w:r>
            <w:r>
              <w:rPr>
                <w:rFonts w:ascii="Times New Roman" w:eastAsia="Times New Roman" w:hAnsi="Times New Roman" w:cs="Times New Roman" w:hint="cs"/>
                <w:sz w:val="24"/>
                <w:szCs w:val="24"/>
                <w:rtl/>
                <w:lang w:val="en-GB" w:eastAsia="en-GB"/>
              </w:rPr>
              <w:t xml:space="preserve"> </w:t>
            </w:r>
          </w:p>
          <w:p w:rsidR="005F35DD" w:rsidRPr="005F35DD" w:rsidRDefault="005F35DD" w:rsidP="005F35DD">
            <w:pPr>
              <w:rPr>
                <w:rFonts w:ascii="Times New Roman" w:eastAsia="Times New Roman" w:hAnsi="Times New Roman" w:cs="Times New Roman"/>
                <w:sz w:val="24"/>
                <w:szCs w:val="24"/>
                <w:lang w:val="en-GB" w:eastAsia="en-GB"/>
              </w:rPr>
            </w:pPr>
          </w:p>
          <w:p w:rsidR="005F35DD" w:rsidRPr="00485F80" w:rsidRDefault="005F35DD" w:rsidP="00485F80">
            <w:pPr>
              <w:rPr>
                <w:rFonts w:ascii="Times New Roman" w:eastAsia="Times New Roman" w:hAnsi="Times New Roman" w:cs="Times New Roman"/>
                <w:sz w:val="24"/>
                <w:szCs w:val="24"/>
                <w:lang w:val="en-GB" w:eastAsia="en-GB"/>
              </w:rPr>
            </w:pPr>
          </w:p>
        </w:tc>
      </w:tr>
    </w:tbl>
    <w:p w:rsidR="0043117B" w:rsidRDefault="00000000" w:rsidP="000C45FF">
      <w:pPr>
        <w:tabs>
          <w:tab w:val="left" w:pos="990"/>
        </w:tabs>
      </w:pPr>
    </w:p>
    <w:sectPr w:rsidR="0043117B" w:rsidSect="000C45F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587" w:rsidRDefault="00971587" w:rsidP="000C45FF">
      <w:r>
        <w:separator/>
      </w:r>
    </w:p>
  </w:endnote>
  <w:endnote w:type="continuationSeparator" w:id="0">
    <w:p w:rsidR="00971587" w:rsidRDefault="0097158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587" w:rsidRDefault="00971587" w:rsidP="000C45FF">
      <w:r>
        <w:separator/>
      </w:r>
    </w:p>
  </w:footnote>
  <w:footnote w:type="continuationSeparator" w:id="0">
    <w:p w:rsidR="00971587" w:rsidRDefault="00971587"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5FF" w:rsidRDefault="000C45FF">
    <w:pPr>
      <w:pStyle w:val="Header"/>
    </w:pPr>
    <w:r>
      <w:rPr>
        <w:noProof/>
      </w:rPr>
      <w:drawing>
        <wp:anchor distT="0" distB="0" distL="114300" distR="114300" simplePos="0" relativeHeight="251658240" behindDoc="1" locked="0" layoutInCell="1" allowOverlap="1" wp14:anchorId="2436766C" wp14:editId="60AE9F29">
          <wp:simplePos x="0" y="0"/>
          <wp:positionH relativeFrom="page">
            <wp:align>center</wp:align>
          </wp:positionH>
          <wp:positionV relativeFrom="page">
            <wp:align>center</wp:align>
          </wp:positionV>
          <wp:extent cx="7261200" cy="963000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1200" cy="963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078555408">
    <w:abstractNumId w:val="0"/>
  </w:num>
  <w:num w:numId="2" w16cid:durableId="44538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BB"/>
    <w:rsid w:val="000041C4"/>
    <w:rsid w:val="00036450"/>
    <w:rsid w:val="00094499"/>
    <w:rsid w:val="00094FD6"/>
    <w:rsid w:val="00096D1F"/>
    <w:rsid w:val="000C45FF"/>
    <w:rsid w:val="000E3FD1"/>
    <w:rsid w:val="00112054"/>
    <w:rsid w:val="00142E3C"/>
    <w:rsid w:val="001525E1"/>
    <w:rsid w:val="001671F6"/>
    <w:rsid w:val="00180329"/>
    <w:rsid w:val="0019001F"/>
    <w:rsid w:val="001A74A5"/>
    <w:rsid w:val="001B2ABD"/>
    <w:rsid w:val="001E0391"/>
    <w:rsid w:val="001E1759"/>
    <w:rsid w:val="001F1ECC"/>
    <w:rsid w:val="002400EB"/>
    <w:rsid w:val="00256CF7"/>
    <w:rsid w:val="00281FD5"/>
    <w:rsid w:val="002B7CF1"/>
    <w:rsid w:val="0030481B"/>
    <w:rsid w:val="00311F9F"/>
    <w:rsid w:val="003156FC"/>
    <w:rsid w:val="003254B5"/>
    <w:rsid w:val="0037121F"/>
    <w:rsid w:val="00385167"/>
    <w:rsid w:val="003A6B7D"/>
    <w:rsid w:val="003B06CA"/>
    <w:rsid w:val="004071FC"/>
    <w:rsid w:val="00445947"/>
    <w:rsid w:val="004813B3"/>
    <w:rsid w:val="00485F80"/>
    <w:rsid w:val="00496591"/>
    <w:rsid w:val="004C63E4"/>
    <w:rsid w:val="004D3011"/>
    <w:rsid w:val="0052113A"/>
    <w:rsid w:val="005262AC"/>
    <w:rsid w:val="00576E06"/>
    <w:rsid w:val="005E39D5"/>
    <w:rsid w:val="005F35DD"/>
    <w:rsid w:val="00600670"/>
    <w:rsid w:val="00616E38"/>
    <w:rsid w:val="0062123A"/>
    <w:rsid w:val="00646E75"/>
    <w:rsid w:val="006771D0"/>
    <w:rsid w:val="006C1D9D"/>
    <w:rsid w:val="006E088D"/>
    <w:rsid w:val="006F53C7"/>
    <w:rsid w:val="0070340F"/>
    <w:rsid w:val="00715FCB"/>
    <w:rsid w:val="00743101"/>
    <w:rsid w:val="00775AA8"/>
    <w:rsid w:val="007775E1"/>
    <w:rsid w:val="007867A0"/>
    <w:rsid w:val="007927F5"/>
    <w:rsid w:val="00802CA0"/>
    <w:rsid w:val="008C4A37"/>
    <w:rsid w:val="008D7080"/>
    <w:rsid w:val="009260CD"/>
    <w:rsid w:val="00952C25"/>
    <w:rsid w:val="00971587"/>
    <w:rsid w:val="009B539F"/>
    <w:rsid w:val="00A046BB"/>
    <w:rsid w:val="00A2118D"/>
    <w:rsid w:val="00A40869"/>
    <w:rsid w:val="00AD76E2"/>
    <w:rsid w:val="00AF6D44"/>
    <w:rsid w:val="00B20152"/>
    <w:rsid w:val="00B359E4"/>
    <w:rsid w:val="00B45372"/>
    <w:rsid w:val="00B57D98"/>
    <w:rsid w:val="00B70850"/>
    <w:rsid w:val="00BE2258"/>
    <w:rsid w:val="00C039FE"/>
    <w:rsid w:val="00C066B6"/>
    <w:rsid w:val="00C37BA1"/>
    <w:rsid w:val="00C4674C"/>
    <w:rsid w:val="00C506CF"/>
    <w:rsid w:val="00C547D5"/>
    <w:rsid w:val="00C72662"/>
    <w:rsid w:val="00C72BED"/>
    <w:rsid w:val="00C80811"/>
    <w:rsid w:val="00C9578B"/>
    <w:rsid w:val="00CB0055"/>
    <w:rsid w:val="00D2522B"/>
    <w:rsid w:val="00D422DE"/>
    <w:rsid w:val="00D5459D"/>
    <w:rsid w:val="00DA1F4D"/>
    <w:rsid w:val="00DD070C"/>
    <w:rsid w:val="00DD172A"/>
    <w:rsid w:val="00E15CD7"/>
    <w:rsid w:val="00E25A26"/>
    <w:rsid w:val="00E4381A"/>
    <w:rsid w:val="00E55D74"/>
    <w:rsid w:val="00F05EDE"/>
    <w:rsid w:val="00F364A3"/>
    <w:rsid w:val="00F60274"/>
    <w:rsid w:val="00F77FB9"/>
    <w:rsid w:val="00F847AD"/>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A97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AF6D44"/>
  </w:style>
  <w:style w:type="paragraph" w:styleId="Heading1">
    <w:name w:val="heading 1"/>
    <w:basedOn w:val="Normal"/>
    <w:next w:val="Normal"/>
    <w:link w:val="Heading1Char"/>
    <w:uiPriority w:val="9"/>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BE2258"/>
    <w:pPr>
      <w:keepNext/>
      <w:keepLines/>
      <w:spacing w:before="240" w:after="120"/>
      <w:outlineLvl w:val="2"/>
    </w:pPr>
    <w:rPr>
      <w:rFonts w:asciiTheme="majorHAnsi" w:eastAsiaTheme="majorEastAsia" w:hAnsiTheme="majorHAnsi" w:cstheme="majorBidi"/>
      <w:b/>
      <w:caps/>
      <w:color w:val="355D7E" w:themeColor="accent1" w:themeShade="80"/>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qFormat/>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semiHidden/>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semiHidden/>
    <w:rsid w:val="0070340F"/>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BE2258"/>
    <w:rPr>
      <w:rFonts w:asciiTheme="majorHAnsi" w:eastAsiaTheme="majorEastAsia" w:hAnsiTheme="majorHAnsi" w:cstheme="majorBidi"/>
      <w:b/>
      <w:caps/>
      <w:color w:val="355D7E" w:themeColor="accent1" w:themeShade="80"/>
      <w:sz w:val="22"/>
      <w:szCs w:val="24"/>
    </w:rPr>
  </w:style>
  <w:style w:type="character" w:customStyle="1" w:styleId="Heading4Char">
    <w:name w:val="Heading 4 Char"/>
    <w:basedOn w:val="DefaultParagraphFont"/>
    <w:link w:val="Heading4"/>
    <w:uiPriority w:val="9"/>
    <w:rsid w:val="00B359E4"/>
    <w:rPr>
      <w:b/>
      <w:sz w:val="18"/>
      <w:szCs w:val="22"/>
    </w:rPr>
  </w:style>
  <w:style w:type="paragraph" w:styleId="ListBullet">
    <w:name w:val="List Bullet"/>
    <w:basedOn w:val="Normal"/>
    <w:uiPriority w:val="11"/>
    <w:qFormat/>
    <w:rsid w:val="00094FD6"/>
    <w:pPr>
      <w:numPr>
        <w:numId w:val="1"/>
      </w:numPr>
    </w:pPr>
    <w:rPr>
      <w:rFonts w:eastAsiaTheme="minorHAnsi"/>
      <w:color w:val="595959" w:themeColor="text1" w:themeTint="A6"/>
      <w:lang w:eastAsia="en-US"/>
    </w:rPr>
  </w:style>
  <w:style w:type="paragraph" w:styleId="NoSpacing">
    <w:name w:val="No Spacing"/>
    <w:uiPriority w:val="1"/>
    <w:semiHidden/>
    <w:rsid w:val="000041C4"/>
    <w:rPr>
      <w:szCs w:val="22"/>
    </w:rPr>
  </w:style>
  <w:style w:type="paragraph" w:customStyle="1" w:styleId="Introduction">
    <w:name w:val="Introduction"/>
    <w:basedOn w:val="Normal"/>
    <w:link w:val="IntroductionChar"/>
    <w:uiPriority w:val="15"/>
    <w:qFormat/>
    <w:rsid w:val="00A046BB"/>
    <w:pPr>
      <w:spacing w:after="160" w:line="288" w:lineRule="auto"/>
      <w:ind w:right="288"/>
    </w:pPr>
    <w:rPr>
      <w:rFonts w:eastAsiaTheme="minorHAnsi"/>
      <w:i/>
      <w:color w:val="1D2B28" w:themeColor="accent5" w:themeShade="40"/>
      <w:sz w:val="28"/>
      <w:lang w:eastAsia="en-US"/>
    </w:rPr>
  </w:style>
  <w:style w:type="character" w:customStyle="1" w:styleId="IntroductionChar">
    <w:name w:val="Introduction Char"/>
    <w:basedOn w:val="DefaultParagraphFont"/>
    <w:link w:val="Introduction"/>
    <w:uiPriority w:val="15"/>
    <w:rsid w:val="00A046BB"/>
    <w:rPr>
      <w:rFonts w:eastAsiaTheme="minorHAnsi"/>
      <w:i/>
      <w:color w:val="1D2B28" w:themeColor="accent5" w:themeShade="40"/>
      <w:sz w:val="28"/>
      <w:lang w:eastAsia="en-US"/>
    </w:rPr>
  </w:style>
  <w:style w:type="paragraph" w:customStyle="1" w:styleId="JobDescription">
    <w:name w:val="Job Description"/>
    <w:basedOn w:val="Normal"/>
    <w:link w:val="JobDescriptionChar"/>
    <w:uiPriority w:val="18"/>
    <w:qFormat/>
    <w:rsid w:val="00A046BB"/>
    <w:pPr>
      <w:spacing w:line="288" w:lineRule="auto"/>
    </w:pPr>
    <w:rPr>
      <w:rFonts w:eastAsiaTheme="minorHAnsi"/>
      <w:color w:val="262626" w:themeColor="text1" w:themeTint="D9"/>
      <w:lang w:eastAsia="en-US"/>
    </w:rPr>
  </w:style>
  <w:style w:type="character" w:customStyle="1" w:styleId="JobDescriptionChar">
    <w:name w:val="Job Description Char"/>
    <w:basedOn w:val="DefaultParagraphFont"/>
    <w:link w:val="JobDescription"/>
    <w:uiPriority w:val="18"/>
    <w:rsid w:val="00A046BB"/>
    <w:rPr>
      <w:rFonts w:eastAsiaTheme="minorHAnsi"/>
      <w:color w:val="262626" w:themeColor="text1" w:themeTint="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54985">
      <w:bodyDiv w:val="1"/>
      <w:marLeft w:val="0"/>
      <w:marRight w:val="0"/>
      <w:marTop w:val="0"/>
      <w:marBottom w:val="0"/>
      <w:divBdr>
        <w:top w:val="none" w:sz="0" w:space="0" w:color="auto"/>
        <w:left w:val="none" w:sz="0" w:space="0" w:color="auto"/>
        <w:bottom w:val="none" w:sz="0" w:space="0" w:color="auto"/>
        <w:right w:val="none" w:sz="0" w:space="0" w:color="auto"/>
      </w:divBdr>
      <w:divsChild>
        <w:div w:id="335110556">
          <w:marLeft w:val="0"/>
          <w:marRight w:val="0"/>
          <w:marTop w:val="0"/>
          <w:marBottom w:val="0"/>
          <w:divBdr>
            <w:top w:val="none" w:sz="0" w:space="0" w:color="auto"/>
            <w:left w:val="none" w:sz="0" w:space="0" w:color="auto"/>
            <w:bottom w:val="none" w:sz="0" w:space="0" w:color="auto"/>
            <w:right w:val="none" w:sz="0" w:space="0" w:color="auto"/>
          </w:divBdr>
        </w:div>
      </w:divsChild>
    </w:div>
    <w:div w:id="1030103878">
      <w:bodyDiv w:val="1"/>
      <w:marLeft w:val="0"/>
      <w:marRight w:val="0"/>
      <w:marTop w:val="0"/>
      <w:marBottom w:val="0"/>
      <w:divBdr>
        <w:top w:val="none" w:sz="0" w:space="0" w:color="auto"/>
        <w:left w:val="none" w:sz="0" w:space="0" w:color="auto"/>
        <w:bottom w:val="none" w:sz="0" w:space="0" w:color="auto"/>
        <w:right w:val="none" w:sz="0" w:space="0" w:color="auto"/>
      </w:divBdr>
      <w:divsChild>
        <w:div w:id="604310113">
          <w:marLeft w:val="0"/>
          <w:marRight w:val="0"/>
          <w:marTop w:val="0"/>
          <w:marBottom w:val="0"/>
          <w:divBdr>
            <w:top w:val="none" w:sz="0" w:space="0" w:color="auto"/>
            <w:left w:val="none" w:sz="0" w:space="0" w:color="auto"/>
            <w:bottom w:val="none" w:sz="0" w:space="0" w:color="auto"/>
            <w:right w:val="none" w:sz="0" w:space="0" w:color="auto"/>
          </w:divBdr>
        </w:div>
      </w:divsChild>
    </w:div>
    <w:div w:id="1443571883">
      <w:bodyDiv w:val="1"/>
      <w:marLeft w:val="0"/>
      <w:marRight w:val="0"/>
      <w:marTop w:val="0"/>
      <w:marBottom w:val="0"/>
      <w:divBdr>
        <w:top w:val="none" w:sz="0" w:space="0" w:color="auto"/>
        <w:left w:val="none" w:sz="0" w:space="0" w:color="auto"/>
        <w:bottom w:val="none" w:sz="0" w:space="0" w:color="auto"/>
        <w:right w:val="none" w:sz="0" w:space="0" w:color="auto"/>
      </w:divBdr>
      <w:divsChild>
        <w:div w:id="790244978">
          <w:marLeft w:val="0"/>
          <w:marRight w:val="0"/>
          <w:marTop w:val="0"/>
          <w:marBottom w:val="0"/>
          <w:divBdr>
            <w:top w:val="none" w:sz="0" w:space="0" w:color="auto"/>
            <w:left w:val="none" w:sz="0" w:space="0" w:color="auto"/>
            <w:bottom w:val="none" w:sz="0" w:space="0" w:color="auto"/>
            <w:right w:val="none" w:sz="0" w:space="0" w:color="auto"/>
          </w:divBdr>
        </w:div>
      </w:divsChild>
    </w:div>
    <w:div w:id="1749184431">
      <w:bodyDiv w:val="1"/>
      <w:marLeft w:val="0"/>
      <w:marRight w:val="0"/>
      <w:marTop w:val="0"/>
      <w:marBottom w:val="0"/>
      <w:divBdr>
        <w:top w:val="none" w:sz="0" w:space="0" w:color="auto"/>
        <w:left w:val="none" w:sz="0" w:space="0" w:color="auto"/>
        <w:bottom w:val="none" w:sz="0" w:space="0" w:color="auto"/>
        <w:right w:val="none" w:sz="0" w:space="0" w:color="auto"/>
      </w:divBdr>
      <w:divsChild>
        <w:div w:id="2068793705">
          <w:marLeft w:val="0"/>
          <w:marRight w:val="0"/>
          <w:marTop w:val="0"/>
          <w:marBottom w:val="0"/>
          <w:divBdr>
            <w:top w:val="none" w:sz="0" w:space="0" w:color="auto"/>
            <w:left w:val="none" w:sz="0" w:space="0" w:color="auto"/>
            <w:bottom w:val="none" w:sz="0" w:space="0" w:color="auto"/>
            <w:right w:val="none" w:sz="0" w:space="0" w:color="auto"/>
          </w:divBdr>
        </w:div>
      </w:divsChild>
    </w:div>
    <w:div w:id="1846162914">
      <w:bodyDiv w:val="1"/>
      <w:marLeft w:val="0"/>
      <w:marRight w:val="0"/>
      <w:marTop w:val="0"/>
      <w:marBottom w:val="0"/>
      <w:divBdr>
        <w:top w:val="none" w:sz="0" w:space="0" w:color="auto"/>
        <w:left w:val="none" w:sz="0" w:space="0" w:color="auto"/>
        <w:bottom w:val="none" w:sz="0" w:space="0" w:color="auto"/>
        <w:right w:val="none" w:sz="0" w:space="0" w:color="auto"/>
      </w:divBdr>
      <w:divsChild>
        <w:div w:id="212946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com\AppData\Roaming\Microsoft\Templates\Hospitality%20managemen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CFC5CF72904DE3B5A6E8AC36F326B5"/>
        <w:category>
          <w:name w:val="General"/>
          <w:gallery w:val="placeholder"/>
        </w:category>
        <w:types>
          <w:type w:val="bbPlcHdr"/>
        </w:types>
        <w:behaviors>
          <w:behavior w:val="content"/>
        </w:behaviors>
        <w:guid w:val="{D28152E5-9B6A-4A5D-A36B-295101FBC70D}"/>
      </w:docPartPr>
      <w:docPartBody>
        <w:p w:rsidR="00000000" w:rsidRDefault="00000000">
          <w:pPr>
            <w:pStyle w:val="4BCFC5CF72904DE3B5A6E8AC36F326B5"/>
          </w:pPr>
          <w:r w:rsidRPr="00D5459D">
            <w:t>Profile</w:t>
          </w:r>
        </w:p>
      </w:docPartBody>
    </w:docPart>
    <w:docPart>
      <w:docPartPr>
        <w:name w:val="96858360E15349CF8CB27BBD0FB5EFC4"/>
        <w:category>
          <w:name w:val="General"/>
          <w:gallery w:val="placeholder"/>
        </w:category>
        <w:types>
          <w:type w:val="bbPlcHdr"/>
        </w:types>
        <w:behaviors>
          <w:behavior w:val="content"/>
        </w:behaviors>
        <w:guid w:val="{C9F79D58-8BF0-4B6A-BF43-F6298C2A0E1C}"/>
      </w:docPartPr>
      <w:docPartBody>
        <w:p w:rsidR="00000000" w:rsidRDefault="00000000">
          <w:pPr>
            <w:pStyle w:val="96858360E15349CF8CB27BBD0FB5EFC4"/>
          </w:pPr>
          <w:r w:rsidRPr="00C039FE">
            <w:t>Contact</w:t>
          </w:r>
        </w:p>
      </w:docPartBody>
    </w:docPart>
    <w:docPart>
      <w:docPartPr>
        <w:name w:val="65AA7B7603B94A2196CDECF78B6A72C4"/>
        <w:category>
          <w:name w:val="General"/>
          <w:gallery w:val="placeholder"/>
        </w:category>
        <w:types>
          <w:type w:val="bbPlcHdr"/>
        </w:types>
        <w:behaviors>
          <w:behavior w:val="content"/>
        </w:behaviors>
        <w:guid w:val="{2555A85F-8E63-4F41-92F5-CB9A608CE77D}"/>
      </w:docPartPr>
      <w:docPartBody>
        <w:p w:rsidR="00000000" w:rsidRDefault="00000000">
          <w:pPr>
            <w:pStyle w:val="65AA7B7603B94A2196CDECF78B6A72C4"/>
          </w:pPr>
          <w:r w:rsidRPr="004D3011">
            <w:t>PHONE:</w:t>
          </w:r>
        </w:p>
      </w:docPartBody>
    </w:docPart>
    <w:docPart>
      <w:docPartPr>
        <w:name w:val="9D2CF0A6D36143EE8B6FBC0F582D0A85"/>
        <w:category>
          <w:name w:val="General"/>
          <w:gallery w:val="placeholder"/>
        </w:category>
        <w:types>
          <w:type w:val="bbPlcHdr"/>
        </w:types>
        <w:behaviors>
          <w:behavior w:val="content"/>
        </w:behaviors>
        <w:guid w:val="{FF417D05-D587-4907-A669-04583CCBCD7E}"/>
      </w:docPartPr>
      <w:docPartBody>
        <w:p w:rsidR="00000000" w:rsidRDefault="00000000">
          <w:pPr>
            <w:pStyle w:val="9D2CF0A6D36143EE8B6FBC0F582D0A85"/>
          </w:pPr>
          <w:r w:rsidRPr="004D3011">
            <w:t>EMAIL</w:t>
          </w:r>
        </w:p>
      </w:docPartBody>
    </w:docPart>
    <w:docPart>
      <w:docPartPr>
        <w:name w:val="D2F73E959774483FBF8D7FE5A5CE5175"/>
        <w:category>
          <w:name w:val="General"/>
          <w:gallery w:val="placeholder"/>
        </w:category>
        <w:types>
          <w:type w:val="bbPlcHdr"/>
        </w:types>
        <w:behaviors>
          <w:behavior w:val="content"/>
        </w:behaviors>
        <w:guid w:val="{56595A89-EFB9-49F4-900E-DD31D0F3C1F3}"/>
      </w:docPartPr>
      <w:docPartBody>
        <w:p w:rsidR="00000000" w:rsidRDefault="00000000">
          <w:pPr>
            <w:pStyle w:val="D2F73E959774483FBF8D7FE5A5CE5175"/>
          </w:pPr>
          <w:r>
            <w:t>activities and interests</w:t>
          </w:r>
        </w:p>
      </w:docPartBody>
    </w:docPart>
    <w:docPart>
      <w:docPartPr>
        <w:name w:val="F040763327934935A0B9B2B744E8399B"/>
        <w:category>
          <w:name w:val="General"/>
          <w:gallery w:val="placeholder"/>
        </w:category>
        <w:types>
          <w:type w:val="bbPlcHdr"/>
        </w:types>
        <w:behaviors>
          <w:behavior w:val="content"/>
        </w:behaviors>
        <w:guid w:val="{6615590A-F3DE-4CCA-A456-5D3D0F441C3B}"/>
      </w:docPartPr>
      <w:docPartBody>
        <w:p w:rsidR="00000000" w:rsidRDefault="00000000">
          <w:pPr>
            <w:pStyle w:val="F040763327934935A0B9B2B744E8399B"/>
          </w:pPr>
          <w:r w:rsidRPr="00036450">
            <w:t>WORK EXPERIENCE</w:t>
          </w:r>
        </w:p>
      </w:docPartBody>
    </w:docPart>
    <w:docPart>
      <w:docPartPr>
        <w:name w:val="1ED21CDEEBAB4D95BB2CD2E5A0E4132D"/>
        <w:category>
          <w:name w:val="General"/>
          <w:gallery w:val="placeholder"/>
        </w:category>
        <w:types>
          <w:type w:val="bbPlcHdr"/>
        </w:types>
        <w:behaviors>
          <w:behavior w:val="content"/>
        </w:behaviors>
        <w:guid w:val="{FDCB756F-03D4-4550-8AC9-303D4FF44DFC}"/>
      </w:docPartPr>
      <w:docPartBody>
        <w:p w:rsidR="00000000" w:rsidRDefault="00000000">
          <w:pPr>
            <w:pStyle w:val="1ED21CDEEBAB4D95BB2CD2E5A0E4132D"/>
          </w:pPr>
          <w:r w:rsidRPr="00036450">
            <w:t>EDUCATION</w:t>
          </w:r>
        </w:p>
      </w:docPartBody>
    </w:docPart>
    <w:docPart>
      <w:docPartPr>
        <w:name w:val="065B3B70DA1D4DAD9147325BC2A4B3E9"/>
        <w:category>
          <w:name w:val="General"/>
          <w:gallery w:val="placeholder"/>
        </w:category>
        <w:types>
          <w:type w:val="bbPlcHdr"/>
        </w:types>
        <w:behaviors>
          <w:behavior w:val="content"/>
        </w:behaviors>
        <w:guid w:val="{5FA05790-752F-4A1B-97A6-47A3DE586621}"/>
      </w:docPartPr>
      <w:docPartBody>
        <w:p w:rsidR="00000000" w:rsidRDefault="00000000">
          <w:pPr>
            <w:pStyle w:val="065B3B70DA1D4DAD9147325BC2A4B3E9"/>
          </w:pPr>
          <w:r>
            <w:t>key skills and characteristics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3155278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2C"/>
    <w:rsid w:val="005C6474"/>
    <w:rsid w:val="00625F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48A8593634441A698D3BA2C89ADE7">
    <w:name w:val="63448A8593634441A698D3BA2C89ADE7"/>
  </w:style>
  <w:style w:type="paragraph" w:customStyle="1" w:styleId="4BCFC5CF72904DE3B5A6E8AC36F326B5">
    <w:name w:val="4BCFC5CF72904DE3B5A6E8AC36F326B5"/>
  </w:style>
  <w:style w:type="paragraph" w:customStyle="1" w:styleId="C7FF1F5AF47C4C1D9C680E987089BD3E">
    <w:name w:val="C7FF1F5AF47C4C1D9C680E987089BD3E"/>
  </w:style>
  <w:style w:type="paragraph" w:customStyle="1" w:styleId="96858360E15349CF8CB27BBD0FB5EFC4">
    <w:name w:val="96858360E15349CF8CB27BBD0FB5EFC4"/>
  </w:style>
  <w:style w:type="paragraph" w:customStyle="1" w:styleId="65AA7B7603B94A2196CDECF78B6A72C4">
    <w:name w:val="65AA7B7603B94A2196CDECF78B6A72C4"/>
  </w:style>
  <w:style w:type="paragraph" w:customStyle="1" w:styleId="E83195C8084741E58BE0D9484C1CE6EE">
    <w:name w:val="E83195C8084741E58BE0D9484C1CE6EE"/>
  </w:style>
  <w:style w:type="paragraph" w:customStyle="1" w:styleId="BC4B08AED040453FB9D92536600085D1">
    <w:name w:val="BC4B08AED040453FB9D92536600085D1"/>
  </w:style>
  <w:style w:type="paragraph" w:customStyle="1" w:styleId="1DC1986594394D6DABEC912603CD0181">
    <w:name w:val="1DC1986594394D6DABEC912603CD0181"/>
  </w:style>
  <w:style w:type="paragraph" w:customStyle="1" w:styleId="9D2CF0A6D36143EE8B6FBC0F582D0A85">
    <w:name w:val="9D2CF0A6D36143EE8B6FBC0F582D0A85"/>
  </w:style>
  <w:style w:type="paragraph" w:customStyle="1" w:styleId="F258EAB464044EECB99B086ECC3DE723">
    <w:name w:val="F258EAB464044EECB99B086ECC3DE723"/>
  </w:style>
  <w:style w:type="paragraph" w:customStyle="1" w:styleId="D2F73E959774483FBF8D7FE5A5CE5175">
    <w:name w:val="D2F73E959774483FBF8D7FE5A5CE5175"/>
  </w:style>
  <w:style w:type="paragraph" w:customStyle="1" w:styleId="5BA1E81F3E64418CBE34AC12B1555C3A">
    <w:name w:val="5BA1E81F3E64418CBE34AC12B1555C3A"/>
  </w:style>
  <w:style w:type="paragraph" w:customStyle="1" w:styleId="F040763327934935A0B9B2B744E8399B">
    <w:name w:val="F040763327934935A0B9B2B744E8399B"/>
  </w:style>
  <w:style w:type="paragraph" w:customStyle="1" w:styleId="07677760A674448696DB6FBE0F072A4A">
    <w:name w:val="07677760A674448696DB6FBE0F072A4A"/>
  </w:style>
  <w:style w:type="paragraph" w:customStyle="1" w:styleId="F32BBC1F0C6F43449152111EDA765FD0">
    <w:name w:val="F32BBC1F0C6F43449152111EDA765FD0"/>
  </w:style>
  <w:style w:type="paragraph" w:customStyle="1" w:styleId="33D9588EA7A843D69DB4043EEC5A7056">
    <w:name w:val="33D9588EA7A843D69DB4043EEC5A7056"/>
  </w:style>
  <w:style w:type="paragraph" w:customStyle="1" w:styleId="DC62607115254A149C5C51222F67E843">
    <w:name w:val="DC62607115254A149C5C51222F67E843"/>
  </w:style>
  <w:style w:type="paragraph" w:customStyle="1" w:styleId="65ECDE4031F6450980584127E5E81331">
    <w:name w:val="65ECDE4031F6450980584127E5E81331"/>
  </w:style>
  <w:style w:type="paragraph" w:customStyle="1" w:styleId="F6D7D806B16F470B9250BDE5AAACB423">
    <w:name w:val="F6D7D806B16F470B9250BDE5AAACB423"/>
  </w:style>
  <w:style w:type="paragraph" w:customStyle="1" w:styleId="0414CB2D71434BE799069BAC17DC9BEA">
    <w:name w:val="0414CB2D71434BE799069BAC17DC9BEA"/>
  </w:style>
  <w:style w:type="paragraph" w:customStyle="1" w:styleId="8D7C2449E89C4B34941AA3317CF27985">
    <w:name w:val="8D7C2449E89C4B34941AA3317CF27985"/>
  </w:style>
  <w:style w:type="paragraph" w:customStyle="1" w:styleId="1ED21CDEEBAB4D95BB2CD2E5A0E4132D">
    <w:name w:val="1ED21CDEEBAB4D95BB2CD2E5A0E4132D"/>
  </w:style>
  <w:style w:type="paragraph" w:customStyle="1" w:styleId="9C9F00FFA3904367ABC1FFFB4268EFEF">
    <w:name w:val="9C9F00FFA3904367ABC1FFFB4268EFEF"/>
  </w:style>
  <w:style w:type="paragraph" w:customStyle="1" w:styleId="4710EFCFEB9A4C08B47E6482A6CB55AC">
    <w:name w:val="4710EFCFEB9A4C08B47E6482A6CB55AC"/>
  </w:style>
  <w:style w:type="paragraph" w:customStyle="1" w:styleId="BEB671EC8D664D25BDACC9E71543AF8E">
    <w:name w:val="BEB671EC8D664D25BDACC9E71543AF8E"/>
  </w:style>
  <w:style w:type="paragraph" w:customStyle="1" w:styleId="065B3B70DA1D4DAD9147325BC2A4B3E9">
    <w:name w:val="065B3B70DA1D4DAD9147325BC2A4B3E9"/>
  </w:style>
  <w:style w:type="paragraph" w:styleId="ListBullet">
    <w:name w:val="List Bullet"/>
    <w:basedOn w:val="Normal"/>
    <w:uiPriority w:val="11"/>
    <w:qFormat/>
    <w:rsid w:val="00625F2C"/>
    <w:pPr>
      <w:numPr>
        <w:numId w:val="1"/>
      </w:numPr>
      <w:spacing w:after="0" w:line="240" w:lineRule="auto"/>
      <w:ind w:left="420"/>
    </w:pPr>
    <w:rPr>
      <w:rFonts w:eastAsiaTheme="minorHAnsi"/>
      <w:color w:val="595959" w:themeColor="text1" w:themeTint="A6"/>
      <w:sz w:val="18"/>
      <w:szCs w:val="18"/>
      <w:lang w:val="en-US" w:eastAsia="en-US"/>
    </w:rPr>
  </w:style>
  <w:style w:type="paragraph" w:customStyle="1" w:styleId="FBA2503540DD483AB51E350EDF5A7D49">
    <w:name w:val="FBA2503540DD483AB51E350EDF5A7D49"/>
  </w:style>
  <w:style w:type="paragraph" w:customStyle="1" w:styleId="8F44741C31264409BEA73F633D4B7565">
    <w:name w:val="8F44741C31264409BEA73F633D4B7565"/>
    <w:rsid w:val="00625F2C"/>
  </w:style>
  <w:style w:type="paragraph" w:customStyle="1" w:styleId="9B9EC45384364ABAA3A3A956207BF115">
    <w:name w:val="9B9EC45384364ABAA3A3A956207BF115"/>
    <w:rsid w:val="00625F2C"/>
  </w:style>
  <w:style w:type="paragraph" w:customStyle="1" w:styleId="04A4B35BC2A3440AB8A9A9AEEBC9AF36">
    <w:name w:val="04A4B35BC2A3440AB8A9A9AEEBC9AF36"/>
    <w:rsid w:val="00625F2C"/>
  </w:style>
  <w:style w:type="paragraph" w:customStyle="1" w:styleId="A834DD94011A4AED94C8D58485CFD618">
    <w:name w:val="A834DD94011A4AED94C8D58485CFD618"/>
    <w:rsid w:val="00625F2C"/>
  </w:style>
  <w:style w:type="paragraph" w:customStyle="1" w:styleId="EE6FE17C27AA4E579032FC0C1A5DF3BC">
    <w:name w:val="EE6FE17C27AA4E579032FC0C1A5DF3BC"/>
    <w:rsid w:val="00625F2C"/>
  </w:style>
  <w:style w:type="paragraph" w:customStyle="1" w:styleId="FA5BB70F0E9643BBA297EEF79EF18469">
    <w:name w:val="FA5BB70F0E9643BBA297EEF79EF18469"/>
    <w:rsid w:val="00625F2C"/>
  </w:style>
  <w:style w:type="paragraph" w:customStyle="1" w:styleId="86C071CC748B4C2BA29918840E6B5FB6">
    <w:name w:val="86C071CC748B4C2BA29918840E6B5FB6"/>
    <w:rsid w:val="00625F2C"/>
  </w:style>
  <w:style w:type="paragraph" w:customStyle="1" w:styleId="934A6BEACBC246F89D988078E05AC28E">
    <w:name w:val="934A6BEACBC246F89D988078E05AC28E"/>
    <w:rsid w:val="00625F2C"/>
  </w:style>
  <w:style w:type="paragraph" w:customStyle="1" w:styleId="B70F37BD9862436AAF2CC354663ED92E">
    <w:name w:val="B70F37BD9862436AAF2CC354663ED92E"/>
    <w:rsid w:val="00625F2C"/>
  </w:style>
  <w:style w:type="paragraph" w:customStyle="1" w:styleId="A942411A096D4DC29C3BD2771AABE770">
    <w:name w:val="A942411A096D4DC29C3BD2771AABE770"/>
    <w:rsid w:val="00625F2C"/>
  </w:style>
  <w:style w:type="paragraph" w:customStyle="1" w:styleId="8CDB621409CC4235A5490CDBBED1FAF4">
    <w:name w:val="8CDB621409CC4235A5490CDBBED1FAF4"/>
    <w:rsid w:val="00625F2C"/>
  </w:style>
  <w:style w:type="paragraph" w:customStyle="1" w:styleId="591A27CB256E4AD3956B8BC81D8FC699">
    <w:name w:val="591A27CB256E4AD3956B8BC81D8FC699"/>
    <w:rsid w:val="00625F2C"/>
  </w:style>
  <w:style w:type="paragraph" w:customStyle="1" w:styleId="F19B41E37F6341B0972E8D68408B7110">
    <w:name w:val="F19B41E37F6341B0972E8D68408B7110"/>
    <w:rsid w:val="00625F2C"/>
  </w:style>
  <w:style w:type="paragraph" w:customStyle="1" w:styleId="2B53CD4F5B764B08B92211D49E8F97DE">
    <w:name w:val="2B53CD4F5B764B08B92211D49E8F97DE"/>
    <w:rsid w:val="00625F2C"/>
  </w:style>
  <w:style w:type="paragraph" w:customStyle="1" w:styleId="5E0ED1E7B2AB4A818FE991D52439B735">
    <w:name w:val="5E0ED1E7B2AB4A818FE991D52439B735"/>
    <w:rsid w:val="00625F2C"/>
  </w:style>
  <w:style w:type="paragraph" w:customStyle="1" w:styleId="AE0C3C00454E4396851465AD14DB3A3B">
    <w:name w:val="AE0C3C00454E4396851465AD14DB3A3B"/>
    <w:rsid w:val="00625F2C"/>
  </w:style>
  <w:style w:type="paragraph" w:customStyle="1" w:styleId="53EAB13AD94546D9B07B6CF1A7184CAA">
    <w:name w:val="53EAB13AD94546D9B07B6CF1A7184CAA"/>
    <w:rsid w:val="00625F2C"/>
  </w:style>
  <w:style w:type="paragraph" w:customStyle="1" w:styleId="A0B116CF1C5C416ABA44D573F3929260">
    <w:name w:val="A0B116CF1C5C416ABA44D573F3929260"/>
    <w:rsid w:val="00625F2C"/>
  </w:style>
  <w:style w:type="paragraph" w:customStyle="1" w:styleId="942982944AF94FB9AFCF6B1719551D07">
    <w:name w:val="942982944AF94FB9AFCF6B1719551D07"/>
    <w:rsid w:val="00625F2C"/>
  </w:style>
  <w:style w:type="paragraph" w:customStyle="1" w:styleId="43B7B55B400344E19424A9C33E34053A">
    <w:name w:val="43B7B55B400344E19424A9C33E34053A"/>
    <w:rsid w:val="00625F2C"/>
  </w:style>
  <w:style w:type="paragraph" w:customStyle="1" w:styleId="FAAACCE0A7D8410B94E1ECA54731C004">
    <w:name w:val="FAAACCE0A7D8410B94E1ECA54731C004"/>
    <w:rsid w:val="00625F2C"/>
  </w:style>
  <w:style w:type="paragraph" w:customStyle="1" w:styleId="B0EA9CBF0F4C4CFB985F3936CA68E6EE">
    <w:name w:val="B0EA9CBF0F4C4CFB985F3936CA68E6EE"/>
    <w:rsid w:val="00625F2C"/>
  </w:style>
  <w:style w:type="paragraph" w:customStyle="1" w:styleId="2CA2FAED311D4BC28A0E3FC0C50D6312">
    <w:name w:val="2CA2FAED311D4BC28A0E3FC0C50D6312"/>
    <w:rsid w:val="00625F2C"/>
  </w:style>
  <w:style w:type="paragraph" w:customStyle="1" w:styleId="6423FEE8C10E4F5DA656C7243D1C21A9">
    <w:name w:val="6423FEE8C10E4F5DA656C7243D1C21A9"/>
    <w:rsid w:val="00625F2C"/>
  </w:style>
  <w:style w:type="paragraph" w:customStyle="1" w:styleId="76F390D416FA4C228399D9CD75A86E85">
    <w:name w:val="76F390D416FA4C228399D9CD75A86E85"/>
    <w:rsid w:val="00625F2C"/>
  </w:style>
  <w:style w:type="paragraph" w:customStyle="1" w:styleId="B8DE5E2821174EFFBEC649E18CA4E3C4">
    <w:name w:val="B8DE5E2821174EFFBEC649E18CA4E3C4"/>
    <w:rsid w:val="00625F2C"/>
  </w:style>
  <w:style w:type="paragraph" w:customStyle="1" w:styleId="099E96D559674921B9E58AD9D36845B5">
    <w:name w:val="099E96D559674921B9E58AD9D36845B5"/>
    <w:rsid w:val="00625F2C"/>
  </w:style>
  <w:style w:type="paragraph" w:customStyle="1" w:styleId="49155F1A8F444FDFBA77D4A356AE44B2">
    <w:name w:val="49155F1A8F444FDFBA77D4A356AE44B2"/>
    <w:rsid w:val="00625F2C"/>
  </w:style>
  <w:style w:type="paragraph" w:customStyle="1" w:styleId="30404A0AA2B642128334986F4FA4B35F">
    <w:name w:val="30404A0AA2B642128334986F4FA4B35F"/>
    <w:rsid w:val="00625F2C"/>
  </w:style>
  <w:style w:type="paragraph" w:customStyle="1" w:styleId="60120FB820F34901AF162EA661C9B752">
    <w:name w:val="60120FB820F34901AF162EA661C9B752"/>
    <w:rsid w:val="00625F2C"/>
  </w:style>
  <w:style w:type="paragraph" w:customStyle="1" w:styleId="C3CA4DD04A0B417188A72707F9696BEF">
    <w:name w:val="C3CA4DD04A0B417188A72707F9696BEF"/>
    <w:rsid w:val="00625F2C"/>
  </w:style>
  <w:style w:type="paragraph" w:customStyle="1" w:styleId="E67736CAB0B5476581C0E6D39B1ABD53">
    <w:name w:val="E67736CAB0B5476581C0E6D39B1ABD53"/>
    <w:rsid w:val="00625F2C"/>
  </w:style>
  <w:style w:type="paragraph" w:customStyle="1" w:styleId="C24784640E2D4168BFB8DD7D73E12882">
    <w:name w:val="C24784640E2D4168BFB8DD7D73E12882"/>
    <w:rsid w:val="00625F2C"/>
  </w:style>
  <w:style w:type="paragraph" w:customStyle="1" w:styleId="B9E05B3B9C3F4124A94D467E2C2EA2B5">
    <w:name w:val="B9E05B3B9C3F4124A94D467E2C2EA2B5"/>
    <w:rsid w:val="00625F2C"/>
  </w:style>
  <w:style w:type="paragraph" w:customStyle="1" w:styleId="0FC1697335CF4874AB5A7E20081BD7D7">
    <w:name w:val="0FC1697335CF4874AB5A7E20081BD7D7"/>
    <w:rsid w:val="00625F2C"/>
  </w:style>
  <w:style w:type="paragraph" w:customStyle="1" w:styleId="988702A4BD7541BD981B68DB27C465FE">
    <w:name w:val="988702A4BD7541BD981B68DB27C465FE"/>
    <w:rsid w:val="00625F2C"/>
  </w:style>
  <w:style w:type="paragraph" w:customStyle="1" w:styleId="DF6B55F3C2B54C92AFD076A8E5C4D395">
    <w:name w:val="DF6B55F3C2B54C92AFD076A8E5C4D395"/>
    <w:rsid w:val="00625F2C"/>
  </w:style>
  <w:style w:type="paragraph" w:customStyle="1" w:styleId="DB5C2E7720FB44EDB60F779AC2C6BA2C">
    <w:name w:val="DB5C2E7720FB44EDB60F779AC2C6BA2C"/>
    <w:rsid w:val="00625F2C"/>
  </w:style>
  <w:style w:type="paragraph" w:customStyle="1" w:styleId="7F3D4F28A9DC445DA98520D0B42EAC94">
    <w:name w:val="7F3D4F28A9DC445DA98520D0B42EAC94"/>
    <w:rsid w:val="00625F2C"/>
  </w:style>
  <w:style w:type="paragraph" w:customStyle="1" w:styleId="36E96C003171406EA52AA3FD74C24EC8">
    <w:name w:val="36E96C003171406EA52AA3FD74C24EC8"/>
    <w:rsid w:val="00625F2C"/>
  </w:style>
  <w:style w:type="paragraph" w:customStyle="1" w:styleId="8A52AC665F18497B808A1F06C974607F">
    <w:name w:val="8A52AC665F18497B808A1F06C974607F"/>
    <w:rsid w:val="00625F2C"/>
  </w:style>
  <w:style w:type="paragraph" w:customStyle="1" w:styleId="A45BB2161DD3490F988E4D5F549A4856">
    <w:name w:val="A45BB2161DD3490F988E4D5F549A4856"/>
    <w:rsid w:val="00625F2C"/>
  </w:style>
  <w:style w:type="paragraph" w:customStyle="1" w:styleId="85B643EC74D047F99282981F2DB43827">
    <w:name w:val="85B643EC74D047F99282981F2DB43827"/>
    <w:rsid w:val="00625F2C"/>
  </w:style>
  <w:style w:type="paragraph" w:customStyle="1" w:styleId="5B57E82202A24395BAFAD9F56C4DBA54">
    <w:name w:val="5B57E82202A24395BAFAD9F56C4DBA54"/>
    <w:rsid w:val="00625F2C"/>
  </w:style>
  <w:style w:type="paragraph" w:customStyle="1" w:styleId="021AA403180B4146B8CE31CBCDFA7A66">
    <w:name w:val="021AA403180B4146B8CE31CBCDFA7A66"/>
    <w:rsid w:val="00625F2C"/>
  </w:style>
  <w:style w:type="paragraph" w:customStyle="1" w:styleId="4F934B5D7EC14F5083848344ED34EC56">
    <w:name w:val="4F934B5D7EC14F5083848344ED34EC56"/>
    <w:rsid w:val="00625F2C"/>
  </w:style>
  <w:style w:type="paragraph" w:customStyle="1" w:styleId="D6DF46B604CC4CFEB361866A032766B3">
    <w:name w:val="D6DF46B604CC4CFEB361866A032766B3"/>
    <w:rsid w:val="00625F2C"/>
  </w:style>
  <w:style w:type="paragraph" w:customStyle="1" w:styleId="C4D2E04B9B554126AECD215C41C39CC9">
    <w:name w:val="C4D2E04B9B554126AECD215C41C39CC9"/>
    <w:rsid w:val="00625F2C"/>
  </w:style>
  <w:style w:type="paragraph" w:customStyle="1" w:styleId="62FFFB3452D14B63853819567DF7E9A0">
    <w:name w:val="62FFFB3452D14B63853819567DF7E9A0"/>
    <w:rsid w:val="00625F2C"/>
  </w:style>
  <w:style w:type="paragraph" w:customStyle="1" w:styleId="54EB920B12134D5CAE86EFD8F37D8AC9">
    <w:name w:val="54EB920B12134D5CAE86EFD8F37D8AC9"/>
    <w:rsid w:val="00625F2C"/>
  </w:style>
  <w:style w:type="paragraph" w:customStyle="1" w:styleId="80F9D6A9DE5D4482BF9E8DA8E940526B">
    <w:name w:val="80F9D6A9DE5D4482BF9E8DA8E940526B"/>
    <w:rsid w:val="00625F2C"/>
  </w:style>
  <w:style w:type="paragraph" w:customStyle="1" w:styleId="80B0F38C36ED4640AFC8DA253888BAA6">
    <w:name w:val="80B0F38C36ED4640AFC8DA253888BAA6"/>
    <w:rsid w:val="00625F2C"/>
  </w:style>
  <w:style w:type="paragraph" w:customStyle="1" w:styleId="BA9F130438754516A55C509379192A93">
    <w:name w:val="BA9F130438754516A55C509379192A93"/>
    <w:rsid w:val="00625F2C"/>
  </w:style>
  <w:style w:type="paragraph" w:customStyle="1" w:styleId="15F53FCBD5FA4FF4BEE4135A92274E47">
    <w:name w:val="15F53FCBD5FA4FF4BEE4135A92274E47"/>
    <w:rsid w:val="00625F2C"/>
  </w:style>
  <w:style w:type="paragraph" w:customStyle="1" w:styleId="01226104EE7640258189D56DD1035022">
    <w:name w:val="01226104EE7640258189D56DD1035022"/>
    <w:rsid w:val="00625F2C"/>
  </w:style>
  <w:style w:type="paragraph" w:customStyle="1" w:styleId="AD5D2F843F7D4D67B7248BD8445509C7">
    <w:name w:val="AD5D2F843F7D4D67B7248BD8445509C7"/>
    <w:rsid w:val="00625F2C"/>
  </w:style>
  <w:style w:type="paragraph" w:customStyle="1" w:styleId="5D0D9A397FE242C9AB1CEF1F5C42A5C8">
    <w:name w:val="5D0D9A397FE242C9AB1CEF1F5C42A5C8"/>
    <w:rsid w:val="00625F2C"/>
  </w:style>
  <w:style w:type="paragraph" w:customStyle="1" w:styleId="3FD8F5EE85B84F1D82152533684C4D70">
    <w:name w:val="3FD8F5EE85B84F1D82152533684C4D70"/>
    <w:rsid w:val="00625F2C"/>
  </w:style>
  <w:style w:type="paragraph" w:customStyle="1" w:styleId="550009C760DC4D718B44C5EC5238FCD2">
    <w:name w:val="550009C760DC4D718B44C5EC5238FCD2"/>
    <w:rsid w:val="00625F2C"/>
  </w:style>
  <w:style w:type="paragraph" w:customStyle="1" w:styleId="300EF43CF46444AB955887DE3A4F2B8A">
    <w:name w:val="300EF43CF46444AB955887DE3A4F2B8A"/>
    <w:rsid w:val="00625F2C"/>
  </w:style>
  <w:style w:type="paragraph" w:customStyle="1" w:styleId="A1C6F62F718947D9B1672AD79CEBC36C">
    <w:name w:val="A1C6F62F718947D9B1672AD79CEBC36C"/>
    <w:rsid w:val="00625F2C"/>
  </w:style>
  <w:style w:type="paragraph" w:customStyle="1" w:styleId="F169FFF5C79A46E3BC5811AFE3CC9FA5">
    <w:name w:val="F169FFF5C79A46E3BC5811AFE3CC9FA5"/>
    <w:rsid w:val="00625F2C"/>
  </w:style>
  <w:style w:type="paragraph" w:customStyle="1" w:styleId="35F57D6BA4EE46E2B6D2CF60A36D9518">
    <w:name w:val="35F57D6BA4EE46E2B6D2CF60A36D9518"/>
    <w:rsid w:val="00625F2C"/>
  </w:style>
  <w:style w:type="paragraph" w:customStyle="1" w:styleId="A46BDBADCC074FACB55E6018C1837769">
    <w:name w:val="A46BDBADCC074FACB55E6018C1837769"/>
    <w:rsid w:val="00625F2C"/>
  </w:style>
  <w:style w:type="paragraph" w:customStyle="1" w:styleId="E6950029E43B4539A28B810342930AA1">
    <w:name w:val="E6950029E43B4539A28B810342930AA1"/>
    <w:rsid w:val="00625F2C"/>
  </w:style>
  <w:style w:type="paragraph" w:customStyle="1" w:styleId="21CBD9B262B04D0DB140B71779FF205C">
    <w:name w:val="21CBD9B262B04D0DB140B71779FF205C"/>
    <w:rsid w:val="00625F2C"/>
  </w:style>
  <w:style w:type="paragraph" w:customStyle="1" w:styleId="A4AD371D3A3244A38A0163FFE007C672">
    <w:name w:val="A4AD371D3A3244A38A0163FFE007C672"/>
    <w:rsid w:val="00625F2C"/>
  </w:style>
  <w:style w:type="paragraph" w:customStyle="1" w:styleId="2BD0C370C8DB4E3B9691487D11E654F2">
    <w:name w:val="2BD0C370C8DB4E3B9691487D11E654F2"/>
    <w:rsid w:val="00625F2C"/>
  </w:style>
  <w:style w:type="paragraph" w:customStyle="1" w:styleId="BC8F111BF43A43D180D18EEBD002CA66">
    <w:name w:val="BC8F111BF43A43D180D18EEBD002CA66"/>
    <w:rsid w:val="00625F2C"/>
  </w:style>
  <w:style w:type="paragraph" w:customStyle="1" w:styleId="47CBCA41B3004E809F3EA31F5E92F7F0">
    <w:name w:val="47CBCA41B3004E809F3EA31F5E92F7F0"/>
    <w:rsid w:val="00625F2C"/>
  </w:style>
  <w:style w:type="paragraph" w:customStyle="1" w:styleId="40F8DB82FAAB473A84A16270F958ECF9">
    <w:name w:val="40F8DB82FAAB473A84A16270F958ECF9"/>
    <w:rsid w:val="00625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Hospitality management resume</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2022-12-21T09:33:00Z</dcterms:created>
  <dcterms:modified xsi:type="dcterms:W3CDTF">2022-12-21T13:54:00Z</dcterms:modified>
</cp:coreProperties>
</file>