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720"/>
        <w:tblW w:w="501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79"/>
        <w:gridCol w:w="517"/>
        <w:gridCol w:w="6688"/>
      </w:tblGrid>
      <w:tr w:rsidR="006D409C" w:rsidTr="00A63A33">
        <w:trPr>
          <w:trHeight w:val="1282"/>
        </w:trPr>
        <w:tc>
          <w:tcPr>
            <w:tcW w:w="4296" w:type="dxa"/>
            <w:vMerge w:val="restart"/>
            <w:tcMar>
              <w:left w:w="360" w:type="dxa"/>
            </w:tcMar>
            <w:vAlign w:val="bottom"/>
          </w:tcPr>
          <w:p w:rsidR="00A63A33" w:rsidRPr="005D47DE" w:rsidRDefault="00A63A33" w:rsidP="00A63A33">
            <w:pPr>
              <w:pStyle w:val="Titre"/>
              <w:jc w:val="left"/>
            </w:pPr>
            <w:r>
              <w:t xml:space="preserve">dziri                   mahdi  </w:t>
            </w:r>
          </w:p>
          <w:p w:rsidR="006D409C" w:rsidRDefault="007A064A" w:rsidP="00A63A33">
            <w:pPr>
              <w:tabs>
                <w:tab w:val="left" w:pos="990"/>
              </w:tabs>
              <w:jc w:val="center"/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2AF645C7" wp14:editId="44DF9F16">
                  <wp:extent cx="1104900" cy="1266825"/>
                  <wp:effectExtent l="152400" t="76200" r="114300" b="866775"/>
                  <wp:docPr id="1" name="Image 1" descr="C:\Users\iman mammeri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man mammeri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5534" cy="1290483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shd w:val="clear" w:color="auto" w:fill="31521B" w:themeFill="accent2" w:themeFillShade="80"/>
          </w:tcPr>
          <w:p w:rsidR="006D409C" w:rsidRDefault="006D409C" w:rsidP="00A63A33">
            <w:pPr>
              <w:tabs>
                <w:tab w:val="left" w:pos="990"/>
              </w:tabs>
            </w:pPr>
          </w:p>
        </w:tc>
        <w:tc>
          <w:tcPr>
            <w:tcW w:w="6416" w:type="dxa"/>
            <w:shd w:val="clear" w:color="auto" w:fill="31521B" w:themeFill="accent2" w:themeFillShade="80"/>
            <w:vAlign w:val="center"/>
          </w:tcPr>
          <w:sdt>
            <w:sdtPr>
              <w:id w:val="1049110328"/>
              <w:placeholder>
                <w:docPart w:val="6042D3AB8E144D9D83FCEC71F3A29740"/>
              </w:placeholder>
              <w:temporary/>
              <w:showingPlcHdr/>
            </w:sdtPr>
            <w:sdtEndPr/>
            <w:sdtContent>
              <w:p w:rsidR="006D409C" w:rsidRDefault="006D409C" w:rsidP="00A63A33">
                <w:pPr>
                  <w:pStyle w:val="Titre1"/>
                </w:pPr>
                <w:r w:rsidRPr="00036450">
                  <w:rPr>
                    <w:lang w:bidi="fr-FR"/>
                  </w:rPr>
                  <w:t>FORMATION</w:t>
                </w:r>
              </w:p>
            </w:sdtContent>
          </w:sdt>
        </w:tc>
      </w:tr>
      <w:tr w:rsidR="006D409C" w:rsidTr="00A63A33">
        <w:trPr>
          <w:trHeight w:val="3024"/>
        </w:trPr>
        <w:tc>
          <w:tcPr>
            <w:tcW w:w="4296" w:type="dxa"/>
            <w:vMerge/>
            <w:tcMar>
              <w:left w:w="360" w:type="dxa"/>
            </w:tcMar>
            <w:vAlign w:val="bottom"/>
          </w:tcPr>
          <w:p w:rsidR="006D409C" w:rsidRDefault="006D409C" w:rsidP="00A63A3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</w:tcPr>
          <w:p w:rsidR="006D409C" w:rsidRDefault="007A064A" w:rsidP="00A63A33">
            <w:pPr>
              <w:tabs>
                <w:tab w:val="left" w:pos="990"/>
              </w:tabs>
            </w:pPr>
            <w:r>
              <w:t xml:space="preserve">  </w:t>
            </w:r>
            <w:r w:rsidR="006D409C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AFE61FB" wp14:editId="1C01C1D0">
                      <wp:extent cx="227812" cy="311173"/>
                      <wp:effectExtent l="0" t="3810" r="0" b="0"/>
                      <wp:docPr id="3" name="Triangle rectangle 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4AFE61FB" id="Triangle rectangle 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416" w:type="dxa"/>
          </w:tcPr>
          <w:p w:rsidR="00280C5F" w:rsidRDefault="00536217" w:rsidP="00A63A33">
            <w:pPr>
              <w:pStyle w:val="Date"/>
              <w:rPr>
                <w:rFonts w:ascii="Arial" w:hAnsi="Arial" w:cs="Arial"/>
                <w:sz w:val="20"/>
                <w:szCs w:val="35"/>
              </w:rPr>
            </w:pPr>
            <w:r w:rsidRPr="00536217">
              <w:rPr>
                <w:rFonts w:ascii="Arial" w:hAnsi="Arial" w:cs="Arial"/>
                <w:sz w:val="20"/>
                <w:szCs w:val="35"/>
              </w:rPr>
              <w:t>INSTITUT NATIONAL PEDAGOGIQUEDE LA FORMATION PARAMEDICALE</w:t>
            </w:r>
            <w:r w:rsidR="00280C5F">
              <w:rPr>
                <w:rFonts w:ascii="Arial" w:hAnsi="Arial" w:cs="Arial"/>
                <w:sz w:val="20"/>
                <w:szCs w:val="35"/>
              </w:rPr>
              <w:t xml:space="preserve"> </w:t>
            </w:r>
          </w:p>
          <w:p w:rsidR="006D409C" w:rsidRDefault="00536217" w:rsidP="00A63A33">
            <w:pPr>
              <w:pStyle w:val="Date"/>
              <w:rPr>
                <w:rFonts w:ascii="Arial" w:hAnsi="Arial" w:cs="Arial"/>
                <w:sz w:val="20"/>
                <w:szCs w:val="35"/>
              </w:rPr>
            </w:pPr>
            <w:r w:rsidRPr="00536217">
              <w:rPr>
                <w:rFonts w:ascii="Arial" w:hAnsi="Arial" w:cs="Arial"/>
                <w:sz w:val="20"/>
                <w:szCs w:val="35"/>
              </w:rPr>
              <w:t>HUSSEIN -DEY ALGER</w:t>
            </w:r>
          </w:p>
          <w:p w:rsidR="00280C5F" w:rsidRDefault="00CE0243" w:rsidP="00A63A33">
            <w:pPr>
              <w:rPr>
                <w:rFonts w:ascii="Arial" w:hAnsi="Arial" w:cs="Arial"/>
                <w:sz w:val="20"/>
                <w:szCs w:val="35"/>
              </w:rPr>
            </w:pPr>
            <w:r w:rsidRPr="00CE0243">
              <w:rPr>
                <w:rFonts w:ascii="Arial" w:hAnsi="Arial" w:cs="Arial"/>
                <w:sz w:val="20"/>
                <w:szCs w:val="35"/>
              </w:rPr>
              <w:t>Durée de la formation</w:t>
            </w:r>
          </w:p>
          <w:p w:rsidR="00CE0243" w:rsidRPr="00CE0243" w:rsidRDefault="00280C5F" w:rsidP="00A63A33">
            <w:pPr>
              <w:rPr>
                <w:sz w:val="12"/>
              </w:rPr>
            </w:pPr>
            <w:r w:rsidRPr="00CE0243">
              <w:rPr>
                <w:rFonts w:ascii="Arial" w:hAnsi="Arial" w:cs="Arial"/>
                <w:sz w:val="20"/>
                <w:szCs w:val="35"/>
              </w:rPr>
              <w:t>: 12</w:t>
            </w:r>
            <w:r w:rsidR="00CE0243" w:rsidRPr="00CE0243">
              <w:rPr>
                <w:rFonts w:ascii="Arial" w:hAnsi="Arial" w:cs="Arial"/>
                <w:sz w:val="20"/>
                <w:szCs w:val="35"/>
              </w:rPr>
              <w:t xml:space="preserve"> mois</w:t>
            </w:r>
          </w:p>
          <w:p w:rsidR="00280C5F" w:rsidRDefault="00280C5F" w:rsidP="00A63A33">
            <w:pPr>
              <w:rPr>
                <w:lang w:bidi="fr-FR"/>
              </w:rPr>
            </w:pPr>
            <w:r>
              <w:rPr>
                <w:lang w:bidi="fr-FR"/>
              </w:rPr>
              <w:t>formation en qualité indu</w:t>
            </w:r>
            <w:r w:rsidRPr="00CE0243">
              <w:rPr>
                <w:lang w:bidi="fr-FR"/>
              </w:rPr>
              <w:t>strielle</w:t>
            </w:r>
          </w:p>
          <w:p w:rsidR="00280C5F" w:rsidRDefault="00CE0243" w:rsidP="00A63A33">
            <w:pPr>
              <w:rPr>
                <w:rFonts w:ascii="Arial" w:hAnsi="Arial" w:cs="Arial"/>
                <w:sz w:val="20"/>
                <w:szCs w:val="35"/>
              </w:rPr>
            </w:pPr>
            <w:r>
              <w:rPr>
                <w:lang w:bidi="fr-FR"/>
              </w:rPr>
              <w:t xml:space="preserve"> </w:t>
            </w:r>
            <w:r w:rsidRPr="00CE0243">
              <w:rPr>
                <w:rFonts w:ascii="Arial" w:hAnsi="Arial" w:cs="Arial"/>
                <w:sz w:val="20"/>
                <w:szCs w:val="35"/>
              </w:rPr>
              <w:t>Durée de la formation:</w:t>
            </w:r>
          </w:p>
          <w:p w:rsidR="006D409C" w:rsidRDefault="00CE0243" w:rsidP="00A63A33">
            <w:pPr>
              <w:rPr>
                <w:rFonts w:ascii="Arial" w:hAnsi="Arial" w:cs="Arial"/>
                <w:sz w:val="20"/>
                <w:szCs w:val="35"/>
              </w:rPr>
            </w:pPr>
            <w:r w:rsidRPr="00CE0243">
              <w:rPr>
                <w:rFonts w:ascii="Arial" w:hAnsi="Arial" w:cs="Arial"/>
                <w:sz w:val="20"/>
                <w:szCs w:val="35"/>
              </w:rPr>
              <w:t>12 mois</w:t>
            </w:r>
          </w:p>
          <w:p w:rsidR="009C6A8F" w:rsidRDefault="00280C5F" w:rsidP="00A63A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35"/>
              </w:rPr>
              <w:t xml:space="preserve">Formation </w:t>
            </w:r>
            <w:r w:rsidR="009C6A8F">
              <w:rPr>
                <w:rFonts w:ascii="Arial" w:hAnsi="Arial" w:cs="Arial"/>
                <w:color w:val="000000"/>
              </w:rPr>
              <w:t>management et stratégie d'entreprise.</w:t>
            </w:r>
          </w:p>
          <w:p w:rsidR="00280C5F" w:rsidRDefault="00280C5F" w:rsidP="00A63A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Campus </w:t>
            </w:r>
            <w:proofErr w:type="spellStart"/>
            <w:r>
              <w:rPr>
                <w:rFonts w:ascii="Arial" w:hAnsi="Arial" w:cs="Arial"/>
                <w:color w:val="000000"/>
              </w:rPr>
              <w:t>Strat@Innov</w:t>
            </w:r>
            <w:proofErr w:type="spellEnd"/>
          </w:p>
          <w:p w:rsidR="009C6A8F" w:rsidRDefault="009C6A8F" w:rsidP="00A63A33">
            <w:pPr>
              <w:rPr>
                <w:rFonts w:ascii="Arial" w:hAnsi="Arial" w:cs="Arial"/>
                <w:sz w:val="20"/>
                <w:szCs w:val="35"/>
              </w:rPr>
            </w:pPr>
            <w:r w:rsidRPr="00CE0243">
              <w:rPr>
                <w:rFonts w:ascii="Arial" w:hAnsi="Arial" w:cs="Arial"/>
                <w:sz w:val="20"/>
                <w:szCs w:val="35"/>
              </w:rPr>
              <w:t>Durée de la formation</w:t>
            </w:r>
          </w:p>
          <w:p w:rsidR="009C6A8F" w:rsidRPr="00CE0243" w:rsidRDefault="009C6A8F" w:rsidP="00A63A33">
            <w:pPr>
              <w:rPr>
                <w:sz w:val="12"/>
              </w:rPr>
            </w:pPr>
            <w:r>
              <w:rPr>
                <w:rFonts w:ascii="Arial" w:hAnsi="Arial" w:cs="Arial"/>
                <w:sz w:val="20"/>
                <w:szCs w:val="35"/>
              </w:rPr>
              <w:t>: 6</w:t>
            </w:r>
            <w:r w:rsidRPr="00CE0243">
              <w:rPr>
                <w:rFonts w:ascii="Arial" w:hAnsi="Arial" w:cs="Arial"/>
                <w:sz w:val="20"/>
                <w:szCs w:val="35"/>
              </w:rPr>
              <w:t xml:space="preserve"> mois</w:t>
            </w:r>
          </w:p>
          <w:p w:rsidR="009C6A8F" w:rsidRDefault="009C6A8F" w:rsidP="00A63A33">
            <w:pPr>
              <w:rPr>
                <w:sz w:val="18"/>
              </w:rPr>
            </w:pPr>
            <w:r w:rsidRPr="009C6A8F">
              <w:rPr>
                <w:sz w:val="18"/>
              </w:rPr>
              <w:t xml:space="preserve">FORMATION CONTROLE QUALITE </w:t>
            </w:r>
            <w:r>
              <w:rPr>
                <w:sz w:val="18"/>
              </w:rPr>
              <w:t xml:space="preserve"> </w:t>
            </w:r>
          </w:p>
          <w:p w:rsidR="009C6A8F" w:rsidRDefault="009C6A8F" w:rsidP="00A63A33">
            <w:pPr>
              <w:rPr>
                <w:rFonts w:ascii="Arial" w:hAnsi="Arial" w:cs="Arial"/>
                <w:sz w:val="20"/>
                <w:szCs w:val="35"/>
              </w:rPr>
            </w:pPr>
            <w:r w:rsidRPr="00CE0243">
              <w:rPr>
                <w:rFonts w:ascii="Arial" w:hAnsi="Arial" w:cs="Arial"/>
                <w:sz w:val="20"/>
                <w:szCs w:val="35"/>
              </w:rPr>
              <w:t>Durée de la formation</w:t>
            </w:r>
          </w:p>
          <w:p w:rsidR="009C6A8F" w:rsidRPr="00CE0243" w:rsidRDefault="006C50D4" w:rsidP="00A63A33">
            <w:pPr>
              <w:rPr>
                <w:sz w:val="12"/>
              </w:rPr>
            </w:pPr>
            <w:r>
              <w:rPr>
                <w:rFonts w:ascii="Arial" w:hAnsi="Arial" w:cs="Arial"/>
                <w:sz w:val="20"/>
                <w:szCs w:val="35"/>
              </w:rPr>
              <w:t xml:space="preserve">: 1an </w:t>
            </w:r>
          </w:p>
          <w:p w:rsidR="009C6A8F" w:rsidRPr="000C4F20" w:rsidRDefault="005C1732" w:rsidP="00A63A33">
            <w:pPr>
              <w:rPr>
                <w:b/>
                <w:bCs/>
                <w:sz w:val="12"/>
              </w:rPr>
            </w:pPr>
            <w:r w:rsidRPr="000C4F20">
              <w:rPr>
                <w:b/>
                <w:bCs/>
                <w:sz w:val="24"/>
                <w:szCs w:val="48"/>
              </w:rPr>
              <w:t xml:space="preserve">Ingénieur agroalimentaire </w:t>
            </w:r>
          </w:p>
        </w:tc>
      </w:tr>
      <w:tr w:rsidR="006D409C" w:rsidTr="00A63A33">
        <w:trPr>
          <w:trHeight w:val="1296"/>
        </w:trPr>
        <w:tc>
          <w:tcPr>
            <w:tcW w:w="4296" w:type="dxa"/>
            <w:vMerge w:val="restart"/>
            <w:tcMar>
              <w:left w:w="360" w:type="dxa"/>
            </w:tcMar>
            <w:vAlign w:val="bottom"/>
          </w:tcPr>
          <w:p w:rsidR="006D409C" w:rsidRPr="00A63A33" w:rsidRDefault="007A064A" w:rsidP="007A064A">
            <w:pPr>
              <w:pStyle w:val="Sous-titre"/>
              <w:jc w:val="left"/>
              <w:rPr>
                <w:b/>
              </w:rPr>
            </w:pPr>
            <w:r w:rsidRPr="00B469BC">
              <w:rPr>
                <w:b/>
                <w:spacing w:val="0"/>
                <w:w w:val="39"/>
              </w:rPr>
              <w:t xml:space="preserve">                        </w:t>
            </w:r>
            <w:r w:rsidR="00A63A33" w:rsidRPr="00B469BC">
              <w:rPr>
                <w:b/>
                <w:spacing w:val="0"/>
                <w:w w:val="39"/>
              </w:rPr>
              <w:t>Information personnel</w:t>
            </w:r>
            <w:r w:rsidR="00A63A33" w:rsidRPr="00B469BC">
              <w:rPr>
                <w:b/>
                <w:spacing w:val="-315"/>
                <w:w w:val="39"/>
              </w:rPr>
              <w:t xml:space="preserve"> </w:t>
            </w:r>
          </w:p>
          <w:p w:rsidR="00A63A33" w:rsidRPr="00A63A33" w:rsidRDefault="00A63A33" w:rsidP="00A63A33">
            <w:pPr>
              <w:rPr>
                <w:b/>
                <w:sz w:val="22"/>
              </w:rPr>
            </w:pPr>
            <w:r w:rsidRPr="00A63A33">
              <w:rPr>
                <w:b/>
                <w:sz w:val="22"/>
              </w:rPr>
              <w:t>Datte de naissance : 23/08/1984</w:t>
            </w:r>
          </w:p>
          <w:p w:rsidR="00A63A33" w:rsidRPr="00A63A33" w:rsidRDefault="005C1732" w:rsidP="00A63A3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Situation familiale : marier 2</w:t>
            </w:r>
            <w:r w:rsidR="00A63A33" w:rsidRPr="00A63A33">
              <w:rPr>
                <w:b/>
                <w:sz w:val="22"/>
              </w:rPr>
              <w:t xml:space="preserve"> enfants </w:t>
            </w:r>
          </w:p>
          <w:p w:rsidR="00A63A33" w:rsidRDefault="00A63A33" w:rsidP="00A63A33">
            <w:pPr>
              <w:rPr>
                <w:b/>
                <w:sz w:val="22"/>
              </w:rPr>
            </w:pPr>
            <w:r w:rsidRPr="00A63A33">
              <w:rPr>
                <w:b/>
                <w:sz w:val="22"/>
              </w:rPr>
              <w:t xml:space="preserve">Permis de conduire : B </w:t>
            </w:r>
          </w:p>
          <w:p w:rsidR="00A63A33" w:rsidRPr="00A63A33" w:rsidRDefault="00A63A33" w:rsidP="00A63A3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Adresse : cite 140 logement </w:t>
            </w:r>
            <w:proofErr w:type="spellStart"/>
            <w:r>
              <w:rPr>
                <w:b/>
                <w:sz w:val="22"/>
              </w:rPr>
              <w:t>bt</w:t>
            </w:r>
            <w:proofErr w:type="spellEnd"/>
            <w:r>
              <w:rPr>
                <w:b/>
                <w:sz w:val="22"/>
              </w:rPr>
              <w:t xml:space="preserve"> c n°3 OULED MOUSSA BOUMERDES </w:t>
            </w:r>
          </w:p>
          <w:p w:rsidR="006D409C" w:rsidRDefault="00A63A33" w:rsidP="00A63A33">
            <w:pPr>
              <w:pStyle w:val="Titre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Langues</w:t>
            </w:r>
          </w:p>
          <w:p w:rsidR="00A63A33" w:rsidRPr="00A63A33" w:rsidRDefault="00A63A33" w:rsidP="00A63A33"/>
          <w:p w:rsidR="00A63A33" w:rsidRPr="00A63A33" w:rsidRDefault="00A63A33" w:rsidP="00A63A33"/>
          <w:p w:rsidR="006D409C" w:rsidRDefault="00A63A33" w:rsidP="00A63A33">
            <w:r>
              <w:t xml:space="preserve">Français : trais bien </w:t>
            </w:r>
          </w:p>
          <w:p w:rsidR="00A63A33" w:rsidRDefault="00A63A33" w:rsidP="00A63A33">
            <w:r>
              <w:t xml:space="preserve">Arabe     : trais bien </w:t>
            </w:r>
          </w:p>
          <w:p w:rsidR="00A63A33" w:rsidRDefault="00A63A33" w:rsidP="00A63A33">
            <w:r>
              <w:t xml:space="preserve">Angler    : bien </w:t>
            </w:r>
          </w:p>
          <w:sdt>
            <w:sdtPr>
              <w:id w:val="-1954003311"/>
              <w:placeholder>
                <w:docPart w:val="5B37E84D36314FF696DEA0E519F0421A"/>
              </w:placeholder>
              <w:temporary/>
              <w:showingPlcHdr/>
            </w:sdtPr>
            <w:sdtEndPr/>
            <w:sdtContent>
              <w:p w:rsidR="006D409C" w:rsidRDefault="006D409C" w:rsidP="00A63A33">
                <w:pPr>
                  <w:pStyle w:val="Titre2"/>
                </w:pPr>
                <w:r w:rsidRPr="005D47DE">
                  <w:rPr>
                    <w:rStyle w:val="Titre2Car"/>
                    <w:lang w:bidi="fr-FR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D3E718BBC85649F69B4D9CC4BA5FF16B"/>
              </w:placeholder>
              <w:temporary/>
              <w:showingPlcHdr/>
            </w:sdtPr>
            <w:sdtEndPr/>
            <w:sdtContent>
              <w:p w:rsidR="006D409C" w:rsidRDefault="006D409C" w:rsidP="00A63A33">
                <w:pPr>
                  <w:pStyle w:val="Coordonnes"/>
                  <w:spacing w:before="120"/>
                  <w:ind w:right="357"/>
                </w:pPr>
                <w:r w:rsidRPr="004D3011">
                  <w:rPr>
                    <w:lang w:bidi="fr-FR"/>
                  </w:rPr>
                  <w:t>TÉLÉPHONE :</w:t>
                </w:r>
              </w:p>
            </w:sdtContent>
          </w:sdt>
          <w:p w:rsidR="006D409C" w:rsidRPr="004D3011" w:rsidRDefault="00EB2EDB" w:rsidP="00A63A33">
            <w:pPr>
              <w:pStyle w:val="Coordonnes"/>
            </w:pPr>
            <w:r>
              <w:t>+213/542/32/15/65</w:t>
            </w:r>
          </w:p>
          <w:p w:rsidR="006D409C" w:rsidRDefault="00EB2EDB" w:rsidP="00A63A33">
            <w:pPr>
              <w:pStyle w:val="Coordonnes"/>
            </w:pPr>
            <w:r>
              <w:t xml:space="preserve"> </w:t>
            </w:r>
          </w:p>
          <w:p w:rsidR="006D409C" w:rsidRDefault="006D409C" w:rsidP="00A63A33"/>
          <w:sdt>
            <w:sdtPr>
              <w:id w:val="-240260293"/>
              <w:placeholder>
                <w:docPart w:val="AF4742A908C544DE876DD91A8109EA7A"/>
              </w:placeholder>
              <w:temporary/>
              <w:showingPlcHdr/>
            </w:sdtPr>
            <w:sdtEndPr/>
            <w:sdtContent>
              <w:p w:rsidR="006D409C" w:rsidRDefault="006D409C" w:rsidP="00A63A33">
                <w:pPr>
                  <w:pStyle w:val="Coordonnes"/>
                </w:pPr>
                <w:r w:rsidRPr="004D3011">
                  <w:rPr>
                    <w:lang w:bidi="fr-FR"/>
                  </w:rPr>
                  <w:t>E-MAIL :</w:t>
                </w:r>
              </w:p>
            </w:sdtContent>
          </w:sdt>
          <w:p w:rsidR="006D409C" w:rsidRDefault="00EB2EDB" w:rsidP="00A63A33">
            <w:r>
              <w:t>Groupequalite88@gmail.com</w:t>
            </w:r>
          </w:p>
        </w:tc>
        <w:tc>
          <w:tcPr>
            <w:tcW w:w="496" w:type="dxa"/>
            <w:shd w:val="clear" w:color="auto" w:fill="31521B" w:themeFill="accent2" w:themeFillShade="80"/>
          </w:tcPr>
          <w:p w:rsidR="006D409C" w:rsidRDefault="006D409C" w:rsidP="00A63A33">
            <w:pPr>
              <w:tabs>
                <w:tab w:val="left" w:pos="990"/>
              </w:tabs>
            </w:pPr>
          </w:p>
        </w:tc>
        <w:tc>
          <w:tcPr>
            <w:tcW w:w="6416" w:type="dxa"/>
            <w:shd w:val="clear" w:color="auto" w:fill="31521B" w:themeFill="accent2" w:themeFillShade="80"/>
            <w:vAlign w:val="center"/>
          </w:tcPr>
          <w:sdt>
            <w:sdtPr>
              <w:id w:val="1001553383"/>
              <w:placeholder>
                <w:docPart w:val="0ABB3E241DF642F39A2B062592EF5E25"/>
              </w:placeholder>
              <w:temporary/>
              <w:showingPlcHdr/>
            </w:sdtPr>
            <w:sdtEndPr/>
            <w:sdtContent>
              <w:p w:rsidR="006D409C" w:rsidRDefault="006D409C" w:rsidP="00A63A33">
                <w:pPr>
                  <w:pStyle w:val="Titre1"/>
                  <w:rPr>
                    <w:b/>
                  </w:rPr>
                </w:pPr>
                <w:r w:rsidRPr="00036450">
                  <w:rPr>
                    <w:lang w:bidi="fr-FR"/>
                  </w:rPr>
                  <w:t>PARCOURS PROFESSIONNEL</w:t>
                </w:r>
              </w:p>
            </w:sdtContent>
          </w:sdt>
        </w:tc>
      </w:tr>
      <w:tr w:rsidR="006D409C" w:rsidTr="00A63A33">
        <w:trPr>
          <w:trHeight w:val="5688"/>
        </w:trPr>
        <w:tc>
          <w:tcPr>
            <w:tcW w:w="4296" w:type="dxa"/>
            <w:vMerge/>
            <w:vAlign w:val="bottom"/>
          </w:tcPr>
          <w:p w:rsidR="006D409C" w:rsidRDefault="006D409C" w:rsidP="00A63A33">
            <w:pPr>
              <w:ind w:right="0"/>
              <w:rPr>
                <w:noProof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</w:tcPr>
          <w:p w:rsidR="006D409C" w:rsidRDefault="00F56513" w:rsidP="00A63A33">
            <w:pPr>
              <w:tabs>
                <w:tab w:val="left" w:pos="990"/>
              </w:tabs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8BDC9C0" wp14:editId="73F18138">
                      <wp:extent cx="227812" cy="311173"/>
                      <wp:effectExtent l="0" t="3810" r="0" b="0"/>
                      <wp:docPr id="6" name="Triangle rectangle 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416" w:type="dxa"/>
          </w:tcPr>
          <w:p w:rsidR="006D409C" w:rsidRDefault="00E7168D" w:rsidP="00A63A33">
            <w:pPr>
              <w:rPr>
                <w:bCs/>
              </w:rPr>
            </w:pPr>
            <w:r>
              <w:rPr>
                <w:b/>
              </w:rPr>
              <w:t xml:space="preserve">L.A.P.G ALGER </w:t>
            </w:r>
            <w:r w:rsidR="006D409C" w:rsidRPr="00036450">
              <w:rPr>
                <w:lang w:bidi="fr-FR"/>
              </w:rPr>
              <w:t xml:space="preserve">  </w:t>
            </w:r>
            <w:sdt>
              <w:sdtPr>
                <w:rPr>
                  <w:b/>
                </w:rPr>
                <w:id w:val="-1167319978"/>
                <w:placeholder>
                  <w:docPart w:val="66A96045F38849AB90836BA8DB385B0F"/>
                </w:placeholder>
                <w:temporary/>
                <w:showingPlcHdr/>
              </w:sdtPr>
              <w:sdtEndPr>
                <w:rPr>
                  <w:b w:val="0"/>
                  <w:bCs/>
                </w:rPr>
              </w:sdtEndPr>
              <w:sdtContent>
                <w:r w:rsidR="006D409C" w:rsidRPr="00036450">
                  <w:rPr>
                    <w:b/>
                    <w:lang w:bidi="fr-FR"/>
                  </w:rPr>
                  <w:t>[Intitulé du poste]</w:t>
                </w:r>
              </w:sdtContent>
            </w:sdt>
            <w:r>
              <w:rPr>
                <w:b/>
              </w:rPr>
              <w:t xml:space="preserve"> RESPENSABLE DE LOISIRE ET DEVERTISSEMENT </w:t>
            </w:r>
          </w:p>
          <w:p w:rsidR="006D409C" w:rsidRDefault="00B469BC" w:rsidP="00A63A33">
            <w:sdt>
              <w:sdtPr>
                <w:id w:val="157580464"/>
                <w:placeholder>
                  <w:docPart w:val="7AAED0A15B6C486EA6818C9AB4ED3670"/>
                </w:placeholder>
                <w:temporary/>
                <w:showingPlcHdr/>
              </w:sdtPr>
              <w:sdtEndPr/>
              <w:sdtContent>
                <w:r w:rsidR="006D409C" w:rsidRPr="00036450">
                  <w:rPr>
                    <w:lang w:bidi="fr-FR"/>
                  </w:rPr>
                  <w:t>[Date de début]</w:t>
                </w:r>
              </w:sdtContent>
            </w:sdt>
            <w:r w:rsidR="00E7168D">
              <w:t xml:space="preserve"> 2008</w:t>
            </w:r>
            <w:proofErr w:type="gramStart"/>
            <w:r w:rsidR="006D409C" w:rsidRPr="00036450">
              <w:rPr>
                <w:lang w:bidi="fr-FR"/>
              </w:rPr>
              <w:t>–</w:t>
            </w:r>
            <w:proofErr w:type="gramEnd"/>
            <w:sdt>
              <w:sdtPr>
                <w:id w:val="-1101104884"/>
                <w:placeholder>
                  <w:docPart w:val="75EC05996DC24FEBA1E9BAEEEEF1E263"/>
                </w:placeholder>
                <w:temporary/>
                <w:showingPlcHdr/>
              </w:sdtPr>
              <w:sdtEndPr/>
              <w:sdtContent>
                <w:r w:rsidR="006D409C" w:rsidRPr="00036450">
                  <w:rPr>
                    <w:lang w:bidi="fr-FR"/>
                  </w:rPr>
                  <w:t>[Date de fin]</w:t>
                </w:r>
              </w:sdtContent>
            </w:sdt>
            <w:r w:rsidR="006C50D4">
              <w:t xml:space="preserve">  2011</w:t>
            </w:r>
          </w:p>
          <w:p w:rsidR="001B4335" w:rsidRDefault="001B4335" w:rsidP="00A63A33"/>
          <w:p w:rsidR="006D409C" w:rsidRPr="004D3011" w:rsidRDefault="00E7168D" w:rsidP="008C5BD8">
            <w:pPr>
              <w:rPr>
                <w:bCs/>
              </w:rPr>
            </w:pPr>
            <w:r>
              <w:rPr>
                <w:b/>
              </w:rPr>
              <w:t>OSMANI P.U.G</w:t>
            </w:r>
            <w:r w:rsidR="006D409C" w:rsidRPr="004D3011">
              <w:rPr>
                <w:lang w:bidi="fr-FR"/>
              </w:rPr>
              <w:t xml:space="preserve"> | </w:t>
            </w:r>
            <w:sdt>
              <w:sdtPr>
                <w:rPr>
                  <w:b/>
                </w:rPr>
                <w:id w:val="1901015838"/>
                <w:placeholder>
                  <w:docPart w:val="8BC8BB566E474FAFA472377D8EA163D8"/>
                </w:placeholder>
                <w:temporary/>
                <w:showingPlcHdr/>
              </w:sdtPr>
              <w:sdtEndPr>
                <w:rPr>
                  <w:b w:val="0"/>
                  <w:bCs/>
                </w:rPr>
              </w:sdtEndPr>
              <w:sdtContent>
                <w:r w:rsidR="006D409C" w:rsidRPr="004D3011">
                  <w:rPr>
                    <w:b/>
                    <w:lang w:bidi="fr-FR"/>
                  </w:rPr>
                  <w:t>[Intitulé du poste]</w:t>
                </w:r>
              </w:sdtContent>
            </w:sdt>
            <w:r>
              <w:rPr>
                <w:b/>
              </w:rPr>
              <w:t xml:space="preserve"> </w:t>
            </w:r>
          </w:p>
          <w:p w:rsidR="001B4335" w:rsidRDefault="001B4335" w:rsidP="00A63A33"/>
          <w:p w:rsidR="001B4335" w:rsidRDefault="001B4335" w:rsidP="007337F0">
            <w:r>
              <w:rPr>
                <w:b/>
              </w:rPr>
              <w:t xml:space="preserve">   </w:t>
            </w:r>
            <w:r w:rsidR="007337F0">
              <w:rPr>
                <w:b/>
              </w:rPr>
              <w:t>Contrôle</w:t>
            </w:r>
            <w:r w:rsidR="005C4BBC">
              <w:rPr>
                <w:b/>
              </w:rPr>
              <w:t>ur</w:t>
            </w:r>
            <w:r w:rsidR="007337F0">
              <w:rPr>
                <w:b/>
              </w:rPr>
              <w:t xml:space="preserve"> </w:t>
            </w:r>
            <w:r w:rsidR="005C4BBC">
              <w:rPr>
                <w:b/>
              </w:rPr>
              <w:t xml:space="preserve">qualité production (ligne </w:t>
            </w:r>
            <w:proofErr w:type="gramStart"/>
            <w:r w:rsidR="005C4BBC">
              <w:rPr>
                <w:b/>
              </w:rPr>
              <w:t>production )</w:t>
            </w:r>
            <w:proofErr w:type="gramEnd"/>
            <w:r w:rsidR="007337F0">
              <w:rPr>
                <w:b/>
              </w:rPr>
              <w:t xml:space="preserve"> agroalimentaire </w:t>
            </w:r>
          </w:p>
          <w:p w:rsidR="006D409C" w:rsidRPr="004D3011" w:rsidRDefault="001B4335" w:rsidP="00A63A33">
            <w:r>
              <w:t xml:space="preserve"> </w:t>
            </w:r>
            <w:sdt>
              <w:sdtPr>
                <w:id w:val="-1234394747"/>
                <w:placeholder>
                  <w:docPart w:val="FCA506915C794C1A83A7F53F175799D5"/>
                </w:placeholder>
                <w:temporary/>
                <w:showingPlcHdr/>
              </w:sdtPr>
              <w:sdtEndPr/>
              <w:sdtContent>
                <w:r w:rsidRPr="004D3011">
                  <w:rPr>
                    <w:lang w:bidi="fr-FR"/>
                  </w:rPr>
                  <w:t>[Date de début]</w:t>
                </w:r>
              </w:sdtContent>
            </w:sdt>
            <w:r w:rsidR="007337F0">
              <w:t>2016</w:t>
            </w:r>
            <w:r>
              <w:t xml:space="preserve"> </w:t>
            </w:r>
            <w:sdt>
              <w:sdtPr>
                <w:id w:val="1482970291"/>
                <w:placeholder>
                  <w:docPart w:val="DB1713C3DBE94EC09D2DDFF06CB0D1B2"/>
                </w:placeholder>
                <w:temporary/>
                <w:showingPlcHdr/>
              </w:sdtPr>
              <w:sdtEndPr/>
              <w:sdtContent>
                <w:r w:rsidR="006D409C" w:rsidRPr="004D3011">
                  <w:rPr>
                    <w:lang w:bidi="fr-FR"/>
                  </w:rPr>
                  <w:t>[Date de fin</w:t>
                </w:r>
                <w:proofErr w:type="gramStart"/>
                <w:r w:rsidR="006D409C" w:rsidRPr="004D3011">
                  <w:rPr>
                    <w:lang w:bidi="fr-FR"/>
                  </w:rPr>
                  <w:t>]</w:t>
                </w:r>
                <w:proofErr w:type="gramEnd"/>
              </w:sdtContent>
            </w:sdt>
            <w:r w:rsidR="006C50D4">
              <w:t>2018</w:t>
            </w:r>
          </w:p>
          <w:p w:rsidR="006D409C" w:rsidRDefault="006D409C" w:rsidP="00A63A33"/>
          <w:p w:rsidR="006D409C" w:rsidRPr="004D3011" w:rsidRDefault="001B4335" w:rsidP="00A63A33">
            <w:pPr>
              <w:rPr>
                <w:bCs/>
              </w:rPr>
            </w:pPr>
            <w:r>
              <w:rPr>
                <w:b/>
              </w:rPr>
              <w:t>CLINIQUE D’HMODYALISE ELIKRAM</w:t>
            </w:r>
            <w:r w:rsidR="006D409C" w:rsidRPr="004D3011">
              <w:rPr>
                <w:lang w:bidi="fr-FR"/>
              </w:rPr>
              <w:t xml:space="preserve"> | </w:t>
            </w:r>
            <w:sdt>
              <w:sdtPr>
                <w:rPr>
                  <w:b/>
                </w:rPr>
                <w:id w:val="1917971475"/>
                <w:placeholder>
                  <w:docPart w:val="E3DC29945E414405AD9FF5405E3461FF"/>
                </w:placeholder>
                <w:temporary/>
                <w:showingPlcHdr/>
              </w:sdtPr>
              <w:sdtEndPr>
                <w:rPr>
                  <w:b w:val="0"/>
                  <w:bCs/>
                </w:rPr>
              </w:sdtEndPr>
              <w:sdtContent>
                <w:r w:rsidR="006D409C" w:rsidRPr="004D3011">
                  <w:rPr>
                    <w:b/>
                    <w:lang w:bidi="fr-FR"/>
                  </w:rPr>
                  <w:t>[Intitulé du poste]</w:t>
                </w:r>
              </w:sdtContent>
            </w:sdt>
            <w:r>
              <w:rPr>
                <w:b/>
              </w:rPr>
              <w:t xml:space="preserve"> CHEF DE PARC ORGANITATION ITERINAIRE TRANSPORT SANITAIR </w:t>
            </w:r>
          </w:p>
          <w:p w:rsidR="006D409C" w:rsidRPr="004D3011" w:rsidRDefault="00B469BC" w:rsidP="00A63A33">
            <w:sdt>
              <w:sdtPr>
                <w:id w:val="-284509808"/>
                <w:placeholder>
                  <w:docPart w:val="C5C168F3025A4D00B24F2B1C401CBA6C"/>
                </w:placeholder>
                <w:temporary/>
                <w:showingPlcHdr/>
              </w:sdtPr>
              <w:sdtEndPr/>
              <w:sdtContent>
                <w:r w:rsidR="006D409C" w:rsidRPr="004D3011">
                  <w:rPr>
                    <w:lang w:bidi="fr-FR"/>
                  </w:rPr>
                  <w:t>[Date de début]</w:t>
                </w:r>
              </w:sdtContent>
            </w:sdt>
            <w:r w:rsidR="007337F0">
              <w:t>2018</w:t>
            </w:r>
            <w:proofErr w:type="gramStart"/>
            <w:r w:rsidR="006D409C" w:rsidRPr="004D3011">
              <w:rPr>
                <w:lang w:bidi="fr-FR"/>
              </w:rPr>
              <w:t>–</w:t>
            </w:r>
            <w:proofErr w:type="gramEnd"/>
            <w:sdt>
              <w:sdtPr>
                <w:id w:val="937493861"/>
                <w:placeholder>
                  <w:docPart w:val="DC7DC7FFE12F4EF7930E09A232F027D2"/>
                </w:placeholder>
                <w:temporary/>
                <w:showingPlcHdr/>
              </w:sdtPr>
              <w:sdtEndPr/>
              <w:sdtContent>
                <w:r w:rsidR="006D409C" w:rsidRPr="004D3011">
                  <w:rPr>
                    <w:lang w:bidi="fr-FR"/>
                  </w:rPr>
                  <w:t>[Date de fin]</w:t>
                </w:r>
              </w:sdtContent>
            </w:sdt>
            <w:r w:rsidR="007337F0">
              <w:t>2019</w:t>
            </w:r>
          </w:p>
          <w:p w:rsidR="006D409C" w:rsidRDefault="006D409C" w:rsidP="00A63A33"/>
          <w:p w:rsidR="001B4335" w:rsidRDefault="001B4335" w:rsidP="00A63A33">
            <w:pPr>
              <w:rPr>
                <w:b/>
              </w:rPr>
            </w:pPr>
            <w:r w:rsidRPr="001B4335">
              <w:rPr>
                <w:b/>
              </w:rPr>
              <w:t xml:space="preserve">CLINIQUE SONYA HODJAL ET CIE </w:t>
            </w:r>
            <w:sdt>
              <w:sdtPr>
                <w:rPr>
                  <w:b/>
                </w:rPr>
                <w:id w:val="1447041456"/>
                <w:placeholder>
                  <w:docPart w:val="C77BD240EDB3485CAF18D07608597342"/>
                </w:placeholder>
                <w:temporary/>
                <w:showingPlcHdr/>
              </w:sdtPr>
              <w:sdtEndPr>
                <w:rPr>
                  <w:b w:val="0"/>
                  <w:bCs/>
                </w:rPr>
              </w:sdtEndPr>
              <w:sdtContent>
                <w:r w:rsidRPr="004D3011">
                  <w:rPr>
                    <w:b/>
                    <w:lang w:bidi="fr-FR"/>
                  </w:rPr>
                  <w:t>[Intitulé du poste]</w:t>
                </w:r>
              </w:sdtContent>
            </w:sdt>
            <w:r>
              <w:rPr>
                <w:b/>
              </w:rPr>
              <w:t xml:space="preserve"> CO GERANT ET ASSISTANT DE GESTION </w:t>
            </w:r>
            <w:r w:rsidR="00EB2EDB">
              <w:rPr>
                <w:b/>
              </w:rPr>
              <w:t xml:space="preserve"> </w:t>
            </w:r>
          </w:p>
          <w:p w:rsidR="00EB2EDB" w:rsidRDefault="00B469BC" w:rsidP="00A63A33">
            <w:sdt>
              <w:sdtPr>
                <w:id w:val="2088117561"/>
                <w:placeholder>
                  <w:docPart w:val="E34AEF0FCE7C475D8608634585018287"/>
                </w:placeholder>
                <w:temporary/>
                <w:showingPlcHdr/>
              </w:sdtPr>
              <w:sdtEndPr/>
              <w:sdtContent>
                <w:r w:rsidR="00EB2EDB" w:rsidRPr="004D3011">
                  <w:rPr>
                    <w:lang w:bidi="fr-FR"/>
                  </w:rPr>
                  <w:t>[Date de début]</w:t>
                </w:r>
              </w:sdtContent>
            </w:sdt>
            <w:r w:rsidR="007337F0">
              <w:t>2019</w:t>
            </w:r>
            <w:r w:rsidR="00EB2EDB">
              <w:t xml:space="preserve"> </w:t>
            </w:r>
            <w:sdt>
              <w:sdtPr>
                <w:id w:val="1953442934"/>
                <w:placeholder>
                  <w:docPart w:val="96018DDD48C240F1A3B5C68126C707A0"/>
                </w:placeholder>
                <w:temporary/>
                <w:showingPlcHdr/>
              </w:sdtPr>
              <w:sdtEndPr/>
              <w:sdtContent>
                <w:r w:rsidR="00EB2EDB" w:rsidRPr="004D3011">
                  <w:rPr>
                    <w:lang w:bidi="fr-FR"/>
                  </w:rPr>
                  <w:t>[Date de fin</w:t>
                </w:r>
                <w:proofErr w:type="gramStart"/>
                <w:r w:rsidR="00EB2EDB" w:rsidRPr="004D3011">
                  <w:rPr>
                    <w:lang w:bidi="fr-FR"/>
                  </w:rPr>
                  <w:t>]</w:t>
                </w:r>
                <w:proofErr w:type="gramEnd"/>
              </w:sdtContent>
            </w:sdt>
            <w:r w:rsidR="007337F0">
              <w:t>2019</w:t>
            </w:r>
          </w:p>
          <w:p w:rsidR="00EB2EDB" w:rsidRDefault="00EB2EDB" w:rsidP="00A63A33"/>
          <w:p w:rsidR="00EB2EDB" w:rsidRDefault="00EB2EDB" w:rsidP="00A63A33">
            <w:pPr>
              <w:rPr>
                <w:b/>
              </w:rPr>
            </w:pPr>
            <w:r w:rsidRPr="00EB2EDB">
              <w:rPr>
                <w:b/>
              </w:rPr>
              <w:t xml:space="preserve">EL GHAZOU FABRICATION DE COUCHE BEBE </w:t>
            </w:r>
          </w:p>
          <w:p w:rsidR="00EB2EDB" w:rsidRDefault="00EB2EDB" w:rsidP="00A63A33">
            <w:pPr>
              <w:rPr>
                <w:b/>
              </w:rPr>
            </w:pPr>
            <w:r>
              <w:rPr>
                <w:b/>
              </w:rPr>
              <w:t xml:space="preserve">SUPERVISEUR DE QUALITE PRODUIT FINI ET MATIER PREMIER </w:t>
            </w:r>
          </w:p>
          <w:p w:rsidR="00EB2EDB" w:rsidRPr="00EB2EDB" w:rsidRDefault="00B469BC" w:rsidP="00A63A33">
            <w:pPr>
              <w:rPr>
                <w:b/>
              </w:rPr>
            </w:pPr>
            <w:sdt>
              <w:sdtPr>
                <w:id w:val="-1403063046"/>
                <w:placeholder>
                  <w:docPart w:val="CB109471BDAB4CAFB142F2C4DB420927"/>
                </w:placeholder>
                <w:temporary/>
                <w:showingPlcHdr/>
              </w:sdtPr>
              <w:sdtEndPr/>
              <w:sdtContent>
                <w:r w:rsidR="00EB2EDB" w:rsidRPr="004D3011">
                  <w:rPr>
                    <w:lang w:bidi="fr-FR"/>
                  </w:rPr>
                  <w:t>[Date de début]</w:t>
                </w:r>
              </w:sdtContent>
            </w:sdt>
            <w:r w:rsidR="009E6A50">
              <w:t>2019 /janvier 2022</w:t>
            </w:r>
            <w:bookmarkStart w:id="0" w:name="_GoBack"/>
            <w:bookmarkEnd w:id="0"/>
            <w:r w:rsidR="00934EB1">
              <w:t xml:space="preserve"> promotion de poste </w:t>
            </w:r>
            <w:r w:rsidR="00934EB1" w:rsidRPr="00934EB1">
              <w:rPr>
                <w:b/>
                <w:bCs/>
              </w:rPr>
              <w:t>SUPERVISEUR DE PRODUCTION</w:t>
            </w:r>
            <w:r w:rsidR="00934EB1">
              <w:t xml:space="preserve"> </w:t>
            </w:r>
            <w:r w:rsidR="009E6A50" w:rsidRPr="009E6A50">
              <w:rPr>
                <w:b/>
                <w:bCs/>
                <w:sz w:val="22"/>
                <w:szCs w:val="28"/>
              </w:rPr>
              <w:t>QUALITE SERVICE</w:t>
            </w:r>
            <w:r w:rsidR="009E6A50" w:rsidRPr="009E6A50">
              <w:rPr>
                <w:sz w:val="22"/>
                <w:szCs w:val="28"/>
              </w:rPr>
              <w:t xml:space="preserve"> </w:t>
            </w:r>
          </w:p>
        </w:tc>
      </w:tr>
      <w:tr w:rsidR="006D409C" w:rsidTr="007A064A">
        <w:trPr>
          <w:trHeight w:val="1282"/>
        </w:trPr>
        <w:tc>
          <w:tcPr>
            <w:tcW w:w="4296" w:type="dxa"/>
            <w:vMerge/>
            <w:vAlign w:val="bottom"/>
          </w:tcPr>
          <w:p w:rsidR="006D409C" w:rsidRDefault="006D409C" w:rsidP="00A63A33">
            <w:pPr>
              <w:ind w:right="0"/>
              <w:rPr>
                <w:noProof/>
              </w:rPr>
            </w:pPr>
          </w:p>
        </w:tc>
        <w:tc>
          <w:tcPr>
            <w:tcW w:w="496" w:type="dxa"/>
            <w:shd w:val="clear" w:color="auto" w:fill="31521B" w:themeFill="accent2" w:themeFillShade="80"/>
          </w:tcPr>
          <w:p w:rsidR="006D409C" w:rsidRDefault="006D409C" w:rsidP="00A63A33">
            <w:pPr>
              <w:tabs>
                <w:tab w:val="left" w:pos="990"/>
              </w:tabs>
            </w:pPr>
          </w:p>
        </w:tc>
        <w:tc>
          <w:tcPr>
            <w:tcW w:w="6416" w:type="dxa"/>
            <w:shd w:val="clear" w:color="auto" w:fill="000000" w:themeFill="text1"/>
            <w:vAlign w:val="center"/>
          </w:tcPr>
          <w:sdt>
            <w:sdtPr>
              <w:id w:val="1669594239"/>
              <w:placeholder>
                <w:docPart w:val="018835C7530F4D7E9D719BE9DA2CCA8B"/>
              </w:placeholder>
              <w:temporary/>
              <w:showingPlcHdr/>
            </w:sdtPr>
            <w:sdtEndPr/>
            <w:sdtContent>
              <w:p w:rsidR="006D409C" w:rsidRDefault="006D409C" w:rsidP="00A63A33">
                <w:pPr>
                  <w:pStyle w:val="Titre1"/>
                </w:pPr>
                <w:r w:rsidRPr="00776643">
                  <w:rPr>
                    <w:rStyle w:val="Titre2Car"/>
                    <w:b w:val="0"/>
                    <w:sz w:val="48"/>
                    <w:szCs w:val="32"/>
                    <w:lang w:bidi="fr-FR"/>
                  </w:rPr>
                  <w:t>COMPÉTENCES</w:t>
                </w:r>
              </w:p>
            </w:sdtContent>
          </w:sdt>
          <w:p w:rsidR="00EB2EDB" w:rsidRPr="00EB2EDB" w:rsidRDefault="00EB2EDB" w:rsidP="00A63A33">
            <w:pPr>
              <w:numPr>
                <w:ilvl w:val="0"/>
                <w:numId w:val="3"/>
              </w:numPr>
              <w:spacing w:before="100" w:beforeAutospacing="1" w:after="100" w:afterAutospacing="1"/>
              <w:ind w:right="0"/>
              <w:rPr>
                <w:rFonts w:ascii="Times New Roman" w:eastAsia="Times New Roman" w:hAnsi="Times New Roman" w:cs="Times New Roman"/>
                <w:sz w:val="24"/>
                <w:lang w:eastAsia="fr-FR"/>
              </w:rPr>
            </w:pPr>
            <w:r w:rsidRPr="00EB2EDB">
              <w:rPr>
                <w:rFonts w:ascii="Times New Roman" w:eastAsia="Times New Roman" w:hAnsi="Times New Roman" w:cs="Times New Roman"/>
                <w:sz w:val="24"/>
                <w:lang w:eastAsia="fr-FR"/>
              </w:rPr>
              <w:t>l’esprit d’initiative, l’autonomie</w:t>
            </w:r>
          </w:p>
          <w:p w:rsidR="00EB2EDB" w:rsidRPr="00EB2EDB" w:rsidRDefault="00EB2EDB" w:rsidP="00A63A33">
            <w:pPr>
              <w:numPr>
                <w:ilvl w:val="0"/>
                <w:numId w:val="3"/>
              </w:numPr>
              <w:spacing w:before="100" w:beforeAutospacing="1" w:after="100" w:afterAutospacing="1"/>
              <w:ind w:right="0"/>
              <w:rPr>
                <w:rFonts w:ascii="Times New Roman" w:eastAsia="Times New Roman" w:hAnsi="Times New Roman" w:cs="Times New Roman"/>
                <w:sz w:val="24"/>
                <w:lang w:eastAsia="fr-FR"/>
              </w:rPr>
            </w:pPr>
            <w:r w:rsidRPr="00EB2EDB">
              <w:rPr>
                <w:rFonts w:ascii="Times New Roman" w:eastAsia="Times New Roman" w:hAnsi="Times New Roman" w:cs="Times New Roman"/>
                <w:sz w:val="24"/>
                <w:lang w:eastAsia="fr-FR"/>
              </w:rPr>
              <w:t>la flexibilité, le sens de l’organisation</w:t>
            </w:r>
          </w:p>
          <w:p w:rsidR="00EB2EDB" w:rsidRPr="00EB2EDB" w:rsidRDefault="00EB2EDB" w:rsidP="00A63A33">
            <w:pPr>
              <w:numPr>
                <w:ilvl w:val="0"/>
                <w:numId w:val="3"/>
              </w:numPr>
              <w:spacing w:before="100" w:beforeAutospacing="1" w:after="100" w:afterAutospacing="1"/>
              <w:ind w:right="0"/>
              <w:rPr>
                <w:rFonts w:ascii="Times New Roman" w:eastAsia="Times New Roman" w:hAnsi="Times New Roman" w:cs="Times New Roman"/>
                <w:sz w:val="24"/>
                <w:lang w:eastAsia="fr-FR"/>
              </w:rPr>
            </w:pPr>
            <w:r w:rsidRPr="00EB2EDB">
              <w:rPr>
                <w:rFonts w:ascii="Times New Roman" w:eastAsia="Times New Roman" w:hAnsi="Times New Roman" w:cs="Times New Roman"/>
                <w:sz w:val="24"/>
                <w:lang w:eastAsia="fr-FR"/>
              </w:rPr>
              <w:t>les compétences communicationnelles</w:t>
            </w:r>
          </w:p>
          <w:p w:rsidR="00EB2EDB" w:rsidRPr="00EB2EDB" w:rsidRDefault="00EB2EDB" w:rsidP="00A63A33">
            <w:pPr>
              <w:numPr>
                <w:ilvl w:val="0"/>
                <w:numId w:val="3"/>
              </w:numPr>
              <w:spacing w:before="100" w:beforeAutospacing="1" w:after="100" w:afterAutospacing="1"/>
              <w:ind w:right="0"/>
              <w:rPr>
                <w:rFonts w:ascii="Times New Roman" w:eastAsia="Times New Roman" w:hAnsi="Times New Roman" w:cs="Times New Roman"/>
                <w:sz w:val="24"/>
                <w:lang w:eastAsia="fr-FR"/>
              </w:rPr>
            </w:pPr>
            <w:r w:rsidRPr="00EB2EDB">
              <w:rPr>
                <w:rFonts w:ascii="Times New Roman" w:eastAsia="Times New Roman" w:hAnsi="Times New Roman" w:cs="Times New Roman"/>
                <w:sz w:val="24"/>
                <w:lang w:eastAsia="fr-FR"/>
              </w:rPr>
              <w:t>la capacité à travailler en équipe</w:t>
            </w:r>
          </w:p>
          <w:p w:rsidR="00EB2EDB" w:rsidRPr="00EB2EDB" w:rsidRDefault="00EB2EDB" w:rsidP="00A63A33">
            <w:pPr>
              <w:numPr>
                <w:ilvl w:val="0"/>
                <w:numId w:val="3"/>
              </w:numPr>
              <w:spacing w:before="100" w:beforeAutospacing="1" w:after="100" w:afterAutospacing="1"/>
              <w:ind w:right="0"/>
              <w:rPr>
                <w:rFonts w:ascii="Times New Roman" w:eastAsia="Times New Roman" w:hAnsi="Times New Roman" w:cs="Times New Roman"/>
                <w:sz w:val="24"/>
                <w:lang w:eastAsia="fr-FR"/>
              </w:rPr>
            </w:pPr>
            <w:r w:rsidRPr="00EB2EDB">
              <w:rPr>
                <w:rFonts w:ascii="Times New Roman" w:eastAsia="Times New Roman" w:hAnsi="Times New Roman" w:cs="Times New Roman"/>
                <w:sz w:val="24"/>
                <w:lang w:eastAsia="fr-FR"/>
              </w:rPr>
              <w:t>la résistance au stress</w:t>
            </w:r>
          </w:p>
          <w:p w:rsidR="00EB2EDB" w:rsidRPr="00EB2EDB" w:rsidRDefault="00EB2EDB" w:rsidP="00A63A33">
            <w:pPr>
              <w:numPr>
                <w:ilvl w:val="0"/>
                <w:numId w:val="3"/>
              </w:numPr>
              <w:spacing w:before="100" w:beforeAutospacing="1" w:after="100" w:afterAutospacing="1"/>
              <w:ind w:right="0"/>
              <w:rPr>
                <w:rFonts w:ascii="Times New Roman" w:eastAsia="Times New Roman" w:hAnsi="Times New Roman" w:cs="Times New Roman"/>
                <w:sz w:val="24"/>
                <w:lang w:eastAsia="fr-FR"/>
              </w:rPr>
            </w:pPr>
            <w:r w:rsidRPr="00EB2EDB">
              <w:rPr>
                <w:rFonts w:ascii="Times New Roman" w:eastAsia="Times New Roman" w:hAnsi="Times New Roman" w:cs="Times New Roman"/>
                <w:sz w:val="24"/>
                <w:lang w:eastAsia="fr-FR"/>
              </w:rPr>
              <w:t>l’efficacité, la créativité</w:t>
            </w:r>
          </w:p>
          <w:p w:rsidR="00EB2EDB" w:rsidRPr="007A064A" w:rsidRDefault="00EB2EDB" w:rsidP="007A064A">
            <w:pPr>
              <w:spacing w:before="100" w:beforeAutospacing="1" w:after="100" w:afterAutospacing="1"/>
              <w:ind w:left="720" w:right="0"/>
              <w:rPr>
                <w:rFonts w:ascii="Times New Roman" w:eastAsia="Times New Roman" w:hAnsi="Times New Roman" w:cs="Times New Roman"/>
                <w:sz w:val="24"/>
                <w:lang w:eastAsia="fr-FR"/>
              </w:rPr>
            </w:pPr>
          </w:p>
        </w:tc>
      </w:tr>
      <w:tr w:rsidR="006D409C" w:rsidTr="00A63A33">
        <w:trPr>
          <w:trHeight w:val="2160"/>
        </w:trPr>
        <w:tc>
          <w:tcPr>
            <w:tcW w:w="4296" w:type="dxa"/>
            <w:vMerge/>
            <w:tcBorders>
              <w:bottom w:val="nil"/>
            </w:tcBorders>
            <w:vAlign w:val="bottom"/>
          </w:tcPr>
          <w:p w:rsidR="006D409C" w:rsidRDefault="006D409C" w:rsidP="00A63A33">
            <w:pPr>
              <w:ind w:right="0"/>
              <w:rPr>
                <w:noProof/>
              </w:rPr>
            </w:pPr>
          </w:p>
        </w:tc>
        <w:tc>
          <w:tcPr>
            <w:tcW w:w="496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D409C" w:rsidRDefault="00F56513" w:rsidP="00A63A33">
            <w:pPr>
              <w:tabs>
                <w:tab w:val="left" w:pos="990"/>
              </w:tabs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12F74392" wp14:editId="32E80631">
                      <wp:extent cx="227812" cy="311173"/>
                      <wp:effectExtent l="0" t="3810" r="0" b="0"/>
                      <wp:docPr id="5" name="Triangle rectangle 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12F74392" id="_x0000_s1028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416" w:type="dxa"/>
            <w:tcBorders>
              <w:bottom w:val="nil"/>
            </w:tcBorders>
            <w:vAlign w:val="bottom"/>
          </w:tcPr>
          <w:p w:rsidR="006D409C" w:rsidRDefault="006D409C" w:rsidP="00A63A33">
            <w:pPr>
              <w:rPr>
                <w:b/>
              </w:rPr>
            </w:pPr>
            <w:r w:rsidRPr="00B90CEF">
              <w:rPr>
                <w:noProof/>
                <w:color w:val="000000" w:themeColor="text1"/>
                <w:lang w:eastAsia="fr-FR"/>
              </w:rPr>
              <w:drawing>
                <wp:inline distT="0" distB="0" distL="0" distR="0" wp14:anchorId="0A424A97" wp14:editId="3E68EB1B">
                  <wp:extent cx="3756660" cy="1524000"/>
                  <wp:effectExtent l="0" t="0" r="0" b="0"/>
                  <wp:docPr id="12" name="Graphique 12" descr="graphique Compétences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153B84" w:rsidRDefault="00153B84" w:rsidP="005D47DE"/>
    <w:sectPr w:rsidR="00153B84" w:rsidSect="00B8150E">
      <w:headerReference w:type="default" r:id="rId13"/>
      <w:pgSz w:w="11906" w:h="16838" w:code="9"/>
      <w:pgMar w:top="720" w:right="360" w:bottom="72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BC" w:rsidRDefault="00B469BC" w:rsidP="00C51CF5">
      <w:r>
        <w:separator/>
      </w:r>
    </w:p>
  </w:endnote>
  <w:endnote w:type="continuationSeparator" w:id="0">
    <w:p w:rsidR="00B469BC" w:rsidRDefault="00B469BC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BC" w:rsidRDefault="00B469BC" w:rsidP="00C51CF5">
      <w:r>
        <w:separator/>
      </w:r>
    </w:p>
  </w:footnote>
  <w:footnote w:type="continuationSeparator" w:id="0">
    <w:p w:rsidR="00B469BC" w:rsidRDefault="00B469BC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F5" w:rsidRDefault="00F5651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B69651" wp14:editId="2CB164F0">
              <wp:simplePos x="0" y="0"/>
              <wp:positionH relativeFrom="page">
                <wp:posOffset>228600</wp:posOffset>
              </wp:positionH>
              <wp:positionV relativeFrom="page">
                <wp:posOffset>314325</wp:posOffset>
              </wp:positionV>
              <wp:extent cx="3005070" cy="9925050"/>
              <wp:effectExtent l="0" t="0" r="5080" b="0"/>
              <wp:wrapNone/>
              <wp:docPr id="4" name="Entrée manuelle 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92505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259CBFB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Entrée manuelle 4" o:spid="_x0000_s1026" type="#_x0000_t118" style="position:absolute;margin-left:18pt;margin-top:24.75pt;width:236.6pt;height:781.5pt;z-index:-251657216;visibility:visible;mso-wrap-style:square;mso-width-percent:405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5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D119DE"/>
    <w:multiLevelType w:val="hybridMultilevel"/>
    <w:tmpl w:val="AFB2DD8E"/>
    <w:lvl w:ilvl="0" w:tplc="2CF4F604">
      <w:start w:val="12"/>
      <w:numFmt w:val="bullet"/>
      <w:lvlText w:val="–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527BB"/>
    <w:multiLevelType w:val="multilevel"/>
    <w:tmpl w:val="B416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17"/>
    <w:rsid w:val="000521EF"/>
    <w:rsid w:val="00072613"/>
    <w:rsid w:val="000A545F"/>
    <w:rsid w:val="000C4F20"/>
    <w:rsid w:val="000F3BEA"/>
    <w:rsid w:val="0010314C"/>
    <w:rsid w:val="00153B84"/>
    <w:rsid w:val="00196AAB"/>
    <w:rsid w:val="001A4D1A"/>
    <w:rsid w:val="001B0B3D"/>
    <w:rsid w:val="001B4335"/>
    <w:rsid w:val="00280C5F"/>
    <w:rsid w:val="003417E0"/>
    <w:rsid w:val="003B0DB8"/>
    <w:rsid w:val="003C5F03"/>
    <w:rsid w:val="00431999"/>
    <w:rsid w:val="00443E2D"/>
    <w:rsid w:val="00536217"/>
    <w:rsid w:val="00545B44"/>
    <w:rsid w:val="00572086"/>
    <w:rsid w:val="00597871"/>
    <w:rsid w:val="005C1732"/>
    <w:rsid w:val="005C4BBC"/>
    <w:rsid w:val="005D1896"/>
    <w:rsid w:val="005D47DE"/>
    <w:rsid w:val="005F364E"/>
    <w:rsid w:val="0062123A"/>
    <w:rsid w:val="00632033"/>
    <w:rsid w:val="00635EF0"/>
    <w:rsid w:val="00646E75"/>
    <w:rsid w:val="00663587"/>
    <w:rsid w:val="006C50D4"/>
    <w:rsid w:val="006D409C"/>
    <w:rsid w:val="006F0756"/>
    <w:rsid w:val="007337F0"/>
    <w:rsid w:val="00776643"/>
    <w:rsid w:val="00797579"/>
    <w:rsid w:val="007A064A"/>
    <w:rsid w:val="007D0F5B"/>
    <w:rsid w:val="007F2DA2"/>
    <w:rsid w:val="00830B66"/>
    <w:rsid w:val="00882E29"/>
    <w:rsid w:val="008C5BD8"/>
    <w:rsid w:val="008F290E"/>
    <w:rsid w:val="0091468C"/>
    <w:rsid w:val="00934EB1"/>
    <w:rsid w:val="00942045"/>
    <w:rsid w:val="00963043"/>
    <w:rsid w:val="00964B9F"/>
    <w:rsid w:val="009777E5"/>
    <w:rsid w:val="009C6A8F"/>
    <w:rsid w:val="009D6981"/>
    <w:rsid w:val="009E6A50"/>
    <w:rsid w:val="009F215D"/>
    <w:rsid w:val="00A63A33"/>
    <w:rsid w:val="00A73BCA"/>
    <w:rsid w:val="00A75FCE"/>
    <w:rsid w:val="00AC5509"/>
    <w:rsid w:val="00AF4EA4"/>
    <w:rsid w:val="00B0669D"/>
    <w:rsid w:val="00B469BC"/>
    <w:rsid w:val="00B74CEF"/>
    <w:rsid w:val="00B8150E"/>
    <w:rsid w:val="00B90CEF"/>
    <w:rsid w:val="00B95D4D"/>
    <w:rsid w:val="00C45212"/>
    <w:rsid w:val="00C51CF5"/>
    <w:rsid w:val="00C93D20"/>
    <w:rsid w:val="00CA407F"/>
    <w:rsid w:val="00CB758D"/>
    <w:rsid w:val="00CE0243"/>
    <w:rsid w:val="00D00A30"/>
    <w:rsid w:val="00D8438A"/>
    <w:rsid w:val="00DC71AE"/>
    <w:rsid w:val="00E55D74"/>
    <w:rsid w:val="00E7168D"/>
    <w:rsid w:val="00E774C3"/>
    <w:rsid w:val="00E8541C"/>
    <w:rsid w:val="00EB2EDB"/>
    <w:rsid w:val="00F56513"/>
    <w:rsid w:val="00FC5CD1"/>
    <w:rsid w:val="00FD27BC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56"/>
    <w:pPr>
      <w:ind w:right="360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Accentuation">
    <w:name w:val="Emphasis"/>
    <w:basedOn w:val="Policepardfaut"/>
    <w:uiPriority w:val="11"/>
    <w:semiHidden/>
    <w:qFormat/>
    <w:rsid w:val="00B90CEF"/>
    <w:rPr>
      <w:i/>
      <w:iCs/>
    </w:rPr>
  </w:style>
  <w:style w:type="paragraph" w:styleId="Paragraphedeliste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53B84"/>
  </w:style>
  <w:style w:type="paragraph" w:styleId="Pieddepage">
    <w:name w:val="footer"/>
    <w:basedOn w:val="Normal"/>
    <w:link w:val="PieddepageC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72086"/>
    <w:rPr>
      <w:sz w:val="22"/>
    </w:rPr>
  </w:style>
  <w:style w:type="character" w:customStyle="1" w:styleId="Titre3Car">
    <w:name w:val="Titre 3 Car"/>
    <w:basedOn w:val="Policepardfaut"/>
    <w:link w:val="Titre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ar"/>
    <w:uiPriority w:val="99"/>
    <w:rsid w:val="00C51CF5"/>
    <w:rPr>
      <w:sz w:val="18"/>
      <w:szCs w:val="22"/>
    </w:rPr>
  </w:style>
  <w:style w:type="character" w:customStyle="1" w:styleId="DateCar">
    <w:name w:val="Date Car"/>
    <w:basedOn w:val="Policepardfaut"/>
    <w:link w:val="Date"/>
    <w:uiPriority w:val="99"/>
    <w:rsid w:val="00C51CF5"/>
    <w:rPr>
      <w:sz w:val="18"/>
      <w:szCs w:val="22"/>
    </w:rPr>
  </w:style>
  <w:style w:type="character" w:styleId="Lienhypertexte">
    <w:name w:val="Hyperlink"/>
    <w:basedOn w:val="Policepardfaut"/>
    <w:uiPriority w:val="99"/>
    <w:unhideWhenUsed/>
    <w:rsid w:val="00AC5509"/>
    <w:rPr>
      <w:color w:val="31521B" w:themeColor="accent2" w:themeShade="80"/>
      <w:u w:val="single"/>
    </w:rPr>
  </w:style>
  <w:style w:type="character" w:styleId="Textedelespacerserv">
    <w:name w:val="Placeholder Text"/>
    <w:basedOn w:val="Policepardfaut"/>
    <w:uiPriority w:val="99"/>
    <w:semiHidden/>
    <w:rsid w:val="00C51CF5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Titre1Car">
    <w:name w:val="Titre 1 Car"/>
    <w:basedOn w:val="Policepardfaut"/>
    <w:link w:val="Titre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">
    <w:name w:val="Unresolved Mention"/>
    <w:basedOn w:val="Policepardfaut"/>
    <w:uiPriority w:val="99"/>
    <w:semiHidden/>
    <w:rsid w:val="005D47DE"/>
    <w:rPr>
      <w:color w:val="808080"/>
      <w:shd w:val="clear" w:color="auto" w:fill="E6E6E6"/>
    </w:rPr>
  </w:style>
  <w:style w:type="paragraph" w:customStyle="1" w:styleId="Textedeprofil">
    <w:name w:val="Texte de profil"/>
    <w:basedOn w:val="Normal"/>
    <w:qFormat/>
    <w:rsid w:val="00443E2D"/>
  </w:style>
  <w:style w:type="paragraph" w:customStyle="1" w:styleId="Coordonnes">
    <w:name w:val="Coordonnées"/>
    <w:basedOn w:val="Normal"/>
    <w:qFormat/>
    <w:rsid w:val="00443E2D"/>
  </w:style>
  <w:style w:type="paragraph" w:styleId="Textedebulles">
    <w:name w:val="Balloon Text"/>
    <w:basedOn w:val="Normal"/>
    <w:link w:val="TextedebullesCar"/>
    <w:uiPriority w:val="99"/>
    <w:semiHidden/>
    <w:unhideWhenUsed/>
    <w:rsid w:val="007A06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6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56"/>
    <w:pPr>
      <w:ind w:right="360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Accentuation">
    <w:name w:val="Emphasis"/>
    <w:basedOn w:val="Policepardfaut"/>
    <w:uiPriority w:val="11"/>
    <w:semiHidden/>
    <w:qFormat/>
    <w:rsid w:val="00B90CEF"/>
    <w:rPr>
      <w:i/>
      <w:iCs/>
    </w:rPr>
  </w:style>
  <w:style w:type="paragraph" w:styleId="Paragraphedeliste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53B84"/>
  </w:style>
  <w:style w:type="paragraph" w:styleId="Pieddepage">
    <w:name w:val="footer"/>
    <w:basedOn w:val="Normal"/>
    <w:link w:val="PieddepageC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72086"/>
    <w:rPr>
      <w:sz w:val="22"/>
    </w:rPr>
  </w:style>
  <w:style w:type="character" w:customStyle="1" w:styleId="Titre3Car">
    <w:name w:val="Titre 3 Car"/>
    <w:basedOn w:val="Policepardfaut"/>
    <w:link w:val="Titre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ar"/>
    <w:uiPriority w:val="99"/>
    <w:rsid w:val="00C51CF5"/>
    <w:rPr>
      <w:sz w:val="18"/>
      <w:szCs w:val="22"/>
    </w:rPr>
  </w:style>
  <w:style w:type="character" w:customStyle="1" w:styleId="DateCar">
    <w:name w:val="Date Car"/>
    <w:basedOn w:val="Policepardfaut"/>
    <w:link w:val="Date"/>
    <w:uiPriority w:val="99"/>
    <w:rsid w:val="00C51CF5"/>
    <w:rPr>
      <w:sz w:val="18"/>
      <w:szCs w:val="22"/>
    </w:rPr>
  </w:style>
  <w:style w:type="character" w:styleId="Lienhypertexte">
    <w:name w:val="Hyperlink"/>
    <w:basedOn w:val="Policepardfaut"/>
    <w:uiPriority w:val="99"/>
    <w:unhideWhenUsed/>
    <w:rsid w:val="00AC5509"/>
    <w:rPr>
      <w:color w:val="31521B" w:themeColor="accent2" w:themeShade="80"/>
      <w:u w:val="single"/>
    </w:rPr>
  </w:style>
  <w:style w:type="character" w:styleId="Textedelespacerserv">
    <w:name w:val="Placeholder Text"/>
    <w:basedOn w:val="Policepardfaut"/>
    <w:uiPriority w:val="99"/>
    <w:semiHidden/>
    <w:rsid w:val="00C51CF5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Titre1Car">
    <w:name w:val="Titre 1 Car"/>
    <w:basedOn w:val="Policepardfaut"/>
    <w:link w:val="Titre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">
    <w:name w:val="Unresolved Mention"/>
    <w:basedOn w:val="Policepardfaut"/>
    <w:uiPriority w:val="99"/>
    <w:semiHidden/>
    <w:rsid w:val="005D47DE"/>
    <w:rPr>
      <w:color w:val="808080"/>
      <w:shd w:val="clear" w:color="auto" w:fill="E6E6E6"/>
    </w:rPr>
  </w:style>
  <w:style w:type="paragraph" w:customStyle="1" w:styleId="Textedeprofil">
    <w:name w:val="Texte de profil"/>
    <w:basedOn w:val="Normal"/>
    <w:qFormat/>
    <w:rsid w:val="00443E2D"/>
  </w:style>
  <w:style w:type="paragraph" w:customStyle="1" w:styleId="Coordonnes">
    <w:name w:val="Coordonnées"/>
    <w:basedOn w:val="Normal"/>
    <w:qFormat/>
    <w:rsid w:val="00443E2D"/>
  </w:style>
  <w:style w:type="paragraph" w:styleId="Textedebulles">
    <w:name w:val="Balloon Text"/>
    <w:basedOn w:val="Normal"/>
    <w:link w:val="TextedebullesCar"/>
    <w:uiPriority w:val="99"/>
    <w:semiHidden/>
    <w:unhideWhenUsed/>
    <w:rsid w:val="007A06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n%20mammeri\AppData\Roaming\Microsoft\Templates\CV%20cube%20vert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105121280"/>
        <c:axId val="105147008"/>
      </c:barChart>
      <c:catAx>
        <c:axId val="105121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5147008"/>
        <c:crosses val="autoZero"/>
        <c:auto val="1"/>
        <c:lblAlgn val="ctr"/>
        <c:lblOffset val="100"/>
        <c:noMultiLvlLbl val="0"/>
      </c:catAx>
      <c:valAx>
        <c:axId val="105147008"/>
        <c:scaling>
          <c:orientation val="minMax"/>
          <c:max val="1"/>
        </c:scaling>
        <c:delete val="1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0.00%" sourceLinked="0"/>
        <c:majorTickMark val="none"/>
        <c:minorTickMark val="none"/>
        <c:tickLblPos val="nextTo"/>
        <c:crossAx val="105121280"/>
        <c:crosses val="autoZero"/>
        <c:crossBetween val="between"/>
        <c:majorUnit val="0.25"/>
      </c:valAx>
      <c:spPr>
        <a:noFill/>
        <a:ln w="25400"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42D3AB8E144D9D83FCEC71F3A297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525E0-9E45-4DAA-9AB4-58565C2390CB}"/>
      </w:docPartPr>
      <w:docPartBody>
        <w:p w:rsidR="008418D7" w:rsidRDefault="00254D1D">
          <w:pPr>
            <w:pStyle w:val="6042D3AB8E144D9D83FCEC71F3A29740"/>
          </w:pPr>
          <w:r w:rsidRPr="00036450">
            <w:rPr>
              <w:lang w:bidi="fr-FR"/>
            </w:rPr>
            <w:t>FORMATION</w:t>
          </w:r>
        </w:p>
      </w:docPartBody>
    </w:docPart>
    <w:docPart>
      <w:docPartPr>
        <w:name w:val="5B37E84D36314FF696DEA0E519F042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66F46-BF5E-480D-B245-89993E566C32}"/>
      </w:docPartPr>
      <w:docPartBody>
        <w:p w:rsidR="008418D7" w:rsidRDefault="00254D1D">
          <w:pPr>
            <w:pStyle w:val="5B37E84D36314FF696DEA0E519F0421A"/>
          </w:pPr>
          <w:r w:rsidRPr="005D47DE">
            <w:rPr>
              <w:rStyle w:val="Titre2Car"/>
              <w:lang w:bidi="fr-FR"/>
            </w:rPr>
            <w:t>CONTACT</w:t>
          </w:r>
        </w:p>
      </w:docPartBody>
    </w:docPart>
    <w:docPart>
      <w:docPartPr>
        <w:name w:val="D3E718BBC85649F69B4D9CC4BA5FF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E4777F-831B-4395-9121-8A2192D4E3AD}"/>
      </w:docPartPr>
      <w:docPartBody>
        <w:p w:rsidR="008418D7" w:rsidRDefault="00254D1D">
          <w:pPr>
            <w:pStyle w:val="D3E718BBC85649F69B4D9CC4BA5FF16B"/>
          </w:pPr>
          <w:r w:rsidRPr="004D3011">
            <w:rPr>
              <w:lang w:bidi="fr-FR"/>
            </w:rPr>
            <w:t>TÉLÉPHONE :</w:t>
          </w:r>
        </w:p>
      </w:docPartBody>
    </w:docPart>
    <w:docPart>
      <w:docPartPr>
        <w:name w:val="AF4742A908C544DE876DD91A8109E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39FB08-6FE4-45AC-B293-C30E26F6EBCB}"/>
      </w:docPartPr>
      <w:docPartBody>
        <w:p w:rsidR="008418D7" w:rsidRDefault="00254D1D">
          <w:pPr>
            <w:pStyle w:val="AF4742A908C544DE876DD91A8109EA7A"/>
          </w:pPr>
          <w:r w:rsidRPr="004D3011">
            <w:rPr>
              <w:lang w:bidi="fr-FR"/>
            </w:rPr>
            <w:t>E-MAIL :</w:t>
          </w:r>
        </w:p>
      </w:docPartBody>
    </w:docPart>
    <w:docPart>
      <w:docPartPr>
        <w:name w:val="0ABB3E241DF642F39A2B062592EF5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FA4C45-23A7-4EA9-A020-1C35C6493AEE}"/>
      </w:docPartPr>
      <w:docPartBody>
        <w:p w:rsidR="008418D7" w:rsidRDefault="00254D1D">
          <w:pPr>
            <w:pStyle w:val="0ABB3E241DF642F39A2B062592EF5E25"/>
          </w:pPr>
          <w:r w:rsidRPr="00036450">
            <w:rPr>
              <w:lang w:bidi="fr-FR"/>
            </w:rPr>
            <w:t>PARCOURS PROFESSIONNEL</w:t>
          </w:r>
        </w:p>
      </w:docPartBody>
    </w:docPart>
    <w:docPart>
      <w:docPartPr>
        <w:name w:val="66A96045F38849AB90836BA8DB385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5543E3-0EFE-47DB-894F-D53091FDA8AB}"/>
      </w:docPartPr>
      <w:docPartBody>
        <w:p w:rsidR="008418D7" w:rsidRDefault="00254D1D">
          <w:pPr>
            <w:pStyle w:val="66A96045F38849AB90836BA8DB385B0F"/>
          </w:pPr>
          <w:r w:rsidRPr="00036450">
            <w:rPr>
              <w:b/>
              <w:lang w:bidi="fr-FR"/>
            </w:rPr>
            <w:t>[Intitulé du poste]</w:t>
          </w:r>
        </w:p>
      </w:docPartBody>
    </w:docPart>
    <w:docPart>
      <w:docPartPr>
        <w:name w:val="7AAED0A15B6C486EA6818C9AB4ED3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5A89D-22D8-4378-9709-5D8FC99A8257}"/>
      </w:docPartPr>
      <w:docPartBody>
        <w:p w:rsidR="008418D7" w:rsidRDefault="00254D1D">
          <w:pPr>
            <w:pStyle w:val="7AAED0A15B6C486EA6818C9AB4ED3670"/>
          </w:pPr>
          <w:r w:rsidRPr="00036450">
            <w:rPr>
              <w:lang w:bidi="fr-FR"/>
            </w:rPr>
            <w:t>[Date de début]</w:t>
          </w:r>
        </w:p>
      </w:docPartBody>
    </w:docPart>
    <w:docPart>
      <w:docPartPr>
        <w:name w:val="75EC05996DC24FEBA1E9BAEEEEF1E2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367889-4B6F-4855-B39B-D87C58321E1B}"/>
      </w:docPartPr>
      <w:docPartBody>
        <w:p w:rsidR="008418D7" w:rsidRDefault="00254D1D">
          <w:pPr>
            <w:pStyle w:val="75EC05996DC24FEBA1E9BAEEEEF1E263"/>
          </w:pPr>
          <w:r w:rsidRPr="00036450">
            <w:rPr>
              <w:lang w:bidi="fr-FR"/>
            </w:rPr>
            <w:t>[Date de fin]</w:t>
          </w:r>
        </w:p>
      </w:docPartBody>
    </w:docPart>
    <w:docPart>
      <w:docPartPr>
        <w:name w:val="8BC8BB566E474FAFA472377D8EA16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DE8C5-F304-4723-B04E-EAA5A042F793}"/>
      </w:docPartPr>
      <w:docPartBody>
        <w:p w:rsidR="008418D7" w:rsidRDefault="00254D1D">
          <w:pPr>
            <w:pStyle w:val="8BC8BB566E474FAFA472377D8EA163D8"/>
          </w:pPr>
          <w:r w:rsidRPr="004D3011">
            <w:rPr>
              <w:b/>
              <w:lang w:bidi="fr-FR"/>
            </w:rPr>
            <w:t>[Intitulé du poste]</w:t>
          </w:r>
        </w:p>
      </w:docPartBody>
    </w:docPart>
    <w:docPart>
      <w:docPartPr>
        <w:name w:val="DB1713C3DBE94EC09D2DDFF06CB0D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6573B-92B1-48CB-BFF4-450C318D3D2E}"/>
      </w:docPartPr>
      <w:docPartBody>
        <w:p w:rsidR="008418D7" w:rsidRDefault="00254D1D">
          <w:pPr>
            <w:pStyle w:val="DB1713C3DBE94EC09D2DDFF06CB0D1B2"/>
          </w:pPr>
          <w:r w:rsidRPr="004D3011">
            <w:rPr>
              <w:lang w:bidi="fr-FR"/>
            </w:rPr>
            <w:t>[Date de fin]</w:t>
          </w:r>
        </w:p>
      </w:docPartBody>
    </w:docPart>
    <w:docPart>
      <w:docPartPr>
        <w:name w:val="E3DC29945E414405AD9FF5405E346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89FE1-3A89-4BA7-958E-0AD89BD33F78}"/>
      </w:docPartPr>
      <w:docPartBody>
        <w:p w:rsidR="008418D7" w:rsidRDefault="00254D1D">
          <w:pPr>
            <w:pStyle w:val="E3DC29945E414405AD9FF5405E3461FF"/>
          </w:pPr>
          <w:r w:rsidRPr="004D3011">
            <w:rPr>
              <w:b/>
              <w:lang w:bidi="fr-FR"/>
            </w:rPr>
            <w:t>[Intitulé du poste]</w:t>
          </w:r>
        </w:p>
      </w:docPartBody>
    </w:docPart>
    <w:docPart>
      <w:docPartPr>
        <w:name w:val="C5C168F3025A4D00B24F2B1C401CBA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8B60C-4286-4ABA-8B6D-684C217504D1}"/>
      </w:docPartPr>
      <w:docPartBody>
        <w:p w:rsidR="008418D7" w:rsidRDefault="00254D1D">
          <w:pPr>
            <w:pStyle w:val="C5C168F3025A4D00B24F2B1C401CBA6C"/>
          </w:pPr>
          <w:r w:rsidRPr="004D3011">
            <w:rPr>
              <w:lang w:bidi="fr-FR"/>
            </w:rPr>
            <w:t>[Date de début]</w:t>
          </w:r>
        </w:p>
      </w:docPartBody>
    </w:docPart>
    <w:docPart>
      <w:docPartPr>
        <w:name w:val="DC7DC7FFE12F4EF7930E09A232F02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E48A9-4FAE-47B3-87A3-D9BFF66BEC05}"/>
      </w:docPartPr>
      <w:docPartBody>
        <w:p w:rsidR="008418D7" w:rsidRDefault="00254D1D">
          <w:pPr>
            <w:pStyle w:val="DC7DC7FFE12F4EF7930E09A232F027D2"/>
          </w:pPr>
          <w:r w:rsidRPr="004D3011">
            <w:rPr>
              <w:lang w:bidi="fr-FR"/>
            </w:rPr>
            <w:t>[Date de fin]</w:t>
          </w:r>
        </w:p>
      </w:docPartBody>
    </w:docPart>
    <w:docPart>
      <w:docPartPr>
        <w:name w:val="018835C7530F4D7E9D719BE9DA2CC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94B79-6BAE-4811-99B2-51B3856C1E3F}"/>
      </w:docPartPr>
      <w:docPartBody>
        <w:p w:rsidR="008418D7" w:rsidRDefault="00254D1D">
          <w:pPr>
            <w:pStyle w:val="018835C7530F4D7E9D719BE9DA2CCA8B"/>
          </w:pPr>
          <w:r w:rsidRPr="00776643">
            <w:rPr>
              <w:rStyle w:val="Titre2Car"/>
              <w:lang w:bidi="fr-FR"/>
            </w:rPr>
            <w:t>COMPÉTENCES</w:t>
          </w:r>
        </w:p>
      </w:docPartBody>
    </w:docPart>
    <w:docPart>
      <w:docPartPr>
        <w:name w:val="FCA506915C794C1A83A7F53F17579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380FB4-4BC3-499C-AB16-B69F517E1546}"/>
      </w:docPartPr>
      <w:docPartBody>
        <w:p w:rsidR="008418D7" w:rsidRDefault="00DB579C" w:rsidP="00DB579C">
          <w:pPr>
            <w:pStyle w:val="FCA506915C794C1A83A7F53F175799D5"/>
          </w:pPr>
          <w:r w:rsidRPr="004D3011">
            <w:rPr>
              <w:lang w:bidi="fr-FR"/>
            </w:rPr>
            <w:t>[Date de début]</w:t>
          </w:r>
        </w:p>
      </w:docPartBody>
    </w:docPart>
    <w:docPart>
      <w:docPartPr>
        <w:name w:val="C77BD240EDB3485CAF18D076085973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3FBE4-C808-4DB8-83DF-9F03069F09F3}"/>
      </w:docPartPr>
      <w:docPartBody>
        <w:p w:rsidR="008418D7" w:rsidRDefault="00DB579C" w:rsidP="00DB579C">
          <w:pPr>
            <w:pStyle w:val="C77BD240EDB3485CAF18D07608597342"/>
          </w:pPr>
          <w:r w:rsidRPr="004D3011">
            <w:rPr>
              <w:b/>
              <w:lang w:bidi="fr-FR"/>
            </w:rPr>
            <w:t>[Intitulé du poste]</w:t>
          </w:r>
        </w:p>
      </w:docPartBody>
    </w:docPart>
    <w:docPart>
      <w:docPartPr>
        <w:name w:val="E34AEF0FCE7C475D86086345850182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BBF15-B5E0-4018-AA8E-566341F7FF94}"/>
      </w:docPartPr>
      <w:docPartBody>
        <w:p w:rsidR="008418D7" w:rsidRDefault="00DB579C" w:rsidP="00DB579C">
          <w:pPr>
            <w:pStyle w:val="E34AEF0FCE7C475D8608634585018287"/>
          </w:pPr>
          <w:r w:rsidRPr="004D3011">
            <w:rPr>
              <w:lang w:bidi="fr-FR"/>
            </w:rPr>
            <w:t>[Date de début]</w:t>
          </w:r>
        </w:p>
      </w:docPartBody>
    </w:docPart>
    <w:docPart>
      <w:docPartPr>
        <w:name w:val="96018DDD48C240F1A3B5C68126C707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D1E607-FB42-4852-9505-6CE98CE493CE}"/>
      </w:docPartPr>
      <w:docPartBody>
        <w:p w:rsidR="008418D7" w:rsidRDefault="00DB579C" w:rsidP="00DB579C">
          <w:pPr>
            <w:pStyle w:val="96018DDD48C240F1A3B5C68126C707A0"/>
          </w:pPr>
          <w:r w:rsidRPr="004D3011">
            <w:rPr>
              <w:lang w:bidi="fr-FR"/>
            </w:rPr>
            <w:t>[Date de fin]</w:t>
          </w:r>
        </w:p>
      </w:docPartBody>
    </w:docPart>
    <w:docPart>
      <w:docPartPr>
        <w:name w:val="CB109471BDAB4CAFB142F2C4DB4209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48347B-A1A8-4C85-9319-8C17B8992DB4}"/>
      </w:docPartPr>
      <w:docPartBody>
        <w:p w:rsidR="008418D7" w:rsidRDefault="00DB579C" w:rsidP="00DB579C">
          <w:pPr>
            <w:pStyle w:val="CB109471BDAB4CAFB142F2C4DB420927"/>
          </w:pPr>
          <w:r w:rsidRPr="004D3011">
            <w:rPr>
              <w:lang w:bidi="fr-FR"/>
            </w:rPr>
            <w:t>[Date de début]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9C"/>
    <w:rsid w:val="00254D1D"/>
    <w:rsid w:val="003B05ED"/>
    <w:rsid w:val="00503DDD"/>
    <w:rsid w:val="006C31CF"/>
    <w:rsid w:val="008418D7"/>
    <w:rsid w:val="0096019D"/>
    <w:rsid w:val="00DB579C"/>
    <w:rsid w:val="00E95A03"/>
    <w:rsid w:val="00EB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pPr>
      <w:keepNext/>
      <w:keepLines/>
      <w:pBdr>
        <w:bottom w:val="single" w:sz="8" w:space="1" w:color="4F81BD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042D3AB8E144D9D83FCEC71F3A29740">
    <w:name w:val="6042D3AB8E144D9D83FCEC71F3A29740"/>
  </w:style>
  <w:style w:type="paragraph" w:customStyle="1" w:styleId="6F1DC9CCE5F5459C98993A47DA50C24B">
    <w:name w:val="6F1DC9CCE5F5459C98993A47DA50C24B"/>
  </w:style>
  <w:style w:type="paragraph" w:customStyle="1" w:styleId="DD2FBC9A51124058A2FEFEEAFEBEB32B">
    <w:name w:val="DD2FBC9A51124058A2FEFEEAFEBEB32B"/>
  </w:style>
  <w:style w:type="paragraph" w:customStyle="1" w:styleId="8809FAC76D5A4B66BED1BADD9E3A9959">
    <w:name w:val="8809FAC76D5A4B66BED1BADD9E3A9959"/>
  </w:style>
  <w:style w:type="paragraph" w:customStyle="1" w:styleId="6221A5CB9D8B47129CCAF97D7DA74689">
    <w:name w:val="6221A5CB9D8B47129CCAF97D7DA74689"/>
  </w:style>
  <w:style w:type="paragraph" w:customStyle="1" w:styleId="F2C92D65AD68423C97C0BE1F720268DA">
    <w:name w:val="F2C92D65AD68423C97C0BE1F720268DA"/>
  </w:style>
  <w:style w:type="paragraph" w:customStyle="1" w:styleId="D7B5DE76385D49F18DD9A938F97532C3">
    <w:name w:val="D7B5DE76385D49F18DD9A938F97532C3"/>
  </w:style>
  <w:style w:type="paragraph" w:customStyle="1" w:styleId="71087AF3B84D486FBBB9484A76BE3EF5">
    <w:name w:val="71087AF3B84D486FBBB9484A76BE3EF5"/>
  </w:style>
  <w:style w:type="paragraph" w:customStyle="1" w:styleId="E1451998832C4EDDA5DD6EBFA9356281">
    <w:name w:val="E1451998832C4EDDA5DD6EBFA9356281"/>
  </w:style>
  <w:style w:type="paragraph" w:customStyle="1" w:styleId="03B3565669954F018F240C821194C025">
    <w:name w:val="03B3565669954F018F240C821194C025"/>
  </w:style>
  <w:style w:type="paragraph" w:customStyle="1" w:styleId="029F8945F6E34A97BB42FB2B6BA121A9">
    <w:name w:val="029F8945F6E34A97BB42FB2B6BA121A9"/>
  </w:style>
  <w:style w:type="paragraph" w:customStyle="1" w:styleId="431EECA9419B41EDB3C7142296D94203">
    <w:name w:val="431EECA9419B41EDB3C7142296D94203"/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paragraph" w:customStyle="1" w:styleId="5B37E84D36314FF696DEA0E519F0421A">
    <w:name w:val="5B37E84D36314FF696DEA0E519F0421A"/>
  </w:style>
  <w:style w:type="paragraph" w:customStyle="1" w:styleId="D3E718BBC85649F69B4D9CC4BA5FF16B">
    <w:name w:val="D3E718BBC85649F69B4D9CC4BA5FF16B"/>
  </w:style>
  <w:style w:type="paragraph" w:customStyle="1" w:styleId="A06F7935649A44AFB926C13903603737">
    <w:name w:val="A06F7935649A44AFB926C13903603737"/>
  </w:style>
  <w:style w:type="paragraph" w:customStyle="1" w:styleId="1001AD578FCA474793C51B1CE7E44F85">
    <w:name w:val="1001AD578FCA474793C51B1CE7E44F85"/>
  </w:style>
  <w:style w:type="paragraph" w:customStyle="1" w:styleId="893674931DBC49B8A50C163A29AC57D6">
    <w:name w:val="893674931DBC49B8A50C163A29AC57D6"/>
  </w:style>
  <w:style w:type="paragraph" w:customStyle="1" w:styleId="AF4742A908C544DE876DD91A8109EA7A">
    <w:name w:val="AF4742A908C544DE876DD91A8109EA7A"/>
  </w:style>
  <w:style w:type="character" w:styleId="Lienhypertexte">
    <w:name w:val="Hyperlink"/>
    <w:basedOn w:val="Policepardfaut"/>
    <w:uiPriority w:val="99"/>
    <w:unhideWhenUsed/>
    <w:rPr>
      <w:color w:val="C0504D" w:themeColor="accent2"/>
      <w:u w:val="single"/>
    </w:rPr>
  </w:style>
  <w:style w:type="paragraph" w:customStyle="1" w:styleId="84EAEA93F3504A23A7654C1E740D06B0">
    <w:name w:val="84EAEA93F3504A23A7654C1E740D06B0"/>
  </w:style>
  <w:style w:type="paragraph" w:customStyle="1" w:styleId="0ABB3E241DF642F39A2B062592EF5E25">
    <w:name w:val="0ABB3E241DF642F39A2B062592EF5E25"/>
  </w:style>
  <w:style w:type="paragraph" w:customStyle="1" w:styleId="96E47EE399B64F8691FA26306F919FAD">
    <w:name w:val="96E47EE399B64F8691FA26306F919FAD"/>
  </w:style>
  <w:style w:type="paragraph" w:customStyle="1" w:styleId="66A96045F38849AB90836BA8DB385B0F">
    <w:name w:val="66A96045F38849AB90836BA8DB385B0F"/>
  </w:style>
  <w:style w:type="paragraph" w:customStyle="1" w:styleId="7AAED0A15B6C486EA6818C9AB4ED3670">
    <w:name w:val="7AAED0A15B6C486EA6818C9AB4ED3670"/>
  </w:style>
  <w:style w:type="paragraph" w:customStyle="1" w:styleId="75EC05996DC24FEBA1E9BAEEEEF1E263">
    <w:name w:val="75EC05996DC24FEBA1E9BAEEEEF1E263"/>
  </w:style>
  <w:style w:type="paragraph" w:customStyle="1" w:styleId="C4ED0A56783C47CB8D4A1881AC713BD4">
    <w:name w:val="C4ED0A56783C47CB8D4A1881AC713BD4"/>
  </w:style>
  <w:style w:type="paragraph" w:customStyle="1" w:styleId="D5841130189B4FCEB6EBCFE700019579">
    <w:name w:val="D5841130189B4FCEB6EBCFE700019579"/>
  </w:style>
  <w:style w:type="paragraph" w:customStyle="1" w:styleId="8BC8BB566E474FAFA472377D8EA163D8">
    <w:name w:val="8BC8BB566E474FAFA472377D8EA163D8"/>
  </w:style>
  <w:style w:type="paragraph" w:customStyle="1" w:styleId="9543A36B023248A3895EBEA997E9587F">
    <w:name w:val="9543A36B023248A3895EBEA997E9587F"/>
  </w:style>
  <w:style w:type="paragraph" w:customStyle="1" w:styleId="E6A64868A0F04F02932FDD3EDC0C5ECD">
    <w:name w:val="E6A64868A0F04F02932FDD3EDC0C5ECD"/>
  </w:style>
  <w:style w:type="paragraph" w:customStyle="1" w:styleId="2C9A6E597DC1425592C9ABAD8BDF0200">
    <w:name w:val="2C9A6E597DC1425592C9ABAD8BDF0200"/>
  </w:style>
  <w:style w:type="paragraph" w:customStyle="1" w:styleId="0F12746269564DE5BB47C1E879E34696">
    <w:name w:val="0F12746269564DE5BB47C1E879E34696"/>
  </w:style>
  <w:style w:type="paragraph" w:customStyle="1" w:styleId="B71091627B4847A28F034FA6CE948175">
    <w:name w:val="B71091627B4847A28F034FA6CE948175"/>
  </w:style>
  <w:style w:type="paragraph" w:customStyle="1" w:styleId="AF4A497ED73C429593A52A980E34BB21">
    <w:name w:val="AF4A497ED73C429593A52A980E34BB21"/>
  </w:style>
  <w:style w:type="paragraph" w:customStyle="1" w:styleId="DB1713C3DBE94EC09D2DDFF06CB0D1B2">
    <w:name w:val="DB1713C3DBE94EC09D2DDFF06CB0D1B2"/>
  </w:style>
  <w:style w:type="paragraph" w:customStyle="1" w:styleId="3DFEF50FA83D4280BF42710291A0A2FE">
    <w:name w:val="3DFEF50FA83D4280BF42710291A0A2FE"/>
  </w:style>
  <w:style w:type="paragraph" w:customStyle="1" w:styleId="D69A3765DB944A86A52000379C32CB8D">
    <w:name w:val="D69A3765DB944A86A52000379C32CB8D"/>
  </w:style>
  <w:style w:type="paragraph" w:customStyle="1" w:styleId="E3DC29945E414405AD9FF5405E3461FF">
    <w:name w:val="E3DC29945E414405AD9FF5405E3461FF"/>
  </w:style>
  <w:style w:type="paragraph" w:customStyle="1" w:styleId="C5C168F3025A4D00B24F2B1C401CBA6C">
    <w:name w:val="C5C168F3025A4D00B24F2B1C401CBA6C"/>
  </w:style>
  <w:style w:type="paragraph" w:customStyle="1" w:styleId="DC7DC7FFE12F4EF7930E09A232F027D2">
    <w:name w:val="DC7DC7FFE12F4EF7930E09A232F027D2"/>
  </w:style>
  <w:style w:type="paragraph" w:customStyle="1" w:styleId="57CA4C7630DB4A88B4BDA6D605D45020">
    <w:name w:val="57CA4C7630DB4A88B4BDA6D605D45020"/>
  </w:style>
  <w:style w:type="paragraph" w:customStyle="1" w:styleId="018835C7530F4D7E9D719BE9DA2CCA8B">
    <w:name w:val="018835C7530F4D7E9D719BE9DA2CCA8B"/>
  </w:style>
  <w:style w:type="paragraph" w:customStyle="1" w:styleId="67B72BDFA1224224BF253D6077E50583">
    <w:name w:val="67B72BDFA1224224BF253D6077E50583"/>
    <w:rsid w:val="00DB579C"/>
  </w:style>
  <w:style w:type="paragraph" w:customStyle="1" w:styleId="75072449DF4E45DFAF98DD26F84D20A1">
    <w:name w:val="75072449DF4E45DFAF98DD26F84D20A1"/>
    <w:rsid w:val="00DB579C"/>
  </w:style>
  <w:style w:type="paragraph" w:customStyle="1" w:styleId="FCA506915C794C1A83A7F53F175799D5">
    <w:name w:val="FCA506915C794C1A83A7F53F175799D5"/>
    <w:rsid w:val="00DB579C"/>
  </w:style>
  <w:style w:type="paragraph" w:customStyle="1" w:styleId="C77BD240EDB3485CAF18D07608597342">
    <w:name w:val="C77BD240EDB3485CAF18D07608597342"/>
    <w:rsid w:val="00DB579C"/>
  </w:style>
  <w:style w:type="paragraph" w:customStyle="1" w:styleId="E34AEF0FCE7C475D8608634585018287">
    <w:name w:val="E34AEF0FCE7C475D8608634585018287"/>
    <w:rsid w:val="00DB579C"/>
  </w:style>
  <w:style w:type="paragraph" w:customStyle="1" w:styleId="6FB55514E3994CFA9E0C3AE86C271310">
    <w:name w:val="6FB55514E3994CFA9E0C3AE86C271310"/>
    <w:rsid w:val="00DB579C"/>
  </w:style>
  <w:style w:type="paragraph" w:customStyle="1" w:styleId="E3740B480C074610A50DC47177D53D6F">
    <w:name w:val="E3740B480C074610A50DC47177D53D6F"/>
    <w:rsid w:val="00DB579C"/>
  </w:style>
  <w:style w:type="paragraph" w:customStyle="1" w:styleId="96018DDD48C240F1A3B5C68126C707A0">
    <w:name w:val="96018DDD48C240F1A3B5C68126C707A0"/>
    <w:rsid w:val="00DB579C"/>
  </w:style>
  <w:style w:type="paragraph" w:customStyle="1" w:styleId="CB109471BDAB4CAFB142F2C4DB420927">
    <w:name w:val="CB109471BDAB4CAFB142F2C4DB420927"/>
    <w:rsid w:val="00DB579C"/>
  </w:style>
  <w:style w:type="paragraph" w:customStyle="1" w:styleId="920DED8800E246798FFC18B25CE8A8A5">
    <w:name w:val="920DED8800E246798FFC18B25CE8A8A5"/>
    <w:rsid w:val="00DB57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pPr>
      <w:keepNext/>
      <w:keepLines/>
      <w:pBdr>
        <w:bottom w:val="single" w:sz="8" w:space="1" w:color="4F81BD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042D3AB8E144D9D83FCEC71F3A29740">
    <w:name w:val="6042D3AB8E144D9D83FCEC71F3A29740"/>
  </w:style>
  <w:style w:type="paragraph" w:customStyle="1" w:styleId="6F1DC9CCE5F5459C98993A47DA50C24B">
    <w:name w:val="6F1DC9CCE5F5459C98993A47DA50C24B"/>
  </w:style>
  <w:style w:type="paragraph" w:customStyle="1" w:styleId="DD2FBC9A51124058A2FEFEEAFEBEB32B">
    <w:name w:val="DD2FBC9A51124058A2FEFEEAFEBEB32B"/>
  </w:style>
  <w:style w:type="paragraph" w:customStyle="1" w:styleId="8809FAC76D5A4B66BED1BADD9E3A9959">
    <w:name w:val="8809FAC76D5A4B66BED1BADD9E3A9959"/>
  </w:style>
  <w:style w:type="paragraph" w:customStyle="1" w:styleId="6221A5CB9D8B47129CCAF97D7DA74689">
    <w:name w:val="6221A5CB9D8B47129CCAF97D7DA74689"/>
  </w:style>
  <w:style w:type="paragraph" w:customStyle="1" w:styleId="F2C92D65AD68423C97C0BE1F720268DA">
    <w:name w:val="F2C92D65AD68423C97C0BE1F720268DA"/>
  </w:style>
  <w:style w:type="paragraph" w:customStyle="1" w:styleId="D7B5DE76385D49F18DD9A938F97532C3">
    <w:name w:val="D7B5DE76385D49F18DD9A938F97532C3"/>
  </w:style>
  <w:style w:type="paragraph" w:customStyle="1" w:styleId="71087AF3B84D486FBBB9484A76BE3EF5">
    <w:name w:val="71087AF3B84D486FBBB9484A76BE3EF5"/>
  </w:style>
  <w:style w:type="paragraph" w:customStyle="1" w:styleId="E1451998832C4EDDA5DD6EBFA9356281">
    <w:name w:val="E1451998832C4EDDA5DD6EBFA9356281"/>
  </w:style>
  <w:style w:type="paragraph" w:customStyle="1" w:styleId="03B3565669954F018F240C821194C025">
    <w:name w:val="03B3565669954F018F240C821194C025"/>
  </w:style>
  <w:style w:type="paragraph" w:customStyle="1" w:styleId="029F8945F6E34A97BB42FB2B6BA121A9">
    <w:name w:val="029F8945F6E34A97BB42FB2B6BA121A9"/>
  </w:style>
  <w:style w:type="paragraph" w:customStyle="1" w:styleId="431EECA9419B41EDB3C7142296D94203">
    <w:name w:val="431EECA9419B41EDB3C7142296D94203"/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paragraph" w:customStyle="1" w:styleId="5B37E84D36314FF696DEA0E519F0421A">
    <w:name w:val="5B37E84D36314FF696DEA0E519F0421A"/>
  </w:style>
  <w:style w:type="paragraph" w:customStyle="1" w:styleId="D3E718BBC85649F69B4D9CC4BA5FF16B">
    <w:name w:val="D3E718BBC85649F69B4D9CC4BA5FF16B"/>
  </w:style>
  <w:style w:type="paragraph" w:customStyle="1" w:styleId="A06F7935649A44AFB926C13903603737">
    <w:name w:val="A06F7935649A44AFB926C13903603737"/>
  </w:style>
  <w:style w:type="paragraph" w:customStyle="1" w:styleId="1001AD578FCA474793C51B1CE7E44F85">
    <w:name w:val="1001AD578FCA474793C51B1CE7E44F85"/>
  </w:style>
  <w:style w:type="paragraph" w:customStyle="1" w:styleId="893674931DBC49B8A50C163A29AC57D6">
    <w:name w:val="893674931DBC49B8A50C163A29AC57D6"/>
  </w:style>
  <w:style w:type="paragraph" w:customStyle="1" w:styleId="AF4742A908C544DE876DD91A8109EA7A">
    <w:name w:val="AF4742A908C544DE876DD91A8109EA7A"/>
  </w:style>
  <w:style w:type="character" w:styleId="Lienhypertexte">
    <w:name w:val="Hyperlink"/>
    <w:basedOn w:val="Policepardfaut"/>
    <w:uiPriority w:val="99"/>
    <w:unhideWhenUsed/>
    <w:rPr>
      <w:color w:val="C0504D" w:themeColor="accent2"/>
      <w:u w:val="single"/>
    </w:rPr>
  </w:style>
  <w:style w:type="paragraph" w:customStyle="1" w:styleId="84EAEA93F3504A23A7654C1E740D06B0">
    <w:name w:val="84EAEA93F3504A23A7654C1E740D06B0"/>
  </w:style>
  <w:style w:type="paragraph" w:customStyle="1" w:styleId="0ABB3E241DF642F39A2B062592EF5E25">
    <w:name w:val="0ABB3E241DF642F39A2B062592EF5E25"/>
  </w:style>
  <w:style w:type="paragraph" w:customStyle="1" w:styleId="96E47EE399B64F8691FA26306F919FAD">
    <w:name w:val="96E47EE399B64F8691FA26306F919FAD"/>
  </w:style>
  <w:style w:type="paragraph" w:customStyle="1" w:styleId="66A96045F38849AB90836BA8DB385B0F">
    <w:name w:val="66A96045F38849AB90836BA8DB385B0F"/>
  </w:style>
  <w:style w:type="paragraph" w:customStyle="1" w:styleId="7AAED0A15B6C486EA6818C9AB4ED3670">
    <w:name w:val="7AAED0A15B6C486EA6818C9AB4ED3670"/>
  </w:style>
  <w:style w:type="paragraph" w:customStyle="1" w:styleId="75EC05996DC24FEBA1E9BAEEEEF1E263">
    <w:name w:val="75EC05996DC24FEBA1E9BAEEEEF1E263"/>
  </w:style>
  <w:style w:type="paragraph" w:customStyle="1" w:styleId="C4ED0A56783C47CB8D4A1881AC713BD4">
    <w:name w:val="C4ED0A56783C47CB8D4A1881AC713BD4"/>
  </w:style>
  <w:style w:type="paragraph" w:customStyle="1" w:styleId="D5841130189B4FCEB6EBCFE700019579">
    <w:name w:val="D5841130189B4FCEB6EBCFE700019579"/>
  </w:style>
  <w:style w:type="paragraph" w:customStyle="1" w:styleId="8BC8BB566E474FAFA472377D8EA163D8">
    <w:name w:val="8BC8BB566E474FAFA472377D8EA163D8"/>
  </w:style>
  <w:style w:type="paragraph" w:customStyle="1" w:styleId="9543A36B023248A3895EBEA997E9587F">
    <w:name w:val="9543A36B023248A3895EBEA997E9587F"/>
  </w:style>
  <w:style w:type="paragraph" w:customStyle="1" w:styleId="E6A64868A0F04F02932FDD3EDC0C5ECD">
    <w:name w:val="E6A64868A0F04F02932FDD3EDC0C5ECD"/>
  </w:style>
  <w:style w:type="paragraph" w:customStyle="1" w:styleId="2C9A6E597DC1425592C9ABAD8BDF0200">
    <w:name w:val="2C9A6E597DC1425592C9ABAD8BDF0200"/>
  </w:style>
  <w:style w:type="paragraph" w:customStyle="1" w:styleId="0F12746269564DE5BB47C1E879E34696">
    <w:name w:val="0F12746269564DE5BB47C1E879E34696"/>
  </w:style>
  <w:style w:type="paragraph" w:customStyle="1" w:styleId="B71091627B4847A28F034FA6CE948175">
    <w:name w:val="B71091627B4847A28F034FA6CE948175"/>
  </w:style>
  <w:style w:type="paragraph" w:customStyle="1" w:styleId="AF4A497ED73C429593A52A980E34BB21">
    <w:name w:val="AF4A497ED73C429593A52A980E34BB21"/>
  </w:style>
  <w:style w:type="paragraph" w:customStyle="1" w:styleId="DB1713C3DBE94EC09D2DDFF06CB0D1B2">
    <w:name w:val="DB1713C3DBE94EC09D2DDFF06CB0D1B2"/>
  </w:style>
  <w:style w:type="paragraph" w:customStyle="1" w:styleId="3DFEF50FA83D4280BF42710291A0A2FE">
    <w:name w:val="3DFEF50FA83D4280BF42710291A0A2FE"/>
  </w:style>
  <w:style w:type="paragraph" w:customStyle="1" w:styleId="D69A3765DB944A86A52000379C32CB8D">
    <w:name w:val="D69A3765DB944A86A52000379C32CB8D"/>
  </w:style>
  <w:style w:type="paragraph" w:customStyle="1" w:styleId="E3DC29945E414405AD9FF5405E3461FF">
    <w:name w:val="E3DC29945E414405AD9FF5405E3461FF"/>
  </w:style>
  <w:style w:type="paragraph" w:customStyle="1" w:styleId="C5C168F3025A4D00B24F2B1C401CBA6C">
    <w:name w:val="C5C168F3025A4D00B24F2B1C401CBA6C"/>
  </w:style>
  <w:style w:type="paragraph" w:customStyle="1" w:styleId="DC7DC7FFE12F4EF7930E09A232F027D2">
    <w:name w:val="DC7DC7FFE12F4EF7930E09A232F027D2"/>
  </w:style>
  <w:style w:type="paragraph" w:customStyle="1" w:styleId="57CA4C7630DB4A88B4BDA6D605D45020">
    <w:name w:val="57CA4C7630DB4A88B4BDA6D605D45020"/>
  </w:style>
  <w:style w:type="paragraph" w:customStyle="1" w:styleId="018835C7530F4D7E9D719BE9DA2CCA8B">
    <w:name w:val="018835C7530F4D7E9D719BE9DA2CCA8B"/>
  </w:style>
  <w:style w:type="paragraph" w:customStyle="1" w:styleId="67B72BDFA1224224BF253D6077E50583">
    <w:name w:val="67B72BDFA1224224BF253D6077E50583"/>
    <w:rsid w:val="00DB579C"/>
  </w:style>
  <w:style w:type="paragraph" w:customStyle="1" w:styleId="75072449DF4E45DFAF98DD26F84D20A1">
    <w:name w:val="75072449DF4E45DFAF98DD26F84D20A1"/>
    <w:rsid w:val="00DB579C"/>
  </w:style>
  <w:style w:type="paragraph" w:customStyle="1" w:styleId="FCA506915C794C1A83A7F53F175799D5">
    <w:name w:val="FCA506915C794C1A83A7F53F175799D5"/>
    <w:rsid w:val="00DB579C"/>
  </w:style>
  <w:style w:type="paragraph" w:customStyle="1" w:styleId="C77BD240EDB3485CAF18D07608597342">
    <w:name w:val="C77BD240EDB3485CAF18D07608597342"/>
    <w:rsid w:val="00DB579C"/>
  </w:style>
  <w:style w:type="paragraph" w:customStyle="1" w:styleId="E34AEF0FCE7C475D8608634585018287">
    <w:name w:val="E34AEF0FCE7C475D8608634585018287"/>
    <w:rsid w:val="00DB579C"/>
  </w:style>
  <w:style w:type="paragraph" w:customStyle="1" w:styleId="6FB55514E3994CFA9E0C3AE86C271310">
    <w:name w:val="6FB55514E3994CFA9E0C3AE86C271310"/>
    <w:rsid w:val="00DB579C"/>
  </w:style>
  <w:style w:type="paragraph" w:customStyle="1" w:styleId="E3740B480C074610A50DC47177D53D6F">
    <w:name w:val="E3740B480C074610A50DC47177D53D6F"/>
    <w:rsid w:val="00DB579C"/>
  </w:style>
  <w:style w:type="paragraph" w:customStyle="1" w:styleId="96018DDD48C240F1A3B5C68126C707A0">
    <w:name w:val="96018DDD48C240F1A3B5C68126C707A0"/>
    <w:rsid w:val="00DB579C"/>
  </w:style>
  <w:style w:type="paragraph" w:customStyle="1" w:styleId="CB109471BDAB4CAFB142F2C4DB420927">
    <w:name w:val="CB109471BDAB4CAFB142F2C4DB420927"/>
    <w:rsid w:val="00DB579C"/>
  </w:style>
  <w:style w:type="paragraph" w:customStyle="1" w:styleId="920DED8800E246798FFC18B25CE8A8A5">
    <w:name w:val="920DED8800E246798FFC18B25CE8A8A5"/>
    <w:rsid w:val="00DB5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cube vert</Template>
  <TotalTime>0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2022-03-28T11:22:00Z</dcterms:created>
  <dcterms:modified xsi:type="dcterms:W3CDTF">2022-04-12T09:30:00Z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