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08AF82F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7C69D9A7" w14:textId="1F3AF29C" w:rsidR="001B2ABD" w:rsidRDefault="00216BDB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76027CC" wp14:editId="1C2696E3">
                  <wp:extent cx="2139950" cy="2139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3CFC9E4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580EACC" w14:textId="0DCBCEA3" w:rsidR="001B2ABD" w:rsidRDefault="00216BDB" w:rsidP="001B2ABD">
            <w:pPr>
              <w:pStyle w:val="Title"/>
              <w:rPr>
                <w:rFonts w:ascii="Book Antiqua" w:hAnsi="Book Antiqua"/>
                <w:b/>
                <w:bCs/>
                <w:sz w:val="48"/>
                <w:szCs w:val="48"/>
              </w:rPr>
            </w:pPr>
            <w:r w:rsidRPr="004F7B5E">
              <w:rPr>
                <w:rFonts w:ascii="Book Antiqua" w:hAnsi="Book Antiqua"/>
                <w:b/>
                <w:bCs/>
                <w:sz w:val="48"/>
                <w:szCs w:val="48"/>
              </w:rPr>
              <w:t>Name: Faridah Mohmed Elfatih Fadlalla</w:t>
            </w:r>
          </w:p>
          <w:p w14:paraId="5EC2E8E7" w14:textId="77777777" w:rsidR="004F7B5E" w:rsidRPr="004F7B5E" w:rsidRDefault="004F7B5E" w:rsidP="004F7B5E">
            <w:pPr>
              <w:rPr>
                <w:rtl/>
              </w:rPr>
            </w:pPr>
          </w:p>
          <w:p w14:paraId="3B44DB22" w14:textId="77777777" w:rsidR="00A53E7A" w:rsidRPr="00A53E7A" w:rsidRDefault="00A53E7A" w:rsidP="00A53E7A"/>
          <w:p w14:paraId="4BAE0095" w14:textId="0E031FA3" w:rsidR="001B2ABD" w:rsidRPr="00A53E7A" w:rsidRDefault="00216BDB" w:rsidP="001B2ABD">
            <w:pPr>
              <w:pStyle w:val="Subtitle"/>
              <w:rPr>
                <w:rFonts w:ascii="Book Antiqua" w:hAnsi="Book Antiqua"/>
                <w:caps/>
                <w:spacing w:val="0"/>
                <w:w w:val="100"/>
                <w:sz w:val="20"/>
                <w:szCs w:val="20"/>
                <w:rtl/>
              </w:rPr>
            </w:pPr>
            <w:r w:rsidRPr="006174FC">
              <w:rPr>
                <w:rFonts w:ascii="Book Antiqua" w:hAnsi="Book Antiqua"/>
                <w:b/>
                <w:bCs/>
                <w:caps/>
                <w:spacing w:val="1"/>
                <w:w w:val="52"/>
                <w:sz w:val="20"/>
                <w:szCs w:val="20"/>
              </w:rPr>
              <w:t xml:space="preserve">Job Title:  </w:t>
            </w:r>
            <w:r w:rsidR="00715011" w:rsidRPr="006174FC">
              <w:rPr>
                <w:rFonts w:ascii="Book Antiqua" w:hAnsi="Book Antiqua"/>
                <w:b/>
                <w:bCs/>
                <w:caps/>
                <w:spacing w:val="1"/>
                <w:w w:val="52"/>
                <w:sz w:val="20"/>
                <w:szCs w:val="20"/>
              </w:rPr>
              <w:t>Residency</w:t>
            </w:r>
            <w:r w:rsidR="002679D8" w:rsidRPr="006174FC">
              <w:rPr>
                <w:spacing w:val="1"/>
                <w:w w:val="52"/>
              </w:rPr>
              <w:t xml:space="preserve"> </w:t>
            </w:r>
            <w:r w:rsidR="002679D8" w:rsidRPr="006174FC">
              <w:rPr>
                <w:rFonts w:ascii="Book Antiqua" w:hAnsi="Book Antiqua"/>
                <w:b/>
                <w:bCs/>
                <w:caps/>
                <w:spacing w:val="1"/>
                <w:w w:val="52"/>
                <w:sz w:val="20"/>
                <w:szCs w:val="20"/>
              </w:rPr>
              <w:t>Dermatolog</w:t>
            </w:r>
            <w:r w:rsidR="002679D8" w:rsidRPr="006174FC">
              <w:rPr>
                <w:rFonts w:ascii="Book Antiqua" w:hAnsi="Book Antiqua"/>
                <w:b/>
                <w:bCs/>
                <w:caps/>
                <w:spacing w:val="17"/>
                <w:w w:val="52"/>
                <w:sz w:val="20"/>
                <w:szCs w:val="20"/>
              </w:rPr>
              <w:t>y</w:t>
            </w:r>
          </w:p>
          <w:p w14:paraId="4DBC6C13" w14:textId="3F55F2BC" w:rsidR="00A53E7A" w:rsidRPr="00A53E7A" w:rsidRDefault="00A53E7A" w:rsidP="00A53E7A">
            <w:pPr>
              <w:rPr>
                <w:rFonts w:ascii="Book Antiqua" w:hAnsi="Book Antiqua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</w:tc>
      </w:tr>
      <w:tr w:rsidR="001B2ABD" w14:paraId="1ACF2709" w14:textId="77777777" w:rsidTr="001B2ABD">
        <w:tc>
          <w:tcPr>
            <w:tcW w:w="3600" w:type="dxa"/>
          </w:tcPr>
          <w:p w14:paraId="090DDB02" w14:textId="77777777" w:rsidR="00036450" w:rsidRDefault="00036450" w:rsidP="00036450"/>
          <w:sdt>
            <w:sdtPr>
              <w:id w:val="-1954003311"/>
              <w:placeholder>
                <w:docPart w:val="38AD1FAC244A4229B7431A215755B4C5"/>
              </w:placeholder>
              <w:temporary/>
              <w:showingPlcHdr/>
              <w15:appearance w15:val="hidden"/>
            </w:sdtPr>
            <w:sdtEndPr/>
            <w:sdtContent>
              <w:p w14:paraId="73979C76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E80C88B1D45940FD87949D121859620F"/>
              </w:placeholder>
              <w:temporary/>
              <w:showingPlcHdr/>
              <w15:appearance w15:val="hidden"/>
            </w:sdtPr>
            <w:sdtEndPr/>
            <w:sdtContent>
              <w:p w14:paraId="1A5A58AD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1708976D" w14:textId="78DC363C" w:rsidR="004D3011" w:rsidRDefault="003B5669" w:rsidP="004D3011">
            <w:r>
              <w:t>00249912285832</w:t>
            </w:r>
          </w:p>
          <w:p w14:paraId="0FF7F709" w14:textId="77777777" w:rsidR="004D3011" w:rsidRDefault="004D3011" w:rsidP="004D3011"/>
          <w:sdt>
            <w:sdtPr>
              <w:id w:val="-240260293"/>
              <w:placeholder>
                <w:docPart w:val="A449B5E3F2D345D3AADC23C5B24F18A3"/>
              </w:placeholder>
              <w:temporary/>
              <w:showingPlcHdr/>
              <w15:appearance w15:val="hidden"/>
            </w:sdtPr>
            <w:sdtEndPr/>
            <w:sdtContent>
              <w:p w14:paraId="36CCCAF8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6993567F" w14:textId="725CE3E7" w:rsidR="00036450" w:rsidRDefault="006174FC" w:rsidP="004D3011">
            <w:pPr>
              <w:rPr>
                <w:lang w:val="en"/>
              </w:rPr>
            </w:pPr>
            <w:hyperlink r:id="rId9" w:history="1">
              <w:r w:rsidR="003B5669" w:rsidRPr="00331302">
                <w:rPr>
                  <w:rStyle w:val="Hyperlink"/>
                  <w:lang w:val="en"/>
                </w:rPr>
                <w:t>faridahelfatih@gmail.com</w:t>
              </w:r>
            </w:hyperlink>
          </w:p>
          <w:p w14:paraId="648D0205" w14:textId="1C17BD10" w:rsidR="00EA75B4" w:rsidRDefault="00EA75B4" w:rsidP="00EA75B4">
            <w:pPr>
              <w:pStyle w:val="Heading3"/>
            </w:pPr>
            <w:r w:rsidRPr="00EA75B4">
              <w:t>Address</w:t>
            </w:r>
          </w:p>
          <w:p w14:paraId="4805C511" w14:textId="77777777" w:rsidR="00EA75B4" w:rsidRDefault="00EA75B4" w:rsidP="00EA75B4">
            <w:pPr>
              <w:rPr>
                <w:rtl/>
              </w:rPr>
            </w:pPr>
            <w:r w:rsidRPr="00694AA7">
              <w:t xml:space="preserve">Country:  </w:t>
            </w:r>
            <w:r>
              <w:t xml:space="preserve">Sudan – </w:t>
            </w:r>
            <w:r w:rsidRPr="00D91171">
              <w:t>Khartoum</w:t>
            </w:r>
          </w:p>
          <w:p w14:paraId="571A833E" w14:textId="1725741F" w:rsidR="00EA75B4" w:rsidRDefault="00EA75B4" w:rsidP="00EA75B4">
            <w:pPr>
              <w:pStyle w:val="Heading3"/>
            </w:pPr>
            <w:r w:rsidRPr="00EA75B4">
              <w:t>Personal Info</w:t>
            </w:r>
          </w:p>
          <w:p w14:paraId="12E497A4" w14:textId="66495C54" w:rsidR="00EA75B4" w:rsidRDefault="00EA75B4" w:rsidP="00EA75B4">
            <w:pPr>
              <w:rPr>
                <w:rFonts w:ascii="Book Antiqua" w:hAnsi="Book Antiqua"/>
              </w:rPr>
            </w:pPr>
            <w:r w:rsidRPr="00FD518E">
              <w:rPr>
                <w:rFonts w:ascii="Book Antiqua" w:hAnsi="Book Antiqua"/>
                <w:b/>
                <w:bCs/>
              </w:rPr>
              <w:t>DOB</w:t>
            </w:r>
            <w:r w:rsidRPr="006770C5">
              <w:rPr>
                <w:rFonts w:ascii="Book Antiqua" w:hAnsi="Book Antiqua"/>
              </w:rPr>
              <w:t>:  06/09/1980</w:t>
            </w:r>
          </w:p>
          <w:p w14:paraId="2767F47C" w14:textId="499D63FE" w:rsidR="00EA75B4" w:rsidRDefault="004F7B5E" w:rsidP="00EA75B4">
            <w:pPr>
              <w:rPr>
                <w:rFonts w:ascii="Book Antiqua" w:hAnsi="Book Antiqua"/>
              </w:rPr>
            </w:pPr>
            <w:r w:rsidRPr="00FD518E">
              <w:rPr>
                <w:rFonts w:ascii="Book Antiqua" w:hAnsi="Book Antiqua"/>
                <w:b/>
                <w:bCs/>
              </w:rPr>
              <w:t>Religion</w:t>
            </w:r>
            <w:r w:rsidRPr="006770C5">
              <w:rPr>
                <w:rFonts w:ascii="Book Antiqua" w:hAnsi="Book Antiqua"/>
              </w:rPr>
              <w:t xml:space="preserve">: </w:t>
            </w:r>
            <w:r>
              <w:rPr>
                <w:rFonts w:ascii="Book Antiqua" w:hAnsi="Book Antiqua"/>
              </w:rPr>
              <w:t>Islam</w:t>
            </w:r>
            <w:r w:rsidRPr="006770C5">
              <w:rPr>
                <w:rFonts w:ascii="Book Antiqua" w:hAnsi="Book Antiqua"/>
              </w:rPr>
              <w:t xml:space="preserve">                                                                   </w:t>
            </w:r>
            <w:r>
              <w:rPr>
                <w:rFonts w:ascii="Book Antiqua" w:hAnsi="Book Antiqua"/>
              </w:rPr>
              <w:t xml:space="preserve">                                                                        </w:t>
            </w:r>
          </w:p>
          <w:p w14:paraId="3611F69E" w14:textId="06D3C027" w:rsidR="004F7B5E" w:rsidRDefault="004F7B5E" w:rsidP="00EA75B4">
            <w:pPr>
              <w:rPr>
                <w:rFonts w:ascii="Book Antiqua" w:hAnsi="Book Antiqua"/>
              </w:rPr>
            </w:pPr>
            <w:r w:rsidRPr="00FD518E">
              <w:rPr>
                <w:rFonts w:ascii="Book Antiqua" w:hAnsi="Book Antiqua"/>
                <w:b/>
                <w:bCs/>
              </w:rPr>
              <w:t>Nationality</w:t>
            </w:r>
            <w:r w:rsidRPr="006770C5">
              <w:rPr>
                <w:rFonts w:ascii="Book Antiqua" w:hAnsi="Book Antiqua"/>
              </w:rPr>
              <w:t>:</w:t>
            </w:r>
            <w:r>
              <w:rPr>
                <w:rFonts w:ascii="Book Antiqua" w:hAnsi="Book Antiqua"/>
              </w:rPr>
              <w:t xml:space="preserve"> </w:t>
            </w:r>
            <w:r w:rsidRPr="00FD518E">
              <w:rPr>
                <w:rFonts w:ascii="Book Antiqua" w:hAnsi="Book Antiqua"/>
              </w:rPr>
              <w:t>Sudanese</w:t>
            </w:r>
            <w:r>
              <w:rPr>
                <w:rFonts w:ascii="Book Antiqua" w:hAnsi="Book Antiqua"/>
              </w:rPr>
              <w:t xml:space="preserve">                                                    </w:t>
            </w:r>
          </w:p>
          <w:p w14:paraId="047F4880" w14:textId="6A3C754E" w:rsidR="004F7B5E" w:rsidRPr="00EA75B4" w:rsidRDefault="004F7B5E" w:rsidP="00EA75B4">
            <w:r w:rsidRPr="00FD518E">
              <w:rPr>
                <w:rFonts w:ascii="Book Antiqua" w:hAnsi="Book Antiqua"/>
                <w:b/>
                <w:bCs/>
              </w:rPr>
              <w:t>Marital Status</w:t>
            </w:r>
            <w:r w:rsidRPr="006770C5">
              <w:rPr>
                <w:rFonts w:ascii="Book Antiqua" w:hAnsi="Book Antiqua"/>
              </w:rPr>
              <w:t xml:space="preserve">: </w:t>
            </w:r>
            <w:r w:rsidRPr="006770C5">
              <w:rPr>
                <w:rStyle w:val="shorttext"/>
                <w:rFonts w:ascii="Book Antiqua" w:hAnsi="Book Antiqua"/>
                <w:lang w:val="en"/>
              </w:rPr>
              <w:t>Married</w:t>
            </w:r>
            <w:r>
              <w:rPr>
                <w:rStyle w:val="shorttext"/>
                <w:rFonts w:ascii="Book Antiqua" w:hAnsi="Book Antiqua"/>
                <w:lang w:val="en"/>
              </w:rPr>
              <w:t xml:space="preserve">       </w:t>
            </w:r>
          </w:p>
          <w:sdt>
            <w:sdtPr>
              <w:id w:val="-1444214663"/>
              <w:placeholder>
                <w:docPart w:val="FE7579C9AC85416DA52C45EDAF0004DC"/>
              </w:placeholder>
              <w:temporary/>
              <w:showingPlcHdr/>
              <w15:appearance w15:val="hidden"/>
            </w:sdtPr>
            <w:sdtEndPr/>
            <w:sdtContent>
              <w:p w14:paraId="546A2E23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0A631643" w14:textId="49134EE1" w:rsidR="00621A34" w:rsidRDefault="00621A34" w:rsidP="004D3011">
            <w:pPr>
              <w:rPr>
                <w:lang w:bidi="ar-AE"/>
              </w:rPr>
            </w:pPr>
            <w:r w:rsidRPr="00621A34">
              <w:rPr>
                <w:lang w:bidi="ar-AE"/>
              </w:rPr>
              <w:t>Reading</w:t>
            </w:r>
            <w:r>
              <w:rPr>
                <w:rFonts w:hint="cs"/>
                <w:rtl/>
                <w:lang w:bidi="ar-AE"/>
              </w:rPr>
              <w:t xml:space="preserve"> </w:t>
            </w:r>
          </w:p>
          <w:p w14:paraId="0878D30E" w14:textId="04674F8A" w:rsidR="004D3011" w:rsidRDefault="00621A34" w:rsidP="004D3011">
            <w:r>
              <w:t>S</w:t>
            </w:r>
            <w:r w:rsidR="00A53E7A" w:rsidRPr="00A53E7A">
              <w:t>hopping</w:t>
            </w:r>
          </w:p>
          <w:p w14:paraId="1E456780" w14:textId="1DD712DB" w:rsidR="004D3011" w:rsidRDefault="00A53E7A" w:rsidP="004D3011">
            <w:r w:rsidRPr="00A53E7A">
              <w:t>Sports</w:t>
            </w:r>
          </w:p>
          <w:p w14:paraId="67A061CE" w14:textId="121CCE91" w:rsidR="004D3011" w:rsidRDefault="00A53E7A" w:rsidP="004D3011">
            <w:r w:rsidRPr="00A53E7A">
              <w:t>Tourism</w:t>
            </w:r>
            <w:r>
              <w:rPr>
                <w:rFonts w:hint="cs"/>
                <w:rtl/>
              </w:rPr>
              <w:t xml:space="preserve"> </w:t>
            </w:r>
          </w:p>
          <w:p w14:paraId="0ED5008B" w14:textId="057ACCB5" w:rsidR="004D3011" w:rsidRPr="004D3011" w:rsidRDefault="004D3011" w:rsidP="004D3011"/>
        </w:tc>
        <w:tc>
          <w:tcPr>
            <w:tcW w:w="720" w:type="dxa"/>
          </w:tcPr>
          <w:p w14:paraId="1C828CC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575F24DA" w14:textId="475F105E" w:rsidR="001B2ABD" w:rsidRDefault="006174FC" w:rsidP="00036450">
            <w:pPr>
              <w:pStyle w:val="Heading2"/>
            </w:pPr>
            <w:sdt>
              <w:sdtPr>
                <w:id w:val="1049110328"/>
                <w:placeholder>
                  <w:docPart w:val="0B0D816A295047C7AE459F8F346ADD57"/>
                </w:placeholder>
                <w:temporary/>
                <w:showingPlcHdr/>
                <w15:appearance w15:val="hidden"/>
              </w:sdtPr>
              <w:sdtEndPr/>
              <w:sdtContent>
                <w:r w:rsidR="00E25A26" w:rsidRPr="00036450">
                  <w:t>EDUCATION</w:t>
                </w:r>
              </w:sdtContent>
            </w:sdt>
            <w:r w:rsidR="00E25204">
              <w:t xml:space="preserve"> </w:t>
            </w:r>
            <w:r w:rsidR="00715011">
              <w:t>QUALIFICATIONS</w:t>
            </w:r>
          </w:p>
          <w:p w14:paraId="78159D61" w14:textId="1CE9E64E" w:rsidR="00036450" w:rsidRDefault="00AF16AE" w:rsidP="00B359E4">
            <w:pPr>
              <w:pStyle w:val="Heading4"/>
              <w:rPr>
                <w:rFonts w:ascii="Arial" w:hAnsi="Arial" w:cs="Arial"/>
                <w:b w:val="0"/>
                <w:bCs/>
                <w:color w:val="202124"/>
                <w:shd w:val="clear" w:color="auto" w:fill="FFFFFF"/>
              </w:rPr>
            </w:pPr>
            <w:r w:rsidRPr="00AF16AE">
              <w:t>MBBS</w:t>
            </w:r>
            <w:r w:rsidR="00D81C1A">
              <w:t xml:space="preserve"> (</w:t>
            </w:r>
            <w:r w:rsidR="00D81C1A">
              <w:rPr>
                <w:rFonts w:ascii="Arial" w:hAnsi="Arial" w:cs="Arial"/>
                <w:b w:val="0"/>
                <w:bCs/>
                <w:color w:val="202124"/>
                <w:shd w:val="clear" w:color="auto" w:fill="FFFFFF"/>
              </w:rPr>
              <w:t>Bachelor of Medicine and Bachelor of Surgery)</w:t>
            </w:r>
          </w:p>
          <w:p w14:paraId="5434EF43" w14:textId="77777777" w:rsidR="004F7B5E" w:rsidRPr="004F7B5E" w:rsidRDefault="004F7B5E" w:rsidP="004F7B5E"/>
          <w:p w14:paraId="70437870" w14:textId="6867C099" w:rsidR="00036450" w:rsidRPr="00B359E4" w:rsidRDefault="00D81C1A" w:rsidP="00B359E4">
            <w:pPr>
              <w:pStyle w:val="Date"/>
            </w:pPr>
            <w:r>
              <w:t>1994</w:t>
            </w:r>
            <w:r w:rsidR="00036450" w:rsidRPr="00B359E4">
              <w:t xml:space="preserve"> - </w:t>
            </w:r>
            <w:r>
              <w:t>2002</w:t>
            </w:r>
          </w:p>
          <w:p w14:paraId="0319E683" w14:textId="77777777" w:rsidR="00D81C1A" w:rsidRDefault="00D81C1A" w:rsidP="00B359E4">
            <w:pPr>
              <w:pStyle w:val="Heading4"/>
              <w:rPr>
                <w:b w:val="0"/>
              </w:rPr>
            </w:pPr>
            <w:r w:rsidRPr="00D81C1A">
              <w:rPr>
                <w:b w:val="0"/>
              </w:rPr>
              <w:t xml:space="preserve">Omdurman Islamic University </w:t>
            </w:r>
          </w:p>
          <w:p w14:paraId="1F4E60F2" w14:textId="77777777" w:rsidR="004F7B5E" w:rsidRDefault="004F7B5E" w:rsidP="004F7B5E">
            <w:pPr>
              <w:rPr>
                <w:rtl/>
              </w:rPr>
            </w:pPr>
            <w:r w:rsidRPr="00694AA7">
              <w:t xml:space="preserve">Country:  </w:t>
            </w:r>
            <w:r>
              <w:t>Sudan</w:t>
            </w:r>
            <w:r w:rsidRPr="004D3011">
              <w:t xml:space="preserve"> </w:t>
            </w:r>
            <w:r>
              <w:t xml:space="preserve">– </w:t>
            </w:r>
            <w:r w:rsidRPr="00D91171">
              <w:t>Khartoum</w:t>
            </w:r>
          </w:p>
          <w:p w14:paraId="05F3234A" w14:textId="3C1DFE7C" w:rsidR="00036450" w:rsidRPr="00A53E7A" w:rsidRDefault="00036450" w:rsidP="00036450">
            <w:pPr>
              <w:rPr>
                <w:color w:val="FF0000"/>
              </w:rPr>
            </w:pPr>
          </w:p>
          <w:sdt>
            <w:sdtPr>
              <w:id w:val="1001553383"/>
              <w:placeholder>
                <w:docPart w:val="3F06618584E640EEB33338EFDF61B9AA"/>
              </w:placeholder>
              <w:temporary/>
              <w:showingPlcHdr/>
              <w15:appearance w15:val="hidden"/>
            </w:sdtPr>
            <w:sdtEndPr/>
            <w:sdtContent>
              <w:p w14:paraId="5B9D870D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4552EE44" w14:textId="2452747C" w:rsidR="00036450" w:rsidRDefault="001D0865" w:rsidP="00B359E4">
            <w:pPr>
              <w:pStyle w:val="Heading4"/>
            </w:pPr>
            <w:r w:rsidRPr="001D0865">
              <w:t xml:space="preserve">Saudi MOH, </w:t>
            </w:r>
            <w:r w:rsidR="00C50B92" w:rsidRPr="001D0865">
              <w:t>BCH</w:t>
            </w:r>
            <w:r w:rsidR="00C50B92">
              <w:t xml:space="preserve"> </w:t>
            </w:r>
            <w:r w:rsidR="004F7B5E">
              <w:t>–</w:t>
            </w:r>
            <w:r w:rsidR="00C50B92">
              <w:t xml:space="preserve"> </w:t>
            </w:r>
            <w:r w:rsidRPr="001D0865">
              <w:t>Dermatology</w:t>
            </w:r>
          </w:p>
          <w:p w14:paraId="08089F01" w14:textId="77777777" w:rsidR="004F7B5E" w:rsidRPr="004F7B5E" w:rsidRDefault="004F7B5E" w:rsidP="004F7B5E"/>
          <w:p w14:paraId="198B79CD" w14:textId="770B94BD" w:rsidR="00036450" w:rsidRDefault="001D0865" w:rsidP="00B359E4">
            <w:pPr>
              <w:pStyle w:val="Date"/>
            </w:pPr>
            <w:r w:rsidRPr="001D0865">
              <w:t>0</w:t>
            </w:r>
            <w:r>
              <w:t>3</w:t>
            </w:r>
            <w:r w:rsidRPr="001D0865">
              <w:t>/08/2016</w:t>
            </w:r>
            <w:r w:rsidR="00036450" w:rsidRPr="00036450">
              <w:t>–</w:t>
            </w:r>
            <w:r>
              <w:t>19</w:t>
            </w:r>
            <w:r w:rsidRPr="001D0865">
              <w:t>/0</w:t>
            </w:r>
            <w:r>
              <w:t>6</w:t>
            </w:r>
            <w:r w:rsidRPr="001D0865">
              <w:t>/20</w:t>
            </w:r>
            <w:r>
              <w:t>20</w:t>
            </w:r>
          </w:p>
          <w:p w14:paraId="0D13BE50" w14:textId="0DD6166C" w:rsidR="00710BBD" w:rsidRDefault="00710BBD" w:rsidP="00710BBD">
            <w:r w:rsidRPr="00694AA7">
              <w:t xml:space="preserve">Country:  </w:t>
            </w:r>
            <w:r>
              <w:t>KSA - BCH</w:t>
            </w:r>
            <w:r w:rsidRPr="004D3011">
              <w:t xml:space="preserve"> </w:t>
            </w:r>
          </w:p>
          <w:p w14:paraId="12561FEF" w14:textId="77777777" w:rsidR="00710BBD" w:rsidRPr="00710BBD" w:rsidRDefault="00710BBD" w:rsidP="00710BBD"/>
          <w:p w14:paraId="167C05F0" w14:textId="7A1CBA3D" w:rsidR="00FC0E9C" w:rsidRDefault="00FC0E9C" w:rsidP="00710BBD">
            <w:pPr>
              <w:pStyle w:val="ListParagraph"/>
              <w:numPr>
                <w:ilvl w:val="0"/>
                <w:numId w:val="2"/>
              </w:numPr>
            </w:pPr>
            <w:r w:rsidRPr="00FC0E9C">
              <w:t>Enhance patient comfort and reduce healing time by using the optimum wavelength.</w:t>
            </w:r>
          </w:p>
          <w:p w14:paraId="3B21BED4" w14:textId="0EFE052D" w:rsidR="00FC0E9C" w:rsidRDefault="00FC0E9C" w:rsidP="00710BBD">
            <w:pPr>
              <w:pStyle w:val="ListParagraph"/>
              <w:numPr>
                <w:ilvl w:val="0"/>
                <w:numId w:val="2"/>
              </w:numPr>
            </w:pPr>
            <w:r w:rsidRPr="00FC0E9C">
              <w:t>Improve laser performance, heat management, and lifetime with customized designs.</w:t>
            </w:r>
          </w:p>
          <w:p w14:paraId="42193567" w14:textId="43CB20B4" w:rsidR="00D81F83" w:rsidRPr="00FC0E9C" w:rsidRDefault="00D81F83" w:rsidP="00710BBD">
            <w:pPr>
              <w:pStyle w:val="ListParagraph"/>
              <w:numPr>
                <w:ilvl w:val="0"/>
                <w:numId w:val="2"/>
              </w:numPr>
            </w:pPr>
            <w:r w:rsidRPr="00D81F83">
              <w:t>Partner with a vendor that has the capacity to meet volume production needs.</w:t>
            </w:r>
          </w:p>
          <w:p w14:paraId="3C36DEDA" w14:textId="2CE47487" w:rsidR="004D3011" w:rsidRDefault="004D3011" w:rsidP="00036450"/>
          <w:p w14:paraId="535739EE" w14:textId="545645F6" w:rsidR="009B2BCA" w:rsidRDefault="009B2BCA" w:rsidP="00036450"/>
          <w:p w14:paraId="0CC6DACB" w14:textId="77777777" w:rsidR="009B2BCA" w:rsidRDefault="009B2BCA" w:rsidP="00036450"/>
          <w:p w14:paraId="20102411" w14:textId="1258B0DF" w:rsidR="004D3011" w:rsidRDefault="00694AA7" w:rsidP="00B359E4">
            <w:pPr>
              <w:pStyle w:val="Heading4"/>
            </w:pPr>
            <w:r w:rsidRPr="00694AA7">
              <w:t>Sudanese Chinese friendship Hospital</w:t>
            </w:r>
            <w:r w:rsidR="004D3011" w:rsidRPr="004D3011">
              <w:t xml:space="preserve"> </w:t>
            </w:r>
            <w:r w:rsidR="004F7B5E">
              <w:t>–</w:t>
            </w:r>
            <w:r w:rsidR="004D3011" w:rsidRPr="004D3011">
              <w:t xml:space="preserve"> </w:t>
            </w:r>
            <w:r w:rsidRPr="00694AA7">
              <w:t>Neurosurgery</w:t>
            </w:r>
          </w:p>
          <w:p w14:paraId="5E34FD80" w14:textId="77777777" w:rsidR="004F7B5E" w:rsidRPr="004F7B5E" w:rsidRDefault="004F7B5E" w:rsidP="004F7B5E"/>
          <w:p w14:paraId="264475F8" w14:textId="232EFB47" w:rsidR="004D3011" w:rsidRPr="004D3011" w:rsidRDefault="00694AA7" w:rsidP="00B359E4">
            <w:pPr>
              <w:pStyle w:val="Date"/>
            </w:pPr>
            <w:r w:rsidRPr="00694AA7">
              <w:t>17/09/2013</w:t>
            </w:r>
            <w:r w:rsidR="004D3011" w:rsidRPr="004D3011">
              <w:t>–</w:t>
            </w:r>
            <w:r w:rsidRPr="00694AA7">
              <w:t>01/08/2016</w:t>
            </w:r>
          </w:p>
          <w:p w14:paraId="2B6E841C" w14:textId="43A36265" w:rsidR="004D3011" w:rsidRDefault="00694AA7" w:rsidP="004D3011">
            <w:pPr>
              <w:rPr>
                <w:rtl/>
              </w:rPr>
            </w:pPr>
            <w:r w:rsidRPr="00694AA7">
              <w:t xml:space="preserve">Country:  </w:t>
            </w:r>
            <w:r>
              <w:t>Sudan</w:t>
            </w:r>
            <w:r w:rsidR="00036450" w:rsidRPr="004D3011">
              <w:t xml:space="preserve"> </w:t>
            </w:r>
            <w:r w:rsidR="00A53E7A">
              <w:t>–</w:t>
            </w:r>
            <w:r w:rsidR="00D91171">
              <w:t xml:space="preserve"> </w:t>
            </w:r>
            <w:r w:rsidR="00D91171" w:rsidRPr="00D91171">
              <w:t>Khartoum</w:t>
            </w:r>
          </w:p>
          <w:p w14:paraId="637EEC43" w14:textId="77777777" w:rsidR="00A53E7A" w:rsidRDefault="00A53E7A" w:rsidP="004D3011"/>
          <w:p w14:paraId="49CEF7EB" w14:textId="0280040D" w:rsidR="004D3011" w:rsidRDefault="00D81F83" w:rsidP="004F7B5E">
            <w:pPr>
              <w:pStyle w:val="ListParagraph"/>
              <w:numPr>
                <w:ilvl w:val="0"/>
                <w:numId w:val="6"/>
              </w:numPr>
            </w:pPr>
            <w:r w:rsidRPr="00D81F83">
              <w:t>specializes in the diagnosis and surgical treatment of disorders of the central and peripheral nervous system</w:t>
            </w:r>
          </w:p>
          <w:p w14:paraId="7A0CB69B" w14:textId="77777777" w:rsidR="00710BBD" w:rsidRPr="004F7B5E" w:rsidRDefault="00710BBD" w:rsidP="004F7B5E">
            <w:pPr>
              <w:pStyle w:val="ListParagraph"/>
              <w:numPr>
                <w:ilvl w:val="0"/>
                <w:numId w:val="6"/>
              </w:numPr>
            </w:pPr>
            <w:r w:rsidRPr="004F7B5E">
              <w:t>certain types of </w:t>
            </w:r>
            <w:hyperlink r:id="rId10" w:history="1">
              <w:r w:rsidRPr="004F7B5E">
                <w:t>chronic pain</w:t>
              </w:r>
            </w:hyperlink>
          </w:p>
          <w:p w14:paraId="0428096B" w14:textId="7972CB2E" w:rsidR="00D81F83" w:rsidRDefault="006174FC" w:rsidP="004F7B5E">
            <w:pPr>
              <w:pStyle w:val="ListParagraph"/>
              <w:numPr>
                <w:ilvl w:val="0"/>
                <w:numId w:val="6"/>
              </w:numPr>
            </w:pPr>
            <w:hyperlink r:id="rId11" w:history="1">
              <w:r w:rsidR="00710BBD" w:rsidRPr="004F7B5E">
                <w:t>strokes</w:t>
              </w:r>
            </w:hyperlink>
            <w:r w:rsidR="00710BBD" w:rsidRPr="004F7B5E">
              <w:t>, cerebral </w:t>
            </w:r>
            <w:hyperlink r:id="rId12" w:history="1">
              <w:r w:rsidR="00710BBD" w:rsidRPr="004F7B5E">
                <w:t>aneurysms</w:t>
              </w:r>
            </w:hyperlink>
            <w:r w:rsidR="00710BBD" w:rsidRPr="004F7B5E">
              <w:t> (dilated blood vessels)</w:t>
            </w:r>
            <w:r w:rsidR="00D95AEA">
              <w:t>,</w:t>
            </w:r>
            <w:r w:rsidR="00710BBD" w:rsidRPr="004F7B5E">
              <w:t xml:space="preserve"> or bleeding on the brain</w:t>
            </w:r>
          </w:p>
          <w:p w14:paraId="3E57BBB6" w14:textId="65B8B5DC" w:rsidR="004F7B5E" w:rsidRDefault="004F7B5E" w:rsidP="00033CA1">
            <w:pPr>
              <w:pStyle w:val="ListParagraph"/>
            </w:pPr>
          </w:p>
          <w:p w14:paraId="7A259874" w14:textId="0F568AB0" w:rsidR="00033CA1" w:rsidRDefault="00033CA1" w:rsidP="00033CA1">
            <w:pPr>
              <w:pStyle w:val="ListParagraph"/>
            </w:pPr>
          </w:p>
          <w:p w14:paraId="5B7687C4" w14:textId="6D43405E" w:rsidR="00033CA1" w:rsidRDefault="00033CA1" w:rsidP="009B2BCA"/>
          <w:p w14:paraId="48095201" w14:textId="77777777" w:rsidR="00033CA1" w:rsidRPr="004F7B5E" w:rsidRDefault="00033CA1" w:rsidP="00033CA1">
            <w:pPr>
              <w:pStyle w:val="ListParagraph"/>
            </w:pPr>
          </w:p>
          <w:p w14:paraId="2409D2BB" w14:textId="305266D0" w:rsidR="004D3011" w:rsidRDefault="00710BBD" w:rsidP="00B359E4">
            <w:pPr>
              <w:pStyle w:val="Heading4"/>
            </w:pPr>
            <w:r w:rsidRPr="00710BBD">
              <w:t xml:space="preserve">Sudanese Chinese friendship </w:t>
            </w:r>
            <w:r w:rsidR="00C50B92" w:rsidRPr="00710BBD">
              <w:t>Hospital</w:t>
            </w:r>
            <w:r w:rsidR="00C50B92" w:rsidRPr="004D3011">
              <w:t xml:space="preserve"> </w:t>
            </w:r>
            <w:r w:rsidR="004F7B5E">
              <w:t>–</w:t>
            </w:r>
            <w:r w:rsidR="00C50B92">
              <w:t xml:space="preserve"> </w:t>
            </w:r>
            <w:r w:rsidRPr="00710BBD">
              <w:t>Dermatology</w:t>
            </w:r>
          </w:p>
          <w:p w14:paraId="6870B146" w14:textId="77777777" w:rsidR="004F7B5E" w:rsidRPr="004F7B5E" w:rsidRDefault="004F7B5E" w:rsidP="004F7B5E"/>
          <w:p w14:paraId="27E61A0A" w14:textId="270BBDBF" w:rsidR="004D3011" w:rsidRDefault="00710BBD" w:rsidP="00B359E4">
            <w:pPr>
              <w:pStyle w:val="Date"/>
            </w:pPr>
            <w:r w:rsidRPr="00710BBD">
              <w:t>17/09/2009</w:t>
            </w:r>
            <w:r w:rsidR="004D3011" w:rsidRPr="004D3011">
              <w:t>–</w:t>
            </w:r>
            <w:r w:rsidRPr="00710BBD">
              <w:t>16/09/2013</w:t>
            </w:r>
          </w:p>
          <w:p w14:paraId="087B15A4" w14:textId="2A22D7CC" w:rsidR="00710BBD" w:rsidRDefault="00710BBD" w:rsidP="00710BBD">
            <w:pPr>
              <w:rPr>
                <w:rtl/>
              </w:rPr>
            </w:pPr>
            <w:r w:rsidRPr="00694AA7">
              <w:t xml:space="preserve">Country:  </w:t>
            </w:r>
            <w:r>
              <w:t>Sudan</w:t>
            </w:r>
            <w:r w:rsidRPr="004D3011">
              <w:t xml:space="preserve"> </w:t>
            </w:r>
            <w:r w:rsidR="00A53E7A">
              <w:t>–</w:t>
            </w:r>
            <w:r w:rsidR="00D91171">
              <w:t xml:space="preserve"> </w:t>
            </w:r>
            <w:r w:rsidR="00D91171" w:rsidRPr="00D91171">
              <w:t>Khartoum</w:t>
            </w:r>
          </w:p>
          <w:p w14:paraId="73363E02" w14:textId="77777777" w:rsidR="00A53E7A" w:rsidRPr="00710BBD" w:rsidRDefault="00A53E7A" w:rsidP="00710BBD"/>
          <w:p w14:paraId="2959AA4C" w14:textId="66619C70" w:rsidR="004D3011" w:rsidRDefault="00710BBD" w:rsidP="00D638BB">
            <w:pPr>
              <w:pStyle w:val="ListParagraph"/>
              <w:numPr>
                <w:ilvl w:val="0"/>
                <w:numId w:val="6"/>
              </w:numPr>
            </w:pPr>
            <w:r w:rsidRPr="00710BBD">
              <w:t>Chinese Acupressure</w:t>
            </w:r>
            <w:r w:rsidR="00D638BB">
              <w:t>.</w:t>
            </w:r>
          </w:p>
          <w:p w14:paraId="49BB74D1" w14:textId="5850592D" w:rsidR="00D638BB" w:rsidRDefault="00D638BB" w:rsidP="00D638BB">
            <w:pPr>
              <w:pStyle w:val="ListParagraph"/>
              <w:numPr>
                <w:ilvl w:val="0"/>
                <w:numId w:val="6"/>
              </w:numPr>
            </w:pPr>
            <w:r w:rsidRPr="00D638BB">
              <w:t>Diagnosis of cases that for dermatology</w:t>
            </w:r>
            <w:r>
              <w:t>.</w:t>
            </w:r>
          </w:p>
          <w:p w14:paraId="1D79F25C" w14:textId="43F9FC97" w:rsidR="00D638BB" w:rsidRDefault="00D638BB" w:rsidP="00D638BB">
            <w:pPr>
              <w:pStyle w:val="ListParagraph"/>
              <w:numPr>
                <w:ilvl w:val="0"/>
                <w:numId w:val="6"/>
              </w:numPr>
            </w:pPr>
            <w:r w:rsidRPr="00D638BB">
              <w:t>Follow-up treatment cases until the patient recovers</w:t>
            </w:r>
            <w:r>
              <w:t>.</w:t>
            </w:r>
          </w:p>
          <w:p w14:paraId="5096940A" w14:textId="3BB05449" w:rsidR="00D638BB" w:rsidRDefault="00D638BB" w:rsidP="00036450"/>
          <w:p w14:paraId="769E4597" w14:textId="77777777" w:rsidR="009B2BCA" w:rsidRDefault="009B2BCA" w:rsidP="00036450"/>
          <w:p w14:paraId="0A04CD0D" w14:textId="3BC0FEA4" w:rsidR="00710BBD" w:rsidRPr="004D3011" w:rsidRDefault="00C50B92" w:rsidP="00710BBD">
            <w:pPr>
              <w:pStyle w:val="Heading4"/>
              <w:rPr>
                <w:bCs/>
                <w:rtl/>
                <w:lang w:bidi="ar-AE"/>
              </w:rPr>
            </w:pPr>
            <w:r w:rsidRPr="00710BBD">
              <w:t>Sudanese Chinese friendship Hospital</w:t>
            </w:r>
            <w:r w:rsidRPr="004D3011">
              <w:t xml:space="preserve"> - </w:t>
            </w:r>
            <w:r w:rsidR="00BA78DB" w:rsidRPr="00BA78DB">
              <w:t>Internal Medicine Residency</w:t>
            </w:r>
          </w:p>
          <w:p w14:paraId="753B3094" w14:textId="59C83663" w:rsidR="00710BBD" w:rsidRPr="004D3011" w:rsidRDefault="00C50B92" w:rsidP="00710BBD">
            <w:pPr>
              <w:pStyle w:val="Date"/>
            </w:pPr>
            <w:r w:rsidRPr="00C50B92">
              <w:t>17/09/2006</w:t>
            </w:r>
            <w:r w:rsidR="00710BBD" w:rsidRPr="004D3011">
              <w:t>–</w:t>
            </w:r>
            <w:r w:rsidRPr="00C50B92">
              <w:t>16/09/20</w:t>
            </w:r>
            <w:r>
              <w:t>09</w:t>
            </w:r>
          </w:p>
          <w:p w14:paraId="3255B8F0" w14:textId="3C594BDE" w:rsidR="00C50B92" w:rsidRDefault="00C50B92" w:rsidP="00710BBD">
            <w:pPr>
              <w:rPr>
                <w:rtl/>
              </w:rPr>
            </w:pPr>
            <w:r w:rsidRPr="00694AA7">
              <w:t xml:space="preserve">Country:  </w:t>
            </w:r>
            <w:r>
              <w:t>Sudan</w:t>
            </w:r>
            <w:r w:rsidR="00D91171">
              <w:t xml:space="preserve"> </w:t>
            </w:r>
            <w:r w:rsidR="00A53E7A">
              <w:t>–</w:t>
            </w:r>
            <w:r w:rsidR="00D91171">
              <w:t xml:space="preserve"> </w:t>
            </w:r>
            <w:r w:rsidR="00D91171" w:rsidRPr="00D91171">
              <w:t>Khartoum</w:t>
            </w:r>
          </w:p>
          <w:p w14:paraId="21AA2F91" w14:textId="77777777" w:rsidR="00A53E7A" w:rsidRDefault="00A53E7A" w:rsidP="00710BBD">
            <w:pPr>
              <w:rPr>
                <w:rtl/>
              </w:rPr>
            </w:pPr>
          </w:p>
          <w:p w14:paraId="178091CC" w14:textId="1899A075" w:rsidR="00881933" w:rsidRDefault="00881933" w:rsidP="00881933">
            <w:pPr>
              <w:pStyle w:val="ListParagraph"/>
              <w:numPr>
                <w:ilvl w:val="0"/>
                <w:numId w:val="7"/>
              </w:numPr>
            </w:pPr>
            <w:r w:rsidRPr="00881933">
              <w:t>Supervising the patient and diagnosing his illness</w:t>
            </w:r>
            <w:r>
              <w:t>.</w:t>
            </w:r>
          </w:p>
          <w:p w14:paraId="58AD6319" w14:textId="406E4FAC" w:rsidR="00881933" w:rsidRDefault="00881933" w:rsidP="00881933">
            <w:pPr>
              <w:pStyle w:val="ListParagraph"/>
              <w:numPr>
                <w:ilvl w:val="0"/>
                <w:numId w:val="7"/>
              </w:numPr>
            </w:pPr>
            <w:r w:rsidRPr="00881933">
              <w:t>Rotation to the patients residing in the department.</w:t>
            </w:r>
          </w:p>
          <w:p w14:paraId="62F3447C" w14:textId="3F7A5815" w:rsidR="00881933" w:rsidRDefault="00D91171" w:rsidP="00881933">
            <w:pPr>
              <w:pStyle w:val="ListParagraph"/>
              <w:numPr>
                <w:ilvl w:val="0"/>
                <w:numId w:val="7"/>
              </w:numPr>
            </w:pPr>
            <w:r w:rsidRPr="00D91171">
              <w:t>Describe the medications that the patient should take and explain how to use it.</w:t>
            </w:r>
          </w:p>
          <w:p w14:paraId="7AC39B31" w14:textId="3F270C2E" w:rsidR="00710BBD" w:rsidRDefault="00710BBD" w:rsidP="00710BBD"/>
          <w:p w14:paraId="580B11A2" w14:textId="77777777" w:rsidR="009B2BCA" w:rsidRPr="004D3011" w:rsidRDefault="009B2BCA" w:rsidP="00710BBD"/>
          <w:p w14:paraId="1647E04E" w14:textId="46C909C9" w:rsidR="00710BBD" w:rsidRDefault="00A13C8E" w:rsidP="00710BBD">
            <w:pPr>
              <w:pStyle w:val="Heading4"/>
              <w:rPr>
                <w:rFonts w:ascii="Book Antiqua" w:hAnsi="Book Antiqua"/>
              </w:rPr>
            </w:pPr>
            <w:r w:rsidRPr="00A13C8E">
              <w:t>Federal Ministry of Health (FMOH)</w:t>
            </w:r>
            <w:r>
              <w:t xml:space="preserve"> - </w:t>
            </w:r>
            <w:r w:rsidRPr="004D3011">
              <w:t>Medical</w:t>
            </w:r>
            <w:r w:rsidR="00D91171" w:rsidRPr="00AD74B6">
              <w:rPr>
                <w:rFonts w:ascii="Book Antiqua" w:hAnsi="Book Antiqua"/>
              </w:rPr>
              <w:t xml:space="preserve"> officer</w:t>
            </w:r>
          </w:p>
          <w:p w14:paraId="2989479A" w14:textId="77777777" w:rsidR="004F7B5E" w:rsidRPr="004F7B5E" w:rsidRDefault="004F7B5E" w:rsidP="004F7B5E"/>
          <w:p w14:paraId="5E74C8C1" w14:textId="78C00A86" w:rsidR="00710BBD" w:rsidRDefault="00D91171" w:rsidP="00710BBD">
            <w:pPr>
              <w:pStyle w:val="Date"/>
            </w:pPr>
            <w:r w:rsidRPr="00D91171">
              <w:t>10/04/2004</w:t>
            </w:r>
            <w:r w:rsidR="00710BBD" w:rsidRPr="004D3011">
              <w:t>–</w:t>
            </w:r>
            <w:r w:rsidRPr="00D91171">
              <w:t>21/01/2006</w:t>
            </w:r>
          </w:p>
          <w:p w14:paraId="3314D2FF" w14:textId="3D8A854F" w:rsidR="00D91171" w:rsidRDefault="00D91171" w:rsidP="00D91171">
            <w:r w:rsidRPr="00694AA7">
              <w:t xml:space="preserve">Country:  </w:t>
            </w:r>
            <w:r>
              <w:t xml:space="preserve">Sudan – </w:t>
            </w:r>
            <w:r w:rsidRPr="00D91171">
              <w:t>Khartoum</w:t>
            </w:r>
          </w:p>
          <w:p w14:paraId="0628FF72" w14:textId="77777777" w:rsidR="00EA75B4" w:rsidRDefault="00EA75B4" w:rsidP="00D91171"/>
          <w:p w14:paraId="5D9BD5F6" w14:textId="478E0520" w:rsidR="00710BBD" w:rsidRDefault="00A13C8E" w:rsidP="00A13C8E">
            <w:pPr>
              <w:pStyle w:val="ListParagraph"/>
              <w:numPr>
                <w:ilvl w:val="0"/>
                <w:numId w:val="8"/>
              </w:numPr>
            </w:pPr>
            <w:r w:rsidRPr="00A13C8E">
              <w:t>Telemedicine</w:t>
            </w:r>
            <w:r>
              <w:rPr>
                <w:rFonts w:hint="cs"/>
                <w:rtl/>
              </w:rPr>
              <w:t>.</w:t>
            </w:r>
          </w:p>
          <w:p w14:paraId="14638875" w14:textId="235A999B" w:rsidR="00A13C8E" w:rsidRDefault="00A13C8E" w:rsidP="00A13C8E">
            <w:pPr>
              <w:pStyle w:val="ListParagraph"/>
              <w:numPr>
                <w:ilvl w:val="0"/>
                <w:numId w:val="8"/>
              </w:numPr>
            </w:pPr>
            <w:r w:rsidRPr="00A13C8E">
              <w:t>Participation in roaming convoys across the cities of Sudan to learn about regional diseases.</w:t>
            </w:r>
          </w:p>
          <w:p w14:paraId="65C38E9F" w14:textId="5345F87E" w:rsidR="008F577A" w:rsidRDefault="008F577A" w:rsidP="008F577A">
            <w:pPr>
              <w:pStyle w:val="ListParagraph"/>
            </w:pPr>
          </w:p>
          <w:p w14:paraId="3E5ADEED" w14:textId="77777777" w:rsidR="009B2BCA" w:rsidRDefault="009B2BCA" w:rsidP="008F577A">
            <w:pPr>
              <w:pStyle w:val="ListParagraph"/>
            </w:pPr>
          </w:p>
          <w:p w14:paraId="4923287F" w14:textId="14CBFEF0" w:rsidR="008F577A" w:rsidRDefault="00EA75B4" w:rsidP="008F577A">
            <w:pPr>
              <w:pStyle w:val="Heading4"/>
            </w:pPr>
            <w:r w:rsidRPr="008F577A">
              <w:t>Prof. Afifi</w:t>
            </w:r>
            <w:r w:rsidR="008F577A" w:rsidRPr="008F577A">
              <w:t xml:space="preserve"> Mohamoud Afifi</w:t>
            </w:r>
            <w:r w:rsidR="008F577A" w:rsidRPr="008F577A">
              <w:rPr>
                <w:rFonts w:ascii="Book Antiqua" w:hAnsi="Book Antiqua"/>
              </w:rPr>
              <w:t xml:space="preserve"> </w:t>
            </w:r>
            <w:r w:rsidR="008F577A">
              <w:rPr>
                <w:rFonts w:ascii="Book Antiqua" w:hAnsi="Book Antiqua"/>
              </w:rPr>
              <w:t xml:space="preserve">- </w:t>
            </w:r>
            <w:r w:rsidR="008F577A" w:rsidRPr="008F577A">
              <w:t xml:space="preserve">Work training as </w:t>
            </w:r>
            <w:r w:rsidR="002679D8">
              <w:t>an</w:t>
            </w:r>
            <w:r w:rsidR="00715011">
              <w:t xml:space="preserve"> </w:t>
            </w:r>
            <w:r w:rsidR="002679D8">
              <w:rPr>
                <w:lang w:bidi="ar-AE"/>
              </w:rPr>
              <w:t xml:space="preserve">Obstetric </w:t>
            </w:r>
            <w:r w:rsidR="002679D8">
              <w:t>Clinic</w:t>
            </w:r>
          </w:p>
          <w:p w14:paraId="38275065" w14:textId="77777777" w:rsidR="004F7B5E" w:rsidRPr="004F7B5E" w:rsidRDefault="004F7B5E" w:rsidP="004F7B5E"/>
          <w:p w14:paraId="64D561E2" w14:textId="7B3A6868" w:rsidR="008F577A" w:rsidRDefault="008F577A" w:rsidP="008F577A">
            <w:pPr>
              <w:pStyle w:val="Date"/>
            </w:pPr>
            <w:r w:rsidRPr="008F577A">
              <w:t>10/01/2004</w:t>
            </w:r>
            <w:r w:rsidRPr="004D3011">
              <w:t>–</w:t>
            </w:r>
            <w:r w:rsidRPr="008F577A">
              <w:t>10/02/2005</w:t>
            </w:r>
          </w:p>
          <w:p w14:paraId="2BFFCB28" w14:textId="5E934DB1" w:rsidR="008F577A" w:rsidRDefault="008F577A" w:rsidP="008F577A">
            <w:r w:rsidRPr="00694AA7">
              <w:t xml:space="preserve">Country:  </w:t>
            </w:r>
            <w:r>
              <w:t xml:space="preserve">Sudan – </w:t>
            </w:r>
            <w:r w:rsidRPr="00D91171">
              <w:t>Khartoum</w:t>
            </w:r>
          </w:p>
          <w:p w14:paraId="541867E6" w14:textId="77777777" w:rsidR="00EA75B4" w:rsidRDefault="00EA75B4" w:rsidP="008F577A"/>
          <w:p w14:paraId="2E1D4FAB" w14:textId="484A9253" w:rsidR="008F577A" w:rsidRDefault="008F577A" w:rsidP="008F577A">
            <w:pPr>
              <w:pStyle w:val="ListParagraph"/>
              <w:numPr>
                <w:ilvl w:val="0"/>
                <w:numId w:val="9"/>
              </w:numPr>
              <w:rPr>
                <w:lang w:bidi="ar-AE"/>
              </w:rPr>
            </w:pPr>
            <w:r w:rsidRPr="008F577A">
              <w:rPr>
                <w:lang w:bidi="ar-AE"/>
              </w:rPr>
              <w:t>Training in good handling of patients</w:t>
            </w:r>
            <w:r>
              <w:rPr>
                <w:lang w:bidi="ar-AE"/>
              </w:rPr>
              <w:t>.</w:t>
            </w:r>
          </w:p>
          <w:p w14:paraId="6FDC4707" w14:textId="3C5323EF" w:rsidR="008F577A" w:rsidRDefault="00023322" w:rsidP="008F577A">
            <w:pPr>
              <w:pStyle w:val="ListParagraph"/>
              <w:numPr>
                <w:ilvl w:val="0"/>
                <w:numId w:val="9"/>
              </w:numPr>
              <w:rPr>
                <w:lang w:bidi="ar-AE"/>
              </w:rPr>
            </w:pPr>
            <w:r w:rsidRPr="00023322">
              <w:rPr>
                <w:lang w:bidi="ar-AE"/>
              </w:rPr>
              <w:t>Benefit from the experiences of physicians practicing preventive medicine</w:t>
            </w:r>
            <w:r>
              <w:rPr>
                <w:lang w:bidi="ar-AE"/>
              </w:rPr>
              <w:t>.</w:t>
            </w:r>
          </w:p>
          <w:p w14:paraId="132926EF" w14:textId="0C97E043" w:rsidR="00023322" w:rsidRDefault="00023322" w:rsidP="008F577A">
            <w:pPr>
              <w:pStyle w:val="ListParagraph"/>
              <w:numPr>
                <w:ilvl w:val="0"/>
                <w:numId w:val="9"/>
              </w:numPr>
              <w:rPr>
                <w:lang w:bidi="ar-AE"/>
              </w:rPr>
            </w:pPr>
            <w:r w:rsidRPr="00023322">
              <w:rPr>
                <w:lang w:bidi="ar-AE"/>
              </w:rPr>
              <w:t xml:space="preserve">Learn about the latest methods and information </w:t>
            </w:r>
            <w:r w:rsidR="00715011">
              <w:rPr>
                <w:lang w:bidi="ar-AE"/>
              </w:rPr>
              <w:t>on</w:t>
            </w:r>
            <w:r w:rsidRPr="00023322">
              <w:rPr>
                <w:lang w:bidi="ar-AE"/>
              </w:rPr>
              <w:t xml:space="preserve"> modern medicine.</w:t>
            </w:r>
          </w:p>
          <w:p w14:paraId="1833E48F" w14:textId="1DAC8A95" w:rsidR="00E25204" w:rsidRPr="008F577A" w:rsidRDefault="00CD6205" w:rsidP="00033CA1">
            <w:pPr>
              <w:rPr>
                <w:rtl/>
                <w:lang w:bidi="ar-AE"/>
              </w:rPr>
            </w:pPr>
            <w:r>
              <w:rPr>
                <w:lang w:bidi="ar-AE"/>
              </w:rPr>
              <w:t xml:space="preserve"> </w:t>
            </w:r>
          </w:p>
          <w:sdt>
            <w:sdtPr>
              <w:id w:val="1669594239"/>
              <w:placeholder>
                <w:docPart w:val="88549266925E4645A5BB5F3D1CFD94E4"/>
              </w:placeholder>
              <w:temporary/>
              <w:showingPlcHdr/>
              <w15:appearance w15:val="hidden"/>
            </w:sdtPr>
            <w:sdtEndPr/>
            <w:sdtContent>
              <w:p w14:paraId="6FE6F1E2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09DA67DC" w14:textId="33F27C14" w:rsidR="00036450" w:rsidRPr="004D3011" w:rsidRDefault="00112054" w:rsidP="00621A34">
            <w:pPr>
              <w:spacing w:line="480" w:lineRule="auto"/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24A365E4" wp14:editId="66E0CE7A">
                  <wp:extent cx="4559300" cy="2844800"/>
                  <wp:effectExtent l="0" t="0" r="12700" b="1270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14:paraId="573DE83D" w14:textId="77777777" w:rsidR="00EA75B4" w:rsidRPr="00A93358" w:rsidRDefault="00EA75B4" w:rsidP="00EA75B4">
      <w:pPr>
        <w:pStyle w:val="IntenseQuote"/>
        <w:rPr>
          <w:rFonts w:ascii="Book Antiqua" w:hAnsi="Book Antiqua"/>
          <w:b/>
          <w:bCs/>
          <w:i w:val="0"/>
          <w:iCs w:val="0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358">
        <w:rPr>
          <w:rFonts w:ascii="Book Antiqua" w:hAnsi="Book Antiqua"/>
          <w:b/>
          <w:bCs/>
          <w:i w:val="0"/>
          <w:iCs w:val="0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TRAINING COURSES ATTENDED</w:t>
      </w:r>
    </w:p>
    <w:tbl>
      <w:tblPr>
        <w:tblW w:w="8661" w:type="dxa"/>
        <w:tblInd w:w="2134" w:type="dxa"/>
        <w:tblLook w:val="04A0" w:firstRow="1" w:lastRow="0" w:firstColumn="1" w:lastColumn="0" w:noHBand="0" w:noVBand="1"/>
      </w:tblPr>
      <w:tblGrid>
        <w:gridCol w:w="2864"/>
        <w:gridCol w:w="2900"/>
        <w:gridCol w:w="1680"/>
        <w:gridCol w:w="1217"/>
      </w:tblGrid>
      <w:tr w:rsidR="00EA75B4" w:rsidRPr="001321C5" w14:paraId="75FD4546" w14:textId="77777777" w:rsidTr="00EA75B4">
        <w:trPr>
          <w:trHeight w:val="25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5B0D" w14:textId="77777777" w:rsidR="00EA75B4" w:rsidRPr="00A93358" w:rsidRDefault="00EA75B4" w:rsidP="00DF4750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eastAsia="en-GB"/>
              </w:rPr>
            </w:pPr>
            <w:r w:rsidRPr="00A93358">
              <w:rPr>
                <w:rFonts w:ascii="Book Antiqua" w:eastAsia="Times New Roman" w:hAnsi="Book Antiqua" w:cs="Arial"/>
                <w:b/>
                <w:bCs/>
                <w:color w:val="000000"/>
                <w:lang w:eastAsia="en-GB"/>
              </w:rPr>
              <w:t xml:space="preserve">Title of Training Course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FB56" w14:textId="77777777" w:rsidR="00EA75B4" w:rsidRPr="00A93358" w:rsidRDefault="00EA75B4" w:rsidP="00DF4750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eastAsia="en-GB"/>
              </w:rPr>
            </w:pPr>
            <w:r w:rsidRPr="00A93358">
              <w:rPr>
                <w:rFonts w:ascii="Book Antiqua" w:eastAsia="Times New Roman" w:hAnsi="Book Antiqua" w:cs="Arial"/>
                <w:b/>
                <w:bCs/>
                <w:color w:val="000000"/>
                <w:lang w:eastAsia="en-GB"/>
              </w:rPr>
              <w:t>Training Centre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BE3A" w14:textId="77777777" w:rsidR="00EA75B4" w:rsidRPr="00A93358" w:rsidRDefault="00EA75B4" w:rsidP="00DF4750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eastAsia="en-GB"/>
              </w:rPr>
            </w:pPr>
            <w:r w:rsidRPr="00A93358">
              <w:rPr>
                <w:rFonts w:ascii="Book Antiqua" w:eastAsia="Times New Roman" w:hAnsi="Book Antiqua" w:cs="Arial"/>
                <w:b/>
                <w:bCs/>
                <w:color w:val="000000"/>
                <w:lang w:eastAsia="en-GB"/>
              </w:rPr>
              <w:t>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8273" w14:textId="77777777" w:rsidR="00EA75B4" w:rsidRPr="00A93358" w:rsidRDefault="00EA75B4" w:rsidP="00DF4750">
            <w:pPr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eastAsia="en-GB"/>
              </w:rPr>
            </w:pPr>
            <w:r w:rsidRPr="00A93358">
              <w:rPr>
                <w:rFonts w:ascii="Book Antiqua" w:eastAsia="Times New Roman" w:hAnsi="Book Antiqua" w:cs="Arial"/>
                <w:b/>
                <w:bCs/>
                <w:color w:val="000000"/>
                <w:lang w:eastAsia="en-GB"/>
              </w:rPr>
              <w:t>Duration</w:t>
            </w:r>
          </w:p>
        </w:tc>
      </w:tr>
      <w:tr w:rsidR="00EA75B4" w:rsidRPr="001321C5" w14:paraId="539AA130" w14:textId="77777777" w:rsidTr="00EA75B4">
        <w:trPr>
          <w:trHeight w:val="25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83EC" w14:textId="77777777" w:rsidR="00EA75B4" w:rsidRPr="001321C5" w:rsidRDefault="00EA75B4" w:rsidP="00DF4750">
            <w:pPr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</w:pPr>
            <w:r w:rsidRPr="00CF28D5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  <w:t>BLS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A105" w14:textId="77777777" w:rsidR="00EA75B4" w:rsidRPr="001321C5" w:rsidRDefault="00EA75B4" w:rsidP="00DF4750">
            <w:pPr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</w:pPr>
            <w:r w:rsidRPr="00CF28D5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  <w:t>BCH (</w:t>
            </w:r>
            <w:proofErr w:type="spellStart"/>
            <w:r w:rsidRPr="00CF28D5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  <w:t>Buraydah</w:t>
            </w:r>
            <w:proofErr w:type="spellEnd"/>
            <w:r w:rsidRPr="00CF28D5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FDB4" w14:textId="77777777" w:rsidR="00EA75B4" w:rsidRPr="001321C5" w:rsidRDefault="00EA75B4" w:rsidP="00DF4750">
            <w:pPr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</w:pPr>
            <w:r w:rsidRPr="00CF28D5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  <w:t>17/07/2017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C7C4" w14:textId="77777777" w:rsidR="00EA75B4" w:rsidRPr="001321C5" w:rsidRDefault="00EA75B4" w:rsidP="00DF47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17/072019</w:t>
            </w:r>
          </w:p>
        </w:tc>
      </w:tr>
      <w:tr w:rsidR="00EA75B4" w:rsidRPr="001321C5" w14:paraId="26CAC594" w14:textId="77777777" w:rsidTr="00EA75B4">
        <w:trPr>
          <w:trHeight w:val="25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995C" w14:textId="77777777" w:rsidR="00EA75B4" w:rsidRPr="001321C5" w:rsidRDefault="00EA75B4" w:rsidP="00DF4750">
            <w:pPr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</w:pPr>
            <w:r w:rsidRPr="00CF28D5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  <w:t>Infection prevention and control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3FFA" w14:textId="77777777" w:rsidR="00EA75B4" w:rsidRPr="001321C5" w:rsidRDefault="00EA75B4" w:rsidP="00DF4750">
            <w:pPr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</w:pPr>
            <w:r w:rsidRPr="00CF28D5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  <w:t>BCH (</w:t>
            </w:r>
            <w:proofErr w:type="spellStart"/>
            <w:r w:rsidRPr="00CF28D5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  <w:t>Buraydah</w:t>
            </w:r>
            <w:proofErr w:type="spellEnd"/>
            <w:r w:rsidRPr="00CF28D5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46D8" w14:textId="77777777" w:rsidR="00EA75B4" w:rsidRPr="001321C5" w:rsidRDefault="00EA75B4" w:rsidP="00DF4750">
            <w:pPr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</w:pPr>
            <w:r w:rsidRPr="00CF28D5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  <w:t>19/05/2017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8AF6" w14:textId="77777777" w:rsidR="00EA75B4" w:rsidRPr="001321C5" w:rsidRDefault="00EA75B4" w:rsidP="00DF47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32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………..</w:t>
            </w:r>
          </w:p>
        </w:tc>
      </w:tr>
      <w:tr w:rsidR="00EA75B4" w:rsidRPr="001321C5" w14:paraId="3D077D96" w14:textId="77777777" w:rsidTr="00EA75B4">
        <w:trPr>
          <w:trHeight w:val="25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79CF" w14:textId="77777777" w:rsidR="00EA75B4" w:rsidRPr="001321C5" w:rsidRDefault="00EA75B4" w:rsidP="00DF4750">
            <w:pPr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</w:pPr>
            <w:r w:rsidRPr="00CF28D5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  <w:t>Research methodology training course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D922" w14:textId="77777777" w:rsidR="00EA75B4" w:rsidRPr="001321C5" w:rsidRDefault="00EA75B4" w:rsidP="00DF4750">
            <w:pPr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</w:pPr>
            <w:r w:rsidRPr="00CF28D5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  <w:t>Khartoum Ministry of Health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CC83" w14:textId="77777777" w:rsidR="00EA75B4" w:rsidRPr="001321C5" w:rsidRDefault="00EA75B4" w:rsidP="00DF4750">
            <w:pPr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</w:pPr>
            <w:r w:rsidRPr="00CF28D5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en-GB"/>
              </w:rPr>
              <w:t>01/04/2006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8B4A" w14:textId="77777777" w:rsidR="00EA75B4" w:rsidRPr="001321C5" w:rsidRDefault="00EA75B4" w:rsidP="00DF47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11/04/2006</w:t>
            </w:r>
          </w:p>
        </w:tc>
      </w:tr>
    </w:tbl>
    <w:p w14:paraId="6369A5F4" w14:textId="77777777" w:rsidR="00EA75B4" w:rsidRDefault="00EA75B4" w:rsidP="00EA75B4">
      <w:pPr>
        <w:pStyle w:val="NoSpacing"/>
        <w:tabs>
          <w:tab w:val="left" w:pos="2220"/>
        </w:tabs>
        <w:jc w:val="both"/>
        <w:rPr>
          <w:lang w:val="en-US"/>
        </w:rPr>
      </w:pPr>
    </w:p>
    <w:p w14:paraId="0B6FAFA7" w14:textId="77777777" w:rsidR="00A13C8E" w:rsidRDefault="00A13C8E" w:rsidP="000C45FF">
      <w:pPr>
        <w:tabs>
          <w:tab w:val="left" w:pos="990"/>
        </w:tabs>
      </w:pPr>
    </w:p>
    <w:sectPr w:rsidR="00A13C8E" w:rsidSect="000C45FF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DC4C" w14:textId="77777777" w:rsidR="006174FC" w:rsidRDefault="006174FC" w:rsidP="000C45FF">
      <w:r>
        <w:separator/>
      </w:r>
    </w:p>
  </w:endnote>
  <w:endnote w:type="continuationSeparator" w:id="0">
    <w:p w14:paraId="05C39E6D" w14:textId="77777777" w:rsidR="006174FC" w:rsidRDefault="006174F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0234" w14:textId="77777777" w:rsidR="006174FC" w:rsidRDefault="006174FC" w:rsidP="000C45FF">
      <w:r>
        <w:separator/>
      </w:r>
    </w:p>
  </w:footnote>
  <w:footnote w:type="continuationSeparator" w:id="0">
    <w:p w14:paraId="3E11DF9A" w14:textId="77777777" w:rsidR="006174FC" w:rsidRDefault="006174F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5B39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0E4145" wp14:editId="78EADE1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6C6"/>
    <w:multiLevelType w:val="hybridMultilevel"/>
    <w:tmpl w:val="8EC6A7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1288"/>
    <w:multiLevelType w:val="hybridMultilevel"/>
    <w:tmpl w:val="447A92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438B"/>
    <w:multiLevelType w:val="hybridMultilevel"/>
    <w:tmpl w:val="EAF2F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462E6"/>
    <w:multiLevelType w:val="multilevel"/>
    <w:tmpl w:val="AB48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57883"/>
    <w:multiLevelType w:val="hybridMultilevel"/>
    <w:tmpl w:val="30825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A5863"/>
    <w:multiLevelType w:val="hybridMultilevel"/>
    <w:tmpl w:val="0FCA02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50F3B"/>
    <w:multiLevelType w:val="hybridMultilevel"/>
    <w:tmpl w:val="06FAE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615DA"/>
    <w:multiLevelType w:val="hybridMultilevel"/>
    <w:tmpl w:val="F3F45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B26AD"/>
    <w:multiLevelType w:val="multilevel"/>
    <w:tmpl w:val="0D00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0164830">
    <w:abstractNumId w:val="0"/>
  </w:num>
  <w:num w:numId="2" w16cid:durableId="2067559846">
    <w:abstractNumId w:val="2"/>
  </w:num>
  <w:num w:numId="3" w16cid:durableId="1898934157">
    <w:abstractNumId w:val="8"/>
  </w:num>
  <w:num w:numId="4" w16cid:durableId="1192571112">
    <w:abstractNumId w:val="3"/>
  </w:num>
  <w:num w:numId="5" w16cid:durableId="1800881853">
    <w:abstractNumId w:val="7"/>
  </w:num>
  <w:num w:numId="6" w16cid:durableId="1509367670">
    <w:abstractNumId w:val="5"/>
  </w:num>
  <w:num w:numId="7" w16cid:durableId="1441099438">
    <w:abstractNumId w:val="4"/>
  </w:num>
  <w:num w:numId="8" w16cid:durableId="1005015005">
    <w:abstractNumId w:val="6"/>
  </w:num>
  <w:num w:numId="9" w16cid:durableId="707994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DB"/>
    <w:rsid w:val="00023322"/>
    <w:rsid w:val="00033CA1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D0865"/>
    <w:rsid w:val="001E0391"/>
    <w:rsid w:val="001E1759"/>
    <w:rsid w:val="001F1ECC"/>
    <w:rsid w:val="00216BDB"/>
    <w:rsid w:val="002400EB"/>
    <w:rsid w:val="00256CF7"/>
    <w:rsid w:val="002679D8"/>
    <w:rsid w:val="00281FD5"/>
    <w:rsid w:val="0030481B"/>
    <w:rsid w:val="003156FC"/>
    <w:rsid w:val="003254B5"/>
    <w:rsid w:val="0037121F"/>
    <w:rsid w:val="003910D8"/>
    <w:rsid w:val="003A6B7D"/>
    <w:rsid w:val="003B06CA"/>
    <w:rsid w:val="003B5669"/>
    <w:rsid w:val="004071FC"/>
    <w:rsid w:val="00445947"/>
    <w:rsid w:val="004813B3"/>
    <w:rsid w:val="00485568"/>
    <w:rsid w:val="00496591"/>
    <w:rsid w:val="004B16F4"/>
    <w:rsid w:val="004C63E4"/>
    <w:rsid w:val="004D3011"/>
    <w:rsid w:val="004E2703"/>
    <w:rsid w:val="004F5839"/>
    <w:rsid w:val="004F7B5E"/>
    <w:rsid w:val="005262AC"/>
    <w:rsid w:val="00552886"/>
    <w:rsid w:val="005E39D5"/>
    <w:rsid w:val="005E3F2B"/>
    <w:rsid w:val="00600670"/>
    <w:rsid w:val="006174FC"/>
    <w:rsid w:val="0062123A"/>
    <w:rsid w:val="00621A34"/>
    <w:rsid w:val="00646E75"/>
    <w:rsid w:val="006771D0"/>
    <w:rsid w:val="00694AA7"/>
    <w:rsid w:val="006B760C"/>
    <w:rsid w:val="00710BBD"/>
    <w:rsid w:val="00715011"/>
    <w:rsid w:val="00715FCB"/>
    <w:rsid w:val="00743101"/>
    <w:rsid w:val="00764C9F"/>
    <w:rsid w:val="007775E1"/>
    <w:rsid w:val="007867A0"/>
    <w:rsid w:val="007927F5"/>
    <w:rsid w:val="00802CA0"/>
    <w:rsid w:val="00881933"/>
    <w:rsid w:val="008F577A"/>
    <w:rsid w:val="009260CD"/>
    <w:rsid w:val="00940A66"/>
    <w:rsid w:val="00952C25"/>
    <w:rsid w:val="009800C7"/>
    <w:rsid w:val="009B2BCA"/>
    <w:rsid w:val="00A13C8E"/>
    <w:rsid w:val="00A2118D"/>
    <w:rsid w:val="00A53E7A"/>
    <w:rsid w:val="00A918E2"/>
    <w:rsid w:val="00AD0A50"/>
    <w:rsid w:val="00AD76E2"/>
    <w:rsid w:val="00AF16AE"/>
    <w:rsid w:val="00B20152"/>
    <w:rsid w:val="00B359E4"/>
    <w:rsid w:val="00B57D98"/>
    <w:rsid w:val="00B70850"/>
    <w:rsid w:val="00BA78DB"/>
    <w:rsid w:val="00C066B6"/>
    <w:rsid w:val="00C37BA1"/>
    <w:rsid w:val="00C4674C"/>
    <w:rsid w:val="00C506CF"/>
    <w:rsid w:val="00C50B92"/>
    <w:rsid w:val="00C72BED"/>
    <w:rsid w:val="00C9578B"/>
    <w:rsid w:val="00CB0055"/>
    <w:rsid w:val="00CD6205"/>
    <w:rsid w:val="00D2522B"/>
    <w:rsid w:val="00D422DE"/>
    <w:rsid w:val="00D5459D"/>
    <w:rsid w:val="00D638BB"/>
    <w:rsid w:val="00D81C1A"/>
    <w:rsid w:val="00D81F83"/>
    <w:rsid w:val="00D91171"/>
    <w:rsid w:val="00D95AEA"/>
    <w:rsid w:val="00DA1F4D"/>
    <w:rsid w:val="00DD172A"/>
    <w:rsid w:val="00E25204"/>
    <w:rsid w:val="00E25A26"/>
    <w:rsid w:val="00E4381A"/>
    <w:rsid w:val="00E55D74"/>
    <w:rsid w:val="00EA75B4"/>
    <w:rsid w:val="00F60274"/>
    <w:rsid w:val="00F77FB9"/>
    <w:rsid w:val="00FB068F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8B8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A918E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A75B4"/>
    <w:rPr>
      <w:rFonts w:eastAsiaTheme="minorHAnsi"/>
      <w:sz w:val="22"/>
      <w:szCs w:val="2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5B4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94B6D2" w:themeColor="accent1"/>
      <w:sz w:val="22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5B4"/>
    <w:rPr>
      <w:rFonts w:eastAsiaTheme="minorHAnsi"/>
      <w:i/>
      <w:iCs/>
      <w:color w:val="94B6D2" w:themeColor="accent1"/>
      <w:sz w:val="22"/>
      <w:szCs w:val="22"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75B4"/>
    <w:rPr>
      <w:rFonts w:eastAsiaTheme="minorHAnsi"/>
      <w:sz w:val="22"/>
      <w:szCs w:val="22"/>
      <w:lang w:val="en-GB" w:eastAsia="en-US"/>
    </w:rPr>
  </w:style>
  <w:style w:type="character" w:customStyle="1" w:styleId="shorttext">
    <w:name w:val="short_text"/>
    <w:basedOn w:val="DefaultParagraphFont"/>
    <w:rsid w:val="004F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direct.gov.au/aneurysm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direct.gov.au/strok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ealthdirect.gov.au/chronic-pa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idahelfatih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Microsoft\Office\16.0\DTS\en-US%7bE99B497B-5218-4324-9AE1-DC03766D7E47%7d\%7bC9BD28A0-FAB9-41E8-88B8-98CD4E98C26F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Preventatine Care</c:v>
                </c:pt>
                <c:pt idx="1">
                  <c:v>Proficiency in dealing with information technology</c:v>
                </c:pt>
                <c:pt idx="2">
                  <c:v>Using modern electronic services from trusted channels</c:v>
                </c:pt>
                <c:pt idx="3">
                  <c:v>Sustainability to study and learn everything new in medicine</c:v>
                </c:pt>
                <c:pt idx="4">
                  <c:v>Strong Communication skills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0.9</c:v>
                </c:pt>
                <c:pt idx="1">
                  <c:v>0.7</c:v>
                </c:pt>
                <c:pt idx="2">
                  <c:v>0.85</c:v>
                </c:pt>
                <c:pt idx="3">
                  <c:v>0.75</c:v>
                </c:pt>
                <c:pt idx="4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443647"/>
        <c:crosses val="autoZero"/>
        <c:crossBetween val="between"/>
        <c:majorUnit val="0.25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AD1FAC244A4229B7431A215755B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7DE71-C298-4C5D-B81E-7CFCEECB3FEE}"/>
      </w:docPartPr>
      <w:docPartBody>
        <w:p w:rsidR="00B63082" w:rsidRDefault="00B47290">
          <w:pPr>
            <w:pStyle w:val="38AD1FAC244A4229B7431A215755B4C5"/>
          </w:pPr>
          <w:r w:rsidRPr="00CB0055">
            <w:t>Contact</w:t>
          </w:r>
        </w:p>
      </w:docPartBody>
    </w:docPart>
    <w:docPart>
      <w:docPartPr>
        <w:name w:val="E80C88B1D45940FD87949D121859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7AC15-E8F5-4660-8D3D-53EEE79A35F2}"/>
      </w:docPartPr>
      <w:docPartBody>
        <w:p w:rsidR="00B63082" w:rsidRDefault="00B47290">
          <w:pPr>
            <w:pStyle w:val="E80C88B1D45940FD87949D121859620F"/>
          </w:pPr>
          <w:r w:rsidRPr="004D3011">
            <w:t>PHONE:</w:t>
          </w:r>
        </w:p>
      </w:docPartBody>
    </w:docPart>
    <w:docPart>
      <w:docPartPr>
        <w:name w:val="A449B5E3F2D345D3AADC23C5B24F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78EB5-1493-4551-B6E2-FCB76EB2C044}"/>
      </w:docPartPr>
      <w:docPartBody>
        <w:p w:rsidR="00B63082" w:rsidRDefault="00B47290">
          <w:pPr>
            <w:pStyle w:val="A449B5E3F2D345D3AADC23C5B24F18A3"/>
          </w:pPr>
          <w:r w:rsidRPr="004D3011">
            <w:t>EMAIL:</w:t>
          </w:r>
        </w:p>
      </w:docPartBody>
    </w:docPart>
    <w:docPart>
      <w:docPartPr>
        <w:name w:val="FE7579C9AC85416DA52C45EDAF000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4756-871B-4E29-8974-A2FDA49F9C53}"/>
      </w:docPartPr>
      <w:docPartBody>
        <w:p w:rsidR="00B63082" w:rsidRDefault="00B47290">
          <w:pPr>
            <w:pStyle w:val="FE7579C9AC85416DA52C45EDAF0004DC"/>
          </w:pPr>
          <w:r w:rsidRPr="00CB0055">
            <w:t>Hobbies</w:t>
          </w:r>
        </w:p>
      </w:docPartBody>
    </w:docPart>
    <w:docPart>
      <w:docPartPr>
        <w:name w:val="0B0D816A295047C7AE459F8F346AD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CABB7-F7BE-4D2D-83FA-0EC26C19107B}"/>
      </w:docPartPr>
      <w:docPartBody>
        <w:p w:rsidR="00B63082" w:rsidRDefault="00B47290">
          <w:pPr>
            <w:pStyle w:val="0B0D816A295047C7AE459F8F346ADD57"/>
          </w:pPr>
          <w:r w:rsidRPr="00036450">
            <w:t>EDUCATION</w:t>
          </w:r>
        </w:p>
      </w:docPartBody>
    </w:docPart>
    <w:docPart>
      <w:docPartPr>
        <w:name w:val="3F06618584E640EEB33338EFDF61B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B90F3-5910-4FD8-932C-E127D287F64B}"/>
      </w:docPartPr>
      <w:docPartBody>
        <w:p w:rsidR="00B63082" w:rsidRDefault="00B47290">
          <w:pPr>
            <w:pStyle w:val="3F06618584E640EEB33338EFDF61B9AA"/>
          </w:pPr>
          <w:r w:rsidRPr="00036450">
            <w:t>WORK EXPERIENCE</w:t>
          </w:r>
        </w:p>
      </w:docPartBody>
    </w:docPart>
    <w:docPart>
      <w:docPartPr>
        <w:name w:val="88549266925E4645A5BB5F3D1CFD9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1D699-5054-448F-BB04-56F75A28441F}"/>
      </w:docPartPr>
      <w:docPartBody>
        <w:p w:rsidR="00B63082" w:rsidRDefault="00B47290">
          <w:pPr>
            <w:pStyle w:val="88549266925E4645A5BB5F3D1CFD94E4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17"/>
    <w:rsid w:val="00913917"/>
    <w:rsid w:val="00A01560"/>
    <w:rsid w:val="00B47290"/>
    <w:rsid w:val="00B63082"/>
    <w:rsid w:val="00D2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913917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AD1FAC244A4229B7431A215755B4C5">
    <w:name w:val="38AD1FAC244A4229B7431A215755B4C5"/>
  </w:style>
  <w:style w:type="paragraph" w:customStyle="1" w:styleId="E80C88B1D45940FD87949D121859620F">
    <w:name w:val="E80C88B1D45940FD87949D121859620F"/>
  </w:style>
  <w:style w:type="paragraph" w:customStyle="1" w:styleId="A449B5E3F2D345D3AADC23C5B24F18A3">
    <w:name w:val="A449B5E3F2D345D3AADC23C5B24F18A3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FE7579C9AC85416DA52C45EDAF0004DC">
    <w:name w:val="FE7579C9AC85416DA52C45EDAF0004DC"/>
  </w:style>
  <w:style w:type="paragraph" w:customStyle="1" w:styleId="0B0D816A295047C7AE459F8F346ADD57">
    <w:name w:val="0B0D816A295047C7AE459F8F346ADD57"/>
  </w:style>
  <w:style w:type="paragraph" w:customStyle="1" w:styleId="3F06618584E640EEB33338EFDF61B9AA">
    <w:name w:val="3F06618584E640EEB33338EFDF61B9AA"/>
  </w:style>
  <w:style w:type="character" w:customStyle="1" w:styleId="Heading2Char">
    <w:name w:val="Heading 2 Char"/>
    <w:basedOn w:val="DefaultParagraphFont"/>
    <w:link w:val="Heading2"/>
    <w:uiPriority w:val="9"/>
    <w:rsid w:val="00913917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8549266925E4645A5BB5F3D1CFD94E4">
    <w:name w:val="88549266925E4645A5BB5F3D1CFD9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E7248-E888-4E14-900F-504206CD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{C9BD28A0-FAB9-41E8-88B8-98CD4E98C26F}tf00546271_win32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2022-01-27T19:08:00Z</dcterms:created>
  <dcterms:modified xsi:type="dcterms:W3CDTF">2022-06-27T18:21:00Z</dcterms:modified>
</cp:coreProperties>
</file>