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551"/>
        <w:gridCol w:w="2224"/>
        <w:gridCol w:w="1643"/>
        <w:gridCol w:w="380"/>
        <w:gridCol w:w="3348"/>
        <w:gridCol w:w="2654"/>
      </w:tblGrid>
      <w:tr w:rsidR="004B4147" w:rsidRPr="004B4147" w:rsidTr="00E92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4" w:type="dxa"/>
            <w:gridSpan w:val="2"/>
            <w:shd w:val="clear" w:color="auto" w:fill="8496B0" w:themeFill="text2" w:themeFillTint="99"/>
          </w:tcPr>
          <w:p w:rsidR="004B4147" w:rsidRPr="004B4147" w:rsidRDefault="004B4147" w:rsidP="00B95432">
            <w:pPr>
              <w:pStyle w:val="Logo"/>
              <w:jc w:val="left"/>
            </w:pPr>
            <w:r w:rsidRPr="004B4147">
              <w:rPr>
                <w:noProof/>
              </w:rPr>
              <mc:AlternateContent>
                <mc:Choice Requires="wpg">
                  <w:drawing>
                    <wp:inline distT="0" distB="0" distL="0" distR="0" wp14:anchorId="3767875F" wp14:editId="55A0C590">
                      <wp:extent cx="1200150" cy="772886"/>
                      <wp:effectExtent l="0" t="0" r="0" b="825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4B4147" w:rsidRPr="00B95432" w:rsidRDefault="001A0501" w:rsidP="00890F1A">
                                    <w:pPr>
                                      <w:pStyle w:val="Logo"/>
                                      <w:rPr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</w:pPr>
                                    <w:r w:rsidRPr="00B95432">
                                      <w:rPr>
                                        <w:color w:val="595959" w:themeColor="text1" w:themeTint="A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4B4147" w:rsidRPr="00B95432" w:rsidRDefault="001A0501" w:rsidP="00890F1A">
                                    <w:pPr>
                                      <w:pStyle w:val="Logo"/>
                                      <w:rPr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</w:pPr>
                                    <w:r w:rsidRPr="00B95432">
                                      <w:rPr>
                                        <w:color w:val="595959" w:themeColor="text1" w:themeTint="A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7875F" id="Group 130" o:spid="_x0000_s1026" alt="&quot;&quot;" style="width:94.5pt;height:60.85pt;mso-position-horizontal-relative:char;mso-position-vertical-relative:line" coordorigin="-476,-190" coordsize="12001,76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-476;top:-190;width:5905;height:72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/VOMkAAADgAAAADwAAAGRycy9kb3ducmV2LnhtbESPT2vC&#13;&#10;QBTE7wW/w/KE3urGQqW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Ak/1TjJAAAA&#13;&#10;4AAAAA8AAAAAAAAAAAAAAAAACAIAAGRycy9kb3ducmV2LnhtbFBLBQYAAAAAAwADALcAAAD+AgAA&#13;&#10;AAA=&#13;&#10;" filled="f" stroked="f">
                        <v:textbox inset="0,0,0,0">
                          <w:txbxContent>
                            <w:p w:rsidR="004B4147" w:rsidRPr="00B95432" w:rsidRDefault="001A0501" w:rsidP="00890F1A">
                              <w:pPr>
                                <w:pStyle w:val="Logo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B95432">
                                <w:rPr>
                                  <w:color w:val="595959" w:themeColor="text1" w:themeTint="A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Box 6" o:spid="_x0000_s1028" type="#_x0000_t202" style="position:absolute;left:6187;top:-94;width:5338;height:73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" filled="f" stroked="f">
                        <v:textbox inset="0,0,0,0">
                          <w:txbxContent>
                            <w:p w:rsidR="004B4147" w:rsidRPr="00B95432" w:rsidRDefault="001A0501" w:rsidP="00890F1A">
                              <w:pPr>
                                <w:pStyle w:val="Logo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B95432">
                                <w:rPr>
                                  <w:color w:val="595959" w:themeColor="text1" w:themeTint="A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Straight Connector 7" o:spid="_x0000_s1029" alt="&quot;&quot;" style="position:absolute;rotation:15;visibility:visible;mso-wrap-style:square" from="5614,891" to="5614,744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&#13;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36" w:type="dxa"/>
            <w:gridSpan w:val="4"/>
            <w:shd w:val="clear" w:color="auto" w:fill="8496B0" w:themeFill="text2" w:themeFillTint="99"/>
          </w:tcPr>
          <w:p w:rsidR="004B4147" w:rsidRPr="00B95432" w:rsidRDefault="001A0501" w:rsidP="004B4147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B95432">
              <w:rPr>
                <w:color w:val="595959" w:themeColor="text1" w:themeTint="A6"/>
              </w:rPr>
              <w:t>NOUR</w:t>
            </w:r>
          </w:p>
          <w:p w:rsidR="004B4147" w:rsidRPr="004B4147" w:rsidRDefault="001A0501" w:rsidP="00A21AF8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5432">
              <w:rPr>
                <w:color w:val="595959" w:themeColor="text1" w:themeTint="A6"/>
              </w:rPr>
              <w:t xml:space="preserve">MOHAMED </w:t>
            </w:r>
          </w:p>
        </w:tc>
      </w:tr>
      <w:tr w:rsidR="00A21AF8" w:rsidRPr="004B4147" w:rsidTr="00E92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gridSpan w:val="2"/>
            <w:shd w:val="clear" w:color="auto" w:fill="8496B0" w:themeFill="text2" w:themeFillTint="99"/>
          </w:tcPr>
          <w:p w:rsidR="00A21AF8" w:rsidRPr="004B4147" w:rsidRDefault="00A21AF8" w:rsidP="000161E1"/>
        </w:tc>
        <w:tc>
          <w:tcPr>
            <w:tcW w:w="8036" w:type="dxa"/>
            <w:gridSpan w:val="4"/>
            <w:shd w:val="clear" w:color="auto" w:fill="8496B0" w:themeFill="text2" w:themeFillTint="99"/>
          </w:tcPr>
          <w:p w:rsidR="00A21AF8" w:rsidRPr="004B4147" w:rsidRDefault="00A21AF8" w:rsidP="00A21AF8">
            <w:pPr>
              <w:pStyle w:val="Jo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72B1" w:rsidRPr="004B4147" w:rsidTr="00E92EC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gridSpan w:val="2"/>
            <w:shd w:val="clear" w:color="auto" w:fill="8496B0" w:themeFill="text2" w:themeFillTint="99"/>
          </w:tcPr>
          <w:p w:rsidR="007772B1" w:rsidRPr="004B4147" w:rsidRDefault="007772B1" w:rsidP="00A21AF8"/>
        </w:tc>
        <w:tc>
          <w:tcPr>
            <w:tcW w:w="8036" w:type="dxa"/>
            <w:gridSpan w:val="4"/>
            <w:shd w:val="clear" w:color="auto" w:fill="8496B0" w:themeFill="text2" w:themeFillTint="99"/>
          </w:tcPr>
          <w:p w:rsidR="007772B1" w:rsidRDefault="007772B1" w:rsidP="00A21AF8">
            <w:pPr>
              <w:pStyle w:val="Jo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DAF" w:rsidRPr="00997E86" w:rsidTr="00E92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5170A8" wp14:editId="435B8425">
                      <wp:extent cx="213066" cy="213066"/>
                      <wp:effectExtent l="0" t="0" r="0" b="0"/>
                      <wp:docPr id="131" name="Group 131" descr="Icon Phon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DEBD7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">
                        <v:imagedata r:id="rId13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7" w:type="dxa"/>
            <w:gridSpan w:val="2"/>
          </w:tcPr>
          <w:p w:rsidR="00BF0DAF" w:rsidRPr="00B03ED5" w:rsidRDefault="001A0501" w:rsidP="00BF0DAF">
            <w:pPr>
              <w:pStyle w:val="Cont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01111016467</w:t>
            </w:r>
          </w:p>
        </w:tc>
        <w:tc>
          <w:tcPr>
            <w:tcW w:w="381" w:type="dxa"/>
          </w:tcPr>
          <w:p w:rsidR="00BF0DAF" w:rsidRPr="00997E86" w:rsidRDefault="00BF0DAF" w:rsidP="00BF0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2" w:type="dxa"/>
            <w:gridSpan w:val="2"/>
            <w:vMerge w:val="restart"/>
          </w:tcPr>
          <w:p w:rsidR="00BF0DAF" w:rsidRPr="00997E86" w:rsidRDefault="000F5A51" w:rsidP="00BF0DAF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about me:</w:t>
            </w:r>
          </w:p>
        </w:tc>
      </w:tr>
      <w:tr w:rsidR="001A0501" w:rsidRPr="00997E86" w:rsidTr="00E92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0501" w:rsidRPr="00621B5C" w:rsidRDefault="001A0501" w:rsidP="001A0501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E98CDD5" wp14:editId="671D1D3F">
                      <wp:extent cx="213066" cy="213066"/>
                      <wp:effectExtent l="0" t="0" r="0" b="0"/>
                      <wp:docPr id="137" name="Group 137" descr="Icon Email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7C4B4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">
                        <v:imagedata r:id="rId16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7" w:type="dxa"/>
            <w:gridSpan w:val="2"/>
          </w:tcPr>
          <w:p w:rsidR="001A0501" w:rsidRPr="00B03ED5" w:rsidRDefault="001A0501" w:rsidP="001A0501">
            <w:pPr>
              <w:pStyle w:val="Cont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1A0501">
              <w:rPr>
                <w:color w:val="000000" w:themeColor="text1"/>
                <w:sz w:val="24"/>
                <w:szCs w:val="24"/>
              </w:rPr>
              <w:t>nourahmedrefay97@gmail.com</w:t>
            </w:r>
          </w:p>
        </w:tc>
        <w:tc>
          <w:tcPr>
            <w:tcW w:w="381" w:type="dxa"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2" w:type="dxa"/>
            <w:gridSpan w:val="2"/>
            <w:vMerge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501" w:rsidRPr="00CD2FD2" w:rsidTr="00E92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0501" w:rsidRPr="00621B5C" w:rsidRDefault="001A0501" w:rsidP="001A0501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2F7F4EB" wp14:editId="5D7BBEF3">
                      <wp:extent cx="213066" cy="213066"/>
                      <wp:effectExtent l="0" t="0" r="0" b="0"/>
                      <wp:docPr id="140" name="Group 140" descr="Icon Locatio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9C5DB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">
                        <v:imagedata r:id="rId19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7" w:type="dxa"/>
            <w:gridSpan w:val="2"/>
          </w:tcPr>
          <w:p w:rsidR="001A0501" w:rsidRPr="00B03ED5" w:rsidRDefault="001A0501" w:rsidP="001A0501">
            <w:pPr>
              <w:pStyle w:val="Cont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GIZA/DOKI/EGYPT/ Address: 7 Gad EID STREET</w:t>
            </w:r>
          </w:p>
        </w:tc>
        <w:tc>
          <w:tcPr>
            <w:tcW w:w="381" w:type="dxa"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3" w:type="dxa"/>
            <w:vMerge w:val="restart"/>
          </w:tcPr>
          <w:p w:rsidR="001A0501" w:rsidRPr="00997E86" w:rsidRDefault="001A0501" w:rsidP="001A0501">
            <w:pPr>
              <w:pStyle w:val="Introduc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Experienced Customer service with a demonstrated history of working in the communication industry.</w:t>
            </w:r>
          </w:p>
        </w:tc>
        <w:tc>
          <w:tcPr>
            <w:tcW w:w="2659" w:type="dxa"/>
            <w:vMerge w:val="restart"/>
          </w:tcPr>
          <w:p w:rsidR="001A0501" w:rsidRPr="007045EF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45EF">
              <w:rPr>
                <w:sz w:val="28"/>
                <w:szCs w:val="28"/>
              </w:rPr>
              <w:t>Skilled in Negotiation, Team Building, Public Speaking, Partnership Accounting, and Financial Accounting</w:t>
            </w:r>
          </w:p>
        </w:tc>
      </w:tr>
      <w:tr w:rsidR="001A0501" w:rsidRPr="00997E86" w:rsidTr="00E92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0501" w:rsidRPr="00621B5C" w:rsidRDefault="001A0501" w:rsidP="001A0501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507CEAA" wp14:editId="57903B94">
                      <wp:extent cx="213066" cy="213066"/>
                      <wp:effectExtent l="0" t="0" r="0" b="0"/>
                      <wp:docPr id="143" name="Group 143" descr="Icon LinkedI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07362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">
                        <v:imagedata r:id="rId22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7" w:type="dxa"/>
            <w:gridSpan w:val="2"/>
          </w:tcPr>
          <w:p w:rsidR="001A0501" w:rsidRPr="00B03ED5" w:rsidRDefault="001A0501" w:rsidP="001A0501">
            <w:pPr>
              <w:pStyle w:val="Cont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ED6">
              <w:t>https://www.linkedin.com/in/nour-alrefai-9976751a4</w:t>
            </w:r>
          </w:p>
        </w:tc>
        <w:tc>
          <w:tcPr>
            <w:tcW w:w="381" w:type="dxa"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  <w:vMerge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9" w:type="dxa"/>
            <w:vMerge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501" w:rsidRPr="00997E86" w:rsidTr="00E92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0501" w:rsidRPr="00621B5C" w:rsidRDefault="001A0501" w:rsidP="001A0501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7E7EF92" wp14:editId="47DE94B2">
                      <wp:extent cx="213066" cy="213066"/>
                      <wp:effectExtent l="0" t="0" r="0" b="0"/>
                      <wp:docPr id="146" name="Group 146" descr="Icon Skyp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c 33" descr="Speec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B15D5" id="Group 14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">
                      <v:rect id="Rectangle 147" o:spid="_x0000_s1027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">
                        <v:imagedata r:id="rId25" o:title="Speech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7" w:type="dxa"/>
            <w:gridSpan w:val="2"/>
          </w:tcPr>
          <w:p w:rsidR="001A0501" w:rsidRDefault="001A0501" w:rsidP="001A0501">
            <w:pPr>
              <w:pStyle w:val="Cont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BIRTH:17/6/1998</w:t>
            </w:r>
          </w:p>
          <w:p w:rsidR="001A0501" w:rsidRPr="00B03ED5" w:rsidRDefault="001A0501" w:rsidP="001A0501">
            <w:pPr>
              <w:pStyle w:val="Cont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dxa"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3" w:type="dxa"/>
            <w:vMerge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59" w:type="dxa"/>
            <w:vMerge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501" w:rsidRPr="00997E86" w:rsidTr="00E92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0501" w:rsidRPr="00621B5C" w:rsidRDefault="001A0501" w:rsidP="001A0501">
            <w:pPr>
              <w:pStyle w:val="Contact"/>
            </w:pPr>
          </w:p>
        </w:tc>
        <w:tc>
          <w:tcPr>
            <w:tcW w:w="3867" w:type="dxa"/>
            <w:gridSpan w:val="2"/>
          </w:tcPr>
          <w:sdt>
            <w:sdtPr>
              <w:rPr>
                <w:rtl/>
              </w:rPr>
              <w:id w:val="-2037806220"/>
              <w:placeholder>
                <w:docPart w:val="50D30E1A69DD73459D415F3C30E42BF4"/>
              </w:placeholder>
              <w:temporary/>
              <w:showingPlcHdr/>
              <w15:appearance w15:val="hidden"/>
            </w:sdtPr>
            <w:sdtContent>
              <w:p w:rsidR="00E92EC3" w:rsidRDefault="00E92EC3" w:rsidP="00E92EC3">
                <w:pPr>
                  <w:pStyle w:val="Heading1"/>
                  <w:bidi/>
                  <w:jc w:val="right"/>
                  <w:outlineLvl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theme="minorBidi"/>
                    <w:color w:val="auto"/>
                    <w:sz w:val="22"/>
                    <w:szCs w:val="22"/>
                  </w:rPr>
                </w:pPr>
                <w:r w:rsidRPr="000F5A51">
                  <w:rPr>
                    <w:shd w:val="clear" w:color="auto" w:fill="8496B0" w:themeFill="text2" w:themeFillTint="99"/>
                  </w:rPr>
                  <w:t>Skills</w:t>
                </w:r>
              </w:p>
            </w:sdtContent>
          </w:sdt>
          <w:p w:rsidR="001A0501" w:rsidRPr="00B03ED5" w:rsidRDefault="001A0501" w:rsidP="001A0501">
            <w:pPr>
              <w:pStyle w:val="Cont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dxa"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  <w:vMerge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9" w:type="dxa"/>
            <w:vMerge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501" w:rsidRPr="00997E86" w:rsidTr="00E92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3"/>
          </w:tcPr>
          <w:p w:rsidR="001A0501" w:rsidRPr="00997E86" w:rsidRDefault="005805CC" w:rsidP="001A0501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890A30" wp14:editId="4358A329">
                      <wp:extent cx="2190750" cy="1952625"/>
                      <wp:effectExtent l="0" t="0" r="825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1952625"/>
                                <a:chOff x="0" y="0"/>
                                <a:chExt cx="2172889" cy="1475553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72889" cy="591890"/>
                                  <a:chOff x="502195" y="4913494"/>
                                  <a:chExt cx="2172889" cy="591890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6"/>
                                    <a:ext cx="2172889" cy="4235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805CC" w:rsidRPr="008E2197" w:rsidRDefault="005805CC" w:rsidP="005805CC">
                                      <w:pPr>
                                        <w:pStyle w:val="Skill"/>
                                      </w:pPr>
                                      <w:r>
                                        <w:t>-Answer local and offshore calls of customers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273690" y="4913494"/>
                                    <a:ext cx="83823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805CC" w:rsidRPr="00971B01" w:rsidRDefault="005805CC" w:rsidP="005805CC">
                                      <w:pPr>
                                        <w:pStyle w:val="Skillscore"/>
                                        <w:jc w:val="left"/>
                                      </w:pPr>
                                      <w:r w:rsidRPr="00971B01">
                                        <w:t>1/3</w:t>
                                      </w:r>
                                    </w:p>
                                    <w:p w:rsidR="005805CC" w:rsidRDefault="005805CC" w:rsidP="005805CC">
                                      <w:pPr>
                                        <w:pStyle w:val="Skillscore"/>
                                        <w:jc w:val="lef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32373" cy="405222"/>
                                  <a:chOff x="502195" y="5339563"/>
                                  <a:chExt cx="2132373" cy="405222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32373" cy="2369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805CC" w:rsidRDefault="005805CC" w:rsidP="005805CC">
                                      <w:pPr>
                                        <w:pStyle w:val="Skill"/>
                                        <w:jc w:val="left"/>
                                      </w:pPr>
                                      <w:r>
                                        <w:t>-Handle customer inquiries both telephonically and by email</w:t>
                                      </w:r>
                                    </w:p>
                                    <w:p w:rsidR="005805CC" w:rsidRDefault="005805CC" w:rsidP="005805CC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805CC" w:rsidRDefault="005805CC" w:rsidP="005805CC">
                                      <w:pPr>
                                        <w:pStyle w:val="Skillscore"/>
                                      </w:pPr>
                                      <w:r>
                                        <w:t>2/3</w:t>
                                      </w:r>
                                    </w:p>
                                    <w:p w:rsidR="005805CC" w:rsidRDefault="005805CC" w:rsidP="005805CC">
                                      <w:pPr>
                                        <w:pStyle w:val="Skillscore"/>
                                      </w:pPr>
                                    </w:p>
                                    <w:p w:rsidR="005805CC" w:rsidRDefault="005805CC" w:rsidP="005805CC">
                                      <w:pPr>
                                        <w:pStyle w:val="Skillscore"/>
                                        <w:jc w:val="lef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05268" cy="618303"/>
                                  <a:chOff x="502195" y="5765632"/>
                                  <a:chExt cx="2105268" cy="618303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537"/>
                                    <a:ext cx="2105268" cy="450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805CC" w:rsidRDefault="005805CC" w:rsidP="005805CC">
                                      <w:pPr>
                                        <w:pStyle w:val="Skill"/>
                                      </w:pPr>
                                      <w:r>
                                        <w:t>-Carrying the proper troubleshooting steps and investigation necessary to solve the cases in hand</w:t>
                                      </w:r>
                                    </w:p>
                                    <w:p w:rsidR="005805CC" w:rsidRDefault="005805CC" w:rsidP="005805CC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8303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5805CC" w:rsidRDefault="005805CC" w:rsidP="005805CC">
                                      <w:pPr>
                                        <w:pStyle w:val="Skillscore"/>
                                      </w:pPr>
                                      <w:r>
                                        <w:t>3/3</w:t>
                                      </w:r>
                                    </w:p>
                                    <w:p w:rsidR="005805CC" w:rsidRDefault="005805CC" w:rsidP="005805CC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5805CC" w:rsidRDefault="005805CC" w:rsidP="005805CC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s:wsp>
                              <wps:cNvPr id="36" name="TextBox 127">
                                <a:extLst>
                                  <a:ext uri="{FF2B5EF4-FFF2-40B4-BE49-F238E27FC236}">
                                    <a16:creationId xmlns:a16="http://schemas.microsoft.com/office/drawing/2014/main" id="{E0172FB5-9077-49D3-A96B-630ED4AB2D4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72046" y="1285875"/>
                                  <a:ext cx="761175" cy="16326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5805CC" w:rsidRDefault="005805CC" w:rsidP="005805C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90A30" id="Group 153" o:spid="_x0000_s1030" alt="&quot;&quot;" style="width:172.5pt;height:153.75pt;mso-position-horizontal-relative:char;mso-position-vertical-relative:line" coordsize="21728,147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">
                      <v:group id="Group 16" o:spid="_x0000_s1031" alt="Skill" style="position:absolute;width:21728;height:5918" coordorigin="5021,49134" coordsize="21728,59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">
                        <v:shape id="TextBox 55" o:spid="_x0000_s1032" type="#_x0000_t202" style="position:absolute;left:5021;top:50817;width:21729;height:42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" filled="f" stroked="f">
                          <v:textbox inset="0,0,0,0">
                            <w:txbxContent>
                              <w:p w:rsidR="005805CC" w:rsidRPr="008E2197" w:rsidRDefault="005805CC" w:rsidP="005805CC">
                                <w:pPr>
                                  <w:pStyle w:val="Skill"/>
                                </w:pPr>
                                <w:r>
                                  <w:t>-Answer local and offshore calls of customers</w:t>
                                </w:r>
                              </w:p>
                            </w:txbxContent>
                          </v:textbox>
                        </v:shape>
                        <v:rect id="Rectangle 58" o:spid="_x0000_s1033" style="position:absolute;left:5021;top:49134;width:21053;height:163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&#13;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4" type="#_x0000_t15" style="position:absolute;left:5021;top:49134;width:16815;height:163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" adj="20551" fillcolor="#1d3251 [3204]" stroked="f" strokeweight="1pt"/>
                        <v:shape id="TextBox 58" o:spid="_x0000_s1035" type="#_x0000_t202" style="position:absolute;left:12736;top:49134;width:8383;height:20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" filled="f" stroked="f">
                          <v:textbox inset="0,0,0,0">
                            <w:txbxContent>
                              <w:p w:rsidR="005805CC" w:rsidRPr="00971B01" w:rsidRDefault="005805CC" w:rsidP="005805CC">
                                <w:pPr>
                                  <w:pStyle w:val="Skillscore"/>
                                  <w:jc w:val="left"/>
                                </w:pPr>
                                <w:r w:rsidRPr="00971B01">
                                  <w:t>1/3</w:t>
                                </w:r>
                              </w:p>
                              <w:p w:rsidR="005805CC" w:rsidRDefault="005805CC" w:rsidP="005805CC">
                                <w:pPr>
                                  <w:pStyle w:val="Skillscore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4" o:spid="_x0000_s1036" alt="Skill" style="position:absolute;top:4286;width:21323;height:4052" coordorigin="5021,53395" coordsize="21323,40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nCt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">
                        <v:shape id="TextBox 114" o:spid="_x0000_s1037" type="#_x0000_t202" style="position:absolute;left:5021;top:55078;width:21324;height:23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" filled="f" stroked="f">
                          <v:textbox inset="0,0,0,0">
                            <w:txbxContent>
                              <w:p w:rsidR="005805CC" w:rsidRDefault="005805CC" w:rsidP="005805CC">
                                <w:pPr>
                                  <w:pStyle w:val="Skill"/>
                                  <w:jc w:val="left"/>
                                </w:pPr>
                                <w:r>
                                  <w:t>-Handle customer inquiries both telephonically and by email</w:t>
                                </w:r>
                              </w:p>
                              <w:p w:rsidR="005805CC" w:rsidRDefault="005805CC" w:rsidP="005805C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" fillcolor="#cdedda [3207]" stroked="f" strokeweight="1pt"/>
                        <v:shape id="Arrow: Pentagon 43" o:spid="_x0000_s1039" type="#_x0000_t15" style="position:absolute;left:5021;top:53395;width:18347;height:163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" adj="20639" fillcolor="#1d3251 [3204]" stroked="f" strokeweight="1pt"/>
                        <v:shape id="TextBox 117" o:spid="_x0000_s1040" type="#_x0000_t202" style="position:absolute;left:11742;top:53395;width:7612;height:16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" filled="f" stroked="f">
                          <v:textbox inset="0,0,0,0">
                            <w:txbxContent>
                              <w:p w:rsidR="005805CC" w:rsidRDefault="005805CC" w:rsidP="005805CC">
                                <w:pPr>
                                  <w:pStyle w:val="Skillscore"/>
                                </w:pPr>
                                <w:r>
                                  <w:t>2/3</w:t>
                                </w:r>
                              </w:p>
                              <w:p w:rsidR="005805CC" w:rsidRDefault="005805CC" w:rsidP="005805CC">
                                <w:pPr>
                                  <w:pStyle w:val="Skillscore"/>
                                </w:pPr>
                              </w:p>
                              <w:p w:rsidR="005805CC" w:rsidRDefault="005805CC" w:rsidP="005805CC">
                                <w:pPr>
                                  <w:pStyle w:val="Skillscore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5" o:spid="_x0000_s1041" alt="Skill" style="position:absolute;top:8572;width:21052;height:6183" coordorigin="5021,57656" coordsize="21052,61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BUa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">
                        <v:shape id="TextBox 119" o:spid="_x0000_s1042" type="#_x0000_t202" style="position:absolute;left:5021;top:59335;width:21053;height:45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" filled="f" stroked="f">
                          <v:textbox inset="0,0,0,0">
                            <w:txbxContent>
                              <w:p w:rsidR="005805CC" w:rsidRDefault="005805CC" w:rsidP="005805CC">
                                <w:pPr>
                                  <w:pStyle w:val="Skill"/>
                                </w:pPr>
                                <w:r>
                                  <w:t>-Carrying the proper troubleshooting steps and investigation necessary to solve the cases in hand</w:t>
                                </w:r>
                              </w:p>
                              <w:p w:rsidR="005805CC" w:rsidRDefault="005805CC" w:rsidP="005805C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" fillcolor="#cdedda [3207]" stroked="f" strokeweight="1pt"/>
                        <v:shape id="Arrow: Pentagon 39" o:spid="_x0000_s1044" type="#_x0000_t15" style="position:absolute;left:5021;top:57656;width:19902;height:168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" adj="20687" fillcolor="#1d3251 [3204]" stroked="f" strokeweight="1pt"/>
                        <v:shape id="TextBox 122" o:spid="_x0000_s1045" type="#_x0000_t202" style="position:absolute;left:11742;top:57656;width:7612;height:16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" filled="f" stroked="f">
                          <v:textbox inset="0,0,0,0">
                            <w:txbxContent>
                              <w:p w:rsidR="005805CC" w:rsidRDefault="005805CC" w:rsidP="005805CC">
                                <w:pPr>
                                  <w:pStyle w:val="Skillscore"/>
                                </w:pPr>
                                <w:r>
                                  <w:t>3/3</w:t>
                                </w:r>
                              </w:p>
                              <w:p w:rsidR="005805CC" w:rsidRDefault="005805CC" w:rsidP="005805CC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805CC" w:rsidRDefault="005805CC" w:rsidP="005805C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Box 127" o:spid="_x0000_s1046" type="#_x0000_t202" style="position:absolute;left:6720;top:12858;width:7612;height:16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" filled="f" stroked="f">
                        <v:textbox inset="0,0,0,0">
                          <w:txbxContent>
                            <w:p w:rsidR="005805CC" w:rsidRDefault="005805CC" w:rsidP="005805C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" w:type="dxa"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3" w:type="dxa"/>
            <w:vMerge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59" w:type="dxa"/>
            <w:vMerge/>
          </w:tcPr>
          <w:p w:rsidR="001A0501" w:rsidRPr="00997E86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501" w:rsidRPr="00997E86" w:rsidTr="00E92EC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3"/>
          </w:tcPr>
          <w:p w:rsidR="001A0501" w:rsidRPr="00997E86" w:rsidRDefault="001A0501" w:rsidP="001A0501"/>
        </w:tc>
        <w:tc>
          <w:tcPr>
            <w:tcW w:w="381" w:type="dxa"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3" w:type="dxa"/>
          </w:tcPr>
          <w:p w:rsidR="00AB2BE0" w:rsidRPr="00997E86" w:rsidRDefault="00AB2BE0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9" w:type="dxa"/>
          </w:tcPr>
          <w:p w:rsidR="001A0501" w:rsidRPr="00997E86" w:rsidRDefault="001A0501" w:rsidP="001A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501" w:rsidRPr="00997E86" w:rsidTr="00E92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3"/>
          </w:tcPr>
          <w:p w:rsidR="001A0501" w:rsidRDefault="001A0501" w:rsidP="001A0501">
            <w:pPr>
              <w:pStyle w:val="Heading1"/>
              <w:outlineLvl w:val="0"/>
            </w:pPr>
          </w:p>
          <w:p w:rsidR="000F5A51" w:rsidRDefault="000F5A51" w:rsidP="000F5A51"/>
          <w:p w:rsidR="000F5A51" w:rsidRDefault="000F5A51" w:rsidP="000F5A51">
            <w:r>
              <w:t>.presentation and communication skills</w:t>
            </w:r>
          </w:p>
          <w:sdt>
            <w:sdtPr>
              <w:id w:val="434569950"/>
              <w:placeholder>
                <w:docPart w:val="B4AD5C2D081645C798787BD528169F9F"/>
              </w:placeholder>
              <w:temporary/>
              <w:showingPlcHdr/>
              <w15:appearance w15:val="hidden"/>
            </w:sdtPr>
            <w:sdtEndPr/>
            <w:sdtContent>
              <w:p w:rsidR="001A0501" w:rsidRDefault="001A0501" w:rsidP="001A0501">
                <w:pPr>
                  <w:pStyle w:val="Heading1"/>
                  <w:outlineLvl w:val="0"/>
                </w:pPr>
                <w:r w:rsidRPr="000F5A51">
                  <w:rPr>
                    <w:shd w:val="clear" w:color="auto" w:fill="8496B0" w:themeFill="text2" w:themeFillTint="99"/>
                  </w:rPr>
                  <w:t>Education</w:t>
                </w:r>
              </w:p>
            </w:sdtContent>
          </w:sdt>
          <w:p w:rsidR="001A0501" w:rsidRDefault="001A0501" w:rsidP="001A0501">
            <w:pPr>
              <w:keepNext/>
              <w:keepLines/>
              <w:outlineLvl w:val="1"/>
              <w:rPr>
                <w:color w:val="1D3251" w:themeColor="accent1"/>
                <w:sz w:val="24"/>
                <w:szCs w:val="24"/>
              </w:rPr>
            </w:pPr>
            <w:r w:rsidRPr="00971B01">
              <w:rPr>
                <w:color w:val="1D3251" w:themeColor="accent1"/>
                <w:sz w:val="24"/>
                <w:szCs w:val="24"/>
              </w:rPr>
              <w:t>MODERN ACADEMY FOR COMPUTER AND MANGEMENT TECHNOLOGY</w:t>
            </w:r>
          </w:p>
          <w:p w:rsidR="001B32F3" w:rsidRPr="00971B01" w:rsidRDefault="001B32F3" w:rsidP="001A0501">
            <w:pPr>
              <w:keepNext/>
              <w:keepLines/>
              <w:outlineLvl w:val="1"/>
              <w:rPr>
                <w:color w:val="1D3251" w:themeColor="accent1"/>
                <w:sz w:val="24"/>
                <w:szCs w:val="24"/>
              </w:rPr>
            </w:pPr>
          </w:p>
          <w:p w:rsidR="001A0501" w:rsidRDefault="001A0501" w:rsidP="001A0501">
            <w:pPr>
              <w:tabs>
                <w:tab w:val="left" w:pos="2190"/>
              </w:tabs>
              <w:rPr>
                <w:sz w:val="32"/>
                <w:szCs w:val="32"/>
                <w:shd w:val="clear" w:color="auto" w:fill="ACB9CA" w:themeFill="text2" w:themeFillTint="66"/>
              </w:rPr>
            </w:pPr>
            <w:r w:rsidRPr="000F5A51">
              <w:rPr>
                <w:sz w:val="32"/>
                <w:szCs w:val="32"/>
                <w:shd w:val="clear" w:color="auto" w:fill="8496B0" w:themeFill="text2" w:themeFillTint="99"/>
              </w:rPr>
              <w:t>Department</w:t>
            </w:r>
            <w:r w:rsidRPr="000F566B">
              <w:rPr>
                <w:sz w:val="32"/>
                <w:szCs w:val="32"/>
                <w:shd w:val="clear" w:color="auto" w:fill="ACB9CA" w:themeFill="text2" w:themeFillTint="66"/>
              </w:rPr>
              <w:t>:</w:t>
            </w:r>
          </w:p>
          <w:p w:rsidR="001B32F3" w:rsidRDefault="001B32F3" w:rsidP="001B32F3">
            <w:r>
              <w:t xml:space="preserve">Grade : Good </w:t>
            </w:r>
          </w:p>
          <w:p w:rsidR="001B32F3" w:rsidRPr="00552F9B" w:rsidRDefault="001B32F3" w:rsidP="001B32F3">
            <w:r>
              <w:t xml:space="preserve"> Bachelor's degree</w:t>
            </w:r>
          </w:p>
        </w:tc>
        <w:tc>
          <w:tcPr>
            <w:tcW w:w="381" w:type="dxa"/>
          </w:tcPr>
          <w:p w:rsidR="001A0501" w:rsidRPr="00997E86" w:rsidRDefault="001A0501" w:rsidP="001A0501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2" w:type="dxa"/>
            <w:gridSpan w:val="2"/>
          </w:tcPr>
          <w:sdt>
            <w:sdtPr>
              <w:id w:val="864106690"/>
              <w:placeholder>
                <w:docPart w:val="9AA14A23F26C41DCB06F99E16030629B"/>
              </w:placeholder>
              <w:temporary/>
              <w:showingPlcHdr/>
              <w15:appearance w15:val="hidden"/>
            </w:sdtPr>
            <w:sdtEndPr/>
            <w:sdtContent>
              <w:p w:rsidR="001A0501" w:rsidRDefault="001A0501" w:rsidP="001A0501">
                <w:pPr>
                  <w:pStyle w:val="Heading1"/>
                  <w:outlineLvl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F5A51">
                  <w:rPr>
                    <w:shd w:val="clear" w:color="auto" w:fill="8496B0" w:themeFill="text2" w:themeFillTint="99"/>
                  </w:rPr>
                  <w:t>Experience</w:t>
                </w:r>
              </w:p>
            </w:sdtContent>
          </w:sdt>
          <w:p w:rsidR="001A0501" w:rsidRDefault="001A0501" w:rsidP="001A0501">
            <w:pPr>
              <w:pStyle w:val="Heading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-CUSTOMER CARE EXECUTIVE</w:t>
            </w:r>
          </w:p>
          <w:p w:rsidR="001A0501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. </w:t>
            </w:r>
            <w:proofErr w:type="spellStart"/>
            <w:r>
              <w:t>Mobily</w:t>
            </w:r>
            <w:proofErr w:type="spellEnd"/>
            <w:r>
              <w:t>/</w:t>
            </w:r>
            <w:proofErr w:type="spellStart"/>
            <w:r>
              <w:t>maadi</w:t>
            </w:r>
            <w:proofErr w:type="spellEnd"/>
            <w:r>
              <w:t>/2016-2017</w:t>
            </w:r>
          </w:p>
          <w:p w:rsidR="001A0501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-CUSTOMER CARE EXECUTIVE</w:t>
            </w:r>
          </w:p>
          <w:p w:rsidR="001A0501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-ANALYZER</w:t>
            </w:r>
          </w:p>
          <w:p w:rsidR="001A0501" w:rsidRDefault="001A050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  <w:proofErr w:type="spellStart"/>
            <w:r>
              <w:t>awad</w:t>
            </w:r>
            <w:proofErr w:type="spellEnd"/>
            <w:r>
              <w:t xml:space="preserve"> securities company</w:t>
            </w:r>
          </w:p>
          <w:p w:rsidR="001A0501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  <w:p w:rsidR="000F5A51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5A51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2BE0" w:rsidRPr="00AB2BE0" w:rsidRDefault="00AB2BE0" w:rsidP="00AB2BE0">
            <w:pPr>
              <w:shd w:val="clear" w:color="auto" w:fill="8496B0" w:themeFill="text2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u w:val="single"/>
              </w:rPr>
            </w:pPr>
            <w:r w:rsidRPr="00AB2BE0">
              <w:rPr>
                <w:color w:val="000000" w:themeColor="text1"/>
                <w:sz w:val="32"/>
                <w:szCs w:val="32"/>
                <w:u w:val="single"/>
              </w:rPr>
              <w:t>Courses:</w:t>
            </w:r>
          </w:p>
          <w:p w:rsidR="000F5A51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2BE0" w:rsidRDefault="00AB2BE0" w:rsidP="00AB2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-</w:t>
            </w:r>
            <w:r>
              <w:t xml:space="preserve"> Department of financial and economic research</w:t>
            </w:r>
          </w:p>
          <w:p w:rsidR="00AB2BE0" w:rsidRDefault="00AB2BE0" w:rsidP="00AB2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-</w:t>
            </w:r>
            <w:r>
              <w:t xml:space="preserve"> Diploma of stock exchanges analyst</w:t>
            </w:r>
          </w:p>
          <w:p w:rsidR="000F5A51" w:rsidRDefault="000F5A51" w:rsidP="000F5A51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aps w:val="0"/>
                <w:color w:val="262626" w:themeColor="text1" w:themeTint="D9"/>
                <w:spacing w:val="0"/>
                <w:sz w:val="18"/>
                <w:szCs w:val="18"/>
              </w:rPr>
            </w:pPr>
          </w:p>
          <w:p w:rsidR="000F5A51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5A51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5A51" w:rsidRPr="006C2DFF" w:rsidRDefault="000F5A51" w:rsidP="001A0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F566B" w:rsidRDefault="000F566B" w:rsidP="000F566B">
      <w:pPr>
        <w:rPr>
          <w:sz w:val="22"/>
          <w:szCs w:val="22"/>
        </w:rPr>
      </w:pPr>
      <w:r w:rsidRPr="000F566B">
        <w:rPr>
          <w:sz w:val="22"/>
          <w:szCs w:val="22"/>
        </w:rPr>
        <w:t>Administrative department of economics</w:t>
      </w:r>
    </w:p>
    <w:p w:rsidR="001B32F3" w:rsidRDefault="001B32F3" w:rsidP="000F566B">
      <w:pPr>
        <w:rPr>
          <w:sz w:val="22"/>
          <w:szCs w:val="22"/>
        </w:rPr>
      </w:pPr>
      <w:r>
        <w:rPr>
          <w:sz w:val="22"/>
          <w:szCs w:val="22"/>
        </w:rPr>
        <w:t>General (September 2016-september2022)</w:t>
      </w:r>
    </w:p>
    <w:p w:rsidR="001B32F3" w:rsidRPr="000F566B" w:rsidRDefault="001B32F3" w:rsidP="000F566B">
      <w:pPr>
        <w:rPr>
          <w:sz w:val="22"/>
          <w:szCs w:val="22"/>
        </w:rPr>
      </w:pPr>
    </w:p>
    <w:sectPr w:rsidR="001B32F3" w:rsidRPr="000F566B" w:rsidSect="00C777FF">
      <w:headerReference w:type="default" r:id="rId26"/>
      <w:footerReference w:type="default" r:id="rId27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8BB" w:rsidRDefault="00EA18BB" w:rsidP="00B21D64">
      <w:pPr>
        <w:spacing w:after="0" w:line="240" w:lineRule="auto"/>
      </w:pPr>
      <w:r>
        <w:separator/>
      </w:r>
    </w:p>
  </w:endnote>
  <w:endnote w:type="continuationSeparator" w:id="0">
    <w:p w:rsidR="00EA18BB" w:rsidRDefault="00EA18BB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2AC10" wp14:editId="7E31E33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31CAB" id="Rectangle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8BB" w:rsidRDefault="00EA18BB" w:rsidP="00B21D64">
      <w:pPr>
        <w:spacing w:after="0" w:line="240" w:lineRule="auto"/>
      </w:pPr>
      <w:r>
        <w:separator/>
      </w:r>
    </w:p>
  </w:footnote>
  <w:footnote w:type="continuationSeparator" w:id="0">
    <w:p w:rsidR="00EA18BB" w:rsidRDefault="00EA18BB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499E1FF" wp14:editId="13C8174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734AD8" id="Group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665C0"/>
    <w:multiLevelType w:val="hybridMultilevel"/>
    <w:tmpl w:val="8D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F2105"/>
    <w:multiLevelType w:val="multilevel"/>
    <w:tmpl w:val="9D984FD2"/>
    <w:numStyleLink w:val="BullettedList"/>
  </w:abstractNum>
  <w:abstractNum w:abstractNumId="5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5D1382"/>
    <w:multiLevelType w:val="hybridMultilevel"/>
    <w:tmpl w:val="1A42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FC2393"/>
    <w:multiLevelType w:val="hybridMultilevel"/>
    <w:tmpl w:val="D05C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 w:grammar="clean"/>
  <w:attachedTemplate r:id="rId1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1"/>
    <w:rsid w:val="000161E1"/>
    <w:rsid w:val="00021303"/>
    <w:rsid w:val="000F566B"/>
    <w:rsid w:val="000F5A51"/>
    <w:rsid w:val="00107E81"/>
    <w:rsid w:val="00144072"/>
    <w:rsid w:val="001A0501"/>
    <w:rsid w:val="001B32F3"/>
    <w:rsid w:val="0021475C"/>
    <w:rsid w:val="003C0BB5"/>
    <w:rsid w:val="004067B9"/>
    <w:rsid w:val="004103C0"/>
    <w:rsid w:val="00452292"/>
    <w:rsid w:val="004865C2"/>
    <w:rsid w:val="004B4147"/>
    <w:rsid w:val="00552F9B"/>
    <w:rsid w:val="005636A7"/>
    <w:rsid w:val="005805CC"/>
    <w:rsid w:val="005A20B8"/>
    <w:rsid w:val="005B7DB3"/>
    <w:rsid w:val="0061400D"/>
    <w:rsid w:val="00621B5C"/>
    <w:rsid w:val="006B2F44"/>
    <w:rsid w:val="006C2DFF"/>
    <w:rsid w:val="007045EF"/>
    <w:rsid w:val="007571B5"/>
    <w:rsid w:val="007772B1"/>
    <w:rsid w:val="008424CE"/>
    <w:rsid w:val="008531C6"/>
    <w:rsid w:val="00890F1A"/>
    <w:rsid w:val="008E2197"/>
    <w:rsid w:val="00971B01"/>
    <w:rsid w:val="00997E86"/>
    <w:rsid w:val="009B7D45"/>
    <w:rsid w:val="00A21AF8"/>
    <w:rsid w:val="00A6425D"/>
    <w:rsid w:val="00A96376"/>
    <w:rsid w:val="00AB2BE0"/>
    <w:rsid w:val="00B03ED5"/>
    <w:rsid w:val="00B21D64"/>
    <w:rsid w:val="00B73E22"/>
    <w:rsid w:val="00B9543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470A6"/>
    <w:rsid w:val="00D62B7E"/>
    <w:rsid w:val="00E92EC3"/>
    <w:rsid w:val="00E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table" w:styleId="PlainTable5">
    <w:name w:val="Plain Table 5"/>
    <w:basedOn w:val="TableNormal"/>
    <w:uiPriority w:val="45"/>
    <w:rsid w:val="00B9543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image" Target="media/image8.svg" /><Relationship Id="rId26" Type="http://schemas.openxmlformats.org/officeDocument/2006/relationships/header" Target="header1.xml" /><Relationship Id="rId3" Type="http://schemas.openxmlformats.org/officeDocument/2006/relationships/customXml" Target="../customXml/item3.xml" /><Relationship Id="rId21" Type="http://schemas.openxmlformats.org/officeDocument/2006/relationships/image" Target="media/image11.svg" /><Relationship Id="rId7" Type="http://schemas.openxmlformats.org/officeDocument/2006/relationships/settings" Target="settings.xml" /><Relationship Id="rId12" Type="http://schemas.openxmlformats.org/officeDocument/2006/relationships/image" Target="media/image2.svg" /><Relationship Id="rId17" Type="http://schemas.openxmlformats.org/officeDocument/2006/relationships/image" Target="media/image7.png" /><Relationship Id="rId25" Type="http://schemas.openxmlformats.org/officeDocument/2006/relationships/image" Target="media/image15.png" /><Relationship Id="rId2" Type="http://schemas.openxmlformats.org/officeDocument/2006/relationships/customXml" Target="../customXml/item2.xml" /><Relationship Id="rId16" Type="http://schemas.openxmlformats.org/officeDocument/2006/relationships/image" Target="media/image6.png" /><Relationship Id="rId20" Type="http://schemas.openxmlformats.org/officeDocument/2006/relationships/image" Target="media/image10.png" /><Relationship Id="rId29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image" Target="media/image14.svg" /><Relationship Id="rId5" Type="http://schemas.openxmlformats.org/officeDocument/2006/relationships/numbering" Target="numbering.xml" /><Relationship Id="rId15" Type="http://schemas.openxmlformats.org/officeDocument/2006/relationships/image" Target="media/image5.svg" /><Relationship Id="rId23" Type="http://schemas.openxmlformats.org/officeDocument/2006/relationships/image" Target="media/image13.png" /><Relationship Id="rId28" Type="http://schemas.openxmlformats.org/officeDocument/2006/relationships/fontTable" Target="fontTable.xml" /><Relationship Id="rId10" Type="http://schemas.openxmlformats.org/officeDocument/2006/relationships/endnotes" Target="endnotes.xml" /><Relationship Id="rId19" Type="http://schemas.openxmlformats.org/officeDocument/2006/relationships/image" Target="media/image9.png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Relationship Id="rId22" Type="http://schemas.openxmlformats.org/officeDocument/2006/relationships/image" Target="media/image12.png" /><Relationship Id="rId27" Type="http://schemas.openxmlformats.org/officeDocument/2006/relationships/footer" Target="footer1.xml" /><Relationship Id="rId30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initials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AD5C2D081645C798787BD52816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59A9-ADB8-4B0B-90BB-F5B539642FB1}"/>
      </w:docPartPr>
      <w:docPartBody>
        <w:p w:rsidR="003769EB" w:rsidRDefault="005E5462" w:rsidP="005E5462">
          <w:pPr>
            <w:pStyle w:val="B4AD5C2D081645C798787BD528169F9F"/>
          </w:pPr>
          <w:r>
            <w:t>Education</w:t>
          </w:r>
        </w:p>
      </w:docPartBody>
    </w:docPart>
    <w:docPart>
      <w:docPartPr>
        <w:name w:val="9AA14A23F26C41DCB06F99E16030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CFB7-FBF8-4AF2-B82D-CB40BBB6007C}"/>
      </w:docPartPr>
      <w:docPartBody>
        <w:p w:rsidR="003769EB" w:rsidRDefault="005E5462" w:rsidP="005E5462">
          <w:pPr>
            <w:pStyle w:val="9AA14A23F26C41DCB06F99E16030629B"/>
          </w:pPr>
          <w:r>
            <w:t>Experience</w:t>
          </w:r>
        </w:p>
      </w:docPartBody>
    </w:docPart>
    <w:docPart>
      <w:docPartPr>
        <w:name w:val="50D30E1A69DD73459D415F3C30E42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D006-81D2-3B42-BE9B-15768702680C}"/>
      </w:docPartPr>
      <w:docPartBody>
        <w:p w:rsidR="00000000" w:rsidRDefault="004A7395" w:rsidP="004A7395">
          <w:pPr>
            <w:pStyle w:val="50D30E1A69DD73459D415F3C30E42BF4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62"/>
    <w:rsid w:val="003769EB"/>
    <w:rsid w:val="0040146F"/>
    <w:rsid w:val="004A7395"/>
    <w:rsid w:val="005E5462"/>
    <w:rsid w:val="007A4D3A"/>
    <w:rsid w:val="00E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D30E1A69DD73459D415F3C30E42BF4">
    <w:name w:val="50D30E1A69DD73459D415F3C30E42BF4"/>
    <w:rsid w:val="004A7395"/>
    <w:rPr>
      <w:lang w:val="en-GB"/>
    </w:rPr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459FADD83F9B44FEB7D9ECBE3DE8C3F8">
    <w:name w:val="459FADD83F9B44FEB7D9ECBE3DE8C3F8"/>
    <w:rsid w:val="005E5462"/>
  </w:style>
  <w:style w:type="paragraph" w:customStyle="1" w:styleId="B4AD5C2D081645C798787BD528169F9F">
    <w:name w:val="B4AD5C2D081645C798787BD528169F9F"/>
    <w:rsid w:val="005E5462"/>
  </w:style>
  <w:style w:type="paragraph" w:customStyle="1" w:styleId="9AA14A23F26C41DCB06F99E16030629B">
    <w:name w:val="9AA14A23F26C41DCB06F99E16030629B"/>
    <w:rsid w:val="005E5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CA2B257-3C25-4C3F-8E48-A647301765B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Modern%20initials%20resume.dotx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2022-01-26T15:00:00Z</dcterms:created>
  <dcterms:modified xsi:type="dcterms:W3CDTF">2022-01-26T15:00:00Z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